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2610"/>
        <w:gridCol w:w="2610"/>
        <w:gridCol w:w="3150"/>
      </w:tblGrid>
      <w:tr w:rsidR="002D361C" w:rsidTr="002D361C">
        <w:tc>
          <w:tcPr>
            <w:tcW w:w="5238" w:type="dxa"/>
            <w:vAlign w:val="bottom"/>
          </w:tcPr>
          <w:p w:rsidR="002D361C" w:rsidRPr="00691287" w:rsidRDefault="002D361C" w:rsidP="001C6A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Local Authority Function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1C6A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Has this function been</w:t>
            </w:r>
            <w:r w:rsidRPr="006912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outsourced? (Yes or No)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1C6A6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If yes, the name of the company to responsible for this function</w:t>
            </w:r>
          </w:p>
        </w:tc>
        <w:tc>
          <w:tcPr>
            <w:tcW w:w="3150" w:type="dxa"/>
          </w:tcPr>
          <w:p w:rsidR="002D361C" w:rsidRDefault="002D361C" w:rsidP="002D361C">
            <w:pPr>
              <w:jc w:val="center"/>
            </w:pPr>
            <w:r w:rsidRPr="00691287">
              <w:rPr>
                <w:rFonts w:cs="Arial"/>
                <w:b/>
                <w:bCs/>
                <w:color w:val="000000"/>
                <w:szCs w:val="22"/>
              </w:rPr>
              <w:t>The period this company was responsible for carrying out the function</w:t>
            </w:r>
          </w:p>
        </w:tc>
      </w:tr>
      <w:tr w:rsidR="002D361C" w:rsidTr="002D361C">
        <w:tc>
          <w:tcPr>
            <w:tcW w:w="5238" w:type="dxa"/>
            <w:vAlign w:val="center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Production and Issuing  of Annual Non Domestic Rates Bills 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Partially Yes/Partially No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91287">
              <w:rPr>
                <w:rFonts w:ascii="Arial" w:hAnsi="Arial" w:cs="Arial"/>
                <w:sz w:val="22"/>
                <w:szCs w:val="22"/>
              </w:rPr>
              <w:t xml:space="preserve">roduction is in-house and issue is outsourced </w:t>
            </w:r>
            <w:r>
              <w:rPr>
                <w:rFonts w:ascii="Arial" w:hAnsi="Arial" w:cs="Arial"/>
                <w:sz w:val="22"/>
                <w:szCs w:val="22"/>
              </w:rPr>
              <w:t>to CFH</w:t>
            </w:r>
          </w:p>
        </w:tc>
        <w:tc>
          <w:tcPr>
            <w:tcW w:w="3150" w:type="dxa"/>
          </w:tcPr>
          <w:p w:rsidR="002D361C" w:rsidRDefault="002D361C" w:rsidP="002D361C">
            <w:pPr>
              <w:jc w:val="center"/>
            </w:pPr>
            <w:r>
              <w:t>Since April 2016 (ie the last 5 years)</w:t>
            </w:r>
          </w:p>
        </w:tc>
      </w:tr>
      <w:tr w:rsidR="002D361C" w:rsidTr="002D361C">
        <w:tc>
          <w:tcPr>
            <w:tcW w:w="5238" w:type="dxa"/>
            <w:vAlign w:val="center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Production and Issuing  of Reminders, Final Notice and Summons  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610" w:type="dxa"/>
          </w:tcPr>
          <w:p w:rsidR="002D361C" w:rsidRDefault="002D361C" w:rsidP="002D361C"/>
        </w:tc>
        <w:tc>
          <w:tcPr>
            <w:tcW w:w="3150" w:type="dxa"/>
          </w:tcPr>
          <w:p w:rsidR="002D361C" w:rsidRDefault="002D361C" w:rsidP="002D361C"/>
        </w:tc>
      </w:tr>
      <w:tr w:rsidR="002D361C" w:rsidTr="002D361C">
        <w:tc>
          <w:tcPr>
            <w:tcW w:w="5238" w:type="dxa"/>
            <w:vAlign w:val="center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Property Inspections  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610" w:type="dxa"/>
          </w:tcPr>
          <w:p w:rsidR="002D361C" w:rsidRDefault="002D361C" w:rsidP="002D361C"/>
        </w:tc>
        <w:tc>
          <w:tcPr>
            <w:tcW w:w="3150" w:type="dxa"/>
          </w:tcPr>
          <w:p w:rsidR="002D361C" w:rsidRDefault="002D361C" w:rsidP="002D361C"/>
        </w:tc>
      </w:tr>
      <w:tr w:rsidR="002D361C" w:rsidTr="002D361C">
        <w:tc>
          <w:tcPr>
            <w:tcW w:w="5238" w:type="dxa"/>
            <w:vAlign w:val="center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Production and Issuing of Completion Notices          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610" w:type="dxa"/>
          </w:tcPr>
          <w:p w:rsidR="002D361C" w:rsidRDefault="002D361C" w:rsidP="002D361C"/>
        </w:tc>
        <w:tc>
          <w:tcPr>
            <w:tcW w:w="3150" w:type="dxa"/>
          </w:tcPr>
          <w:p w:rsidR="002D361C" w:rsidRDefault="002D361C" w:rsidP="002D361C"/>
        </w:tc>
      </w:tr>
      <w:tr w:rsidR="002D361C" w:rsidTr="002D361C">
        <w:tc>
          <w:tcPr>
            <w:tcW w:w="5238" w:type="dxa"/>
            <w:vAlign w:val="center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Production and Issuing  of Billing Authority requests to VOA to update rating list</w:t>
            </w:r>
          </w:p>
        </w:tc>
        <w:tc>
          <w:tcPr>
            <w:tcW w:w="2610" w:type="dxa"/>
            <w:vAlign w:val="bottom"/>
          </w:tcPr>
          <w:p w:rsidR="002D361C" w:rsidRPr="00691287" w:rsidRDefault="002D361C" w:rsidP="002D36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128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610" w:type="dxa"/>
          </w:tcPr>
          <w:p w:rsidR="002D361C" w:rsidRDefault="002D361C" w:rsidP="002D361C"/>
        </w:tc>
        <w:tc>
          <w:tcPr>
            <w:tcW w:w="3150" w:type="dxa"/>
          </w:tcPr>
          <w:p w:rsidR="002D361C" w:rsidRDefault="002D361C" w:rsidP="002D361C"/>
        </w:tc>
      </w:tr>
    </w:tbl>
    <w:p w:rsidR="00ED17DE" w:rsidRDefault="00ED17DE">
      <w:bookmarkStart w:id="0" w:name="_GoBack"/>
      <w:bookmarkEnd w:id="0"/>
    </w:p>
    <w:sectPr w:rsidR="00ED17DE" w:rsidSect="002D361C">
      <w:pgSz w:w="15840" w:h="12240" w:orient="landscape"/>
      <w:pgMar w:top="1440" w:right="576" w:bottom="1440" w:left="5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1C"/>
    <w:rsid w:val="000015BA"/>
    <w:rsid w:val="00001CD4"/>
    <w:rsid w:val="00002015"/>
    <w:rsid w:val="00003BE1"/>
    <w:rsid w:val="000053D9"/>
    <w:rsid w:val="0000693D"/>
    <w:rsid w:val="000073C7"/>
    <w:rsid w:val="00007497"/>
    <w:rsid w:val="000076F3"/>
    <w:rsid w:val="00011796"/>
    <w:rsid w:val="000117CD"/>
    <w:rsid w:val="00012097"/>
    <w:rsid w:val="00012C44"/>
    <w:rsid w:val="00013453"/>
    <w:rsid w:val="00014DFD"/>
    <w:rsid w:val="000201DA"/>
    <w:rsid w:val="0002148F"/>
    <w:rsid w:val="00021C44"/>
    <w:rsid w:val="00022847"/>
    <w:rsid w:val="00023EA2"/>
    <w:rsid w:val="00023FCD"/>
    <w:rsid w:val="000253F1"/>
    <w:rsid w:val="00025F3E"/>
    <w:rsid w:val="0002741E"/>
    <w:rsid w:val="00027BE5"/>
    <w:rsid w:val="00031A40"/>
    <w:rsid w:val="00031FF5"/>
    <w:rsid w:val="000324F2"/>
    <w:rsid w:val="00033454"/>
    <w:rsid w:val="0003361B"/>
    <w:rsid w:val="000344F1"/>
    <w:rsid w:val="00034E86"/>
    <w:rsid w:val="00035E76"/>
    <w:rsid w:val="0003644A"/>
    <w:rsid w:val="000369B4"/>
    <w:rsid w:val="00036CF7"/>
    <w:rsid w:val="00036E99"/>
    <w:rsid w:val="0004119A"/>
    <w:rsid w:val="00041F58"/>
    <w:rsid w:val="000423A6"/>
    <w:rsid w:val="000427F3"/>
    <w:rsid w:val="000431EA"/>
    <w:rsid w:val="00044684"/>
    <w:rsid w:val="00045CB5"/>
    <w:rsid w:val="00047A67"/>
    <w:rsid w:val="00047E21"/>
    <w:rsid w:val="000507A5"/>
    <w:rsid w:val="000507FF"/>
    <w:rsid w:val="00053E0E"/>
    <w:rsid w:val="00054F0A"/>
    <w:rsid w:val="000555F6"/>
    <w:rsid w:val="0005612A"/>
    <w:rsid w:val="000565AA"/>
    <w:rsid w:val="000578DB"/>
    <w:rsid w:val="00057D77"/>
    <w:rsid w:val="00057F6D"/>
    <w:rsid w:val="000616DC"/>
    <w:rsid w:val="000621AD"/>
    <w:rsid w:val="00062293"/>
    <w:rsid w:val="00062F37"/>
    <w:rsid w:val="000631F1"/>
    <w:rsid w:val="000634E5"/>
    <w:rsid w:val="00064435"/>
    <w:rsid w:val="000644B1"/>
    <w:rsid w:val="00064AFB"/>
    <w:rsid w:val="00064B3F"/>
    <w:rsid w:val="0006644A"/>
    <w:rsid w:val="000669D4"/>
    <w:rsid w:val="00066A74"/>
    <w:rsid w:val="00067537"/>
    <w:rsid w:val="000700A1"/>
    <w:rsid w:val="00070F4D"/>
    <w:rsid w:val="0007106F"/>
    <w:rsid w:val="000720A6"/>
    <w:rsid w:val="0007275B"/>
    <w:rsid w:val="00074187"/>
    <w:rsid w:val="0007440F"/>
    <w:rsid w:val="00074C4D"/>
    <w:rsid w:val="00074F22"/>
    <w:rsid w:val="00075016"/>
    <w:rsid w:val="00075321"/>
    <w:rsid w:val="00082D2B"/>
    <w:rsid w:val="00082F41"/>
    <w:rsid w:val="00082FF9"/>
    <w:rsid w:val="000830FB"/>
    <w:rsid w:val="00083AE5"/>
    <w:rsid w:val="00084F60"/>
    <w:rsid w:val="00085CD2"/>
    <w:rsid w:val="00086802"/>
    <w:rsid w:val="00087D9B"/>
    <w:rsid w:val="00090AAB"/>
    <w:rsid w:val="000918D2"/>
    <w:rsid w:val="00092646"/>
    <w:rsid w:val="00092E18"/>
    <w:rsid w:val="00092F68"/>
    <w:rsid w:val="0009378C"/>
    <w:rsid w:val="000963B3"/>
    <w:rsid w:val="00097306"/>
    <w:rsid w:val="000A00DE"/>
    <w:rsid w:val="000A257F"/>
    <w:rsid w:val="000A2BC1"/>
    <w:rsid w:val="000A317C"/>
    <w:rsid w:val="000A3C37"/>
    <w:rsid w:val="000A5A70"/>
    <w:rsid w:val="000A6B3C"/>
    <w:rsid w:val="000A6D34"/>
    <w:rsid w:val="000A7D09"/>
    <w:rsid w:val="000B0137"/>
    <w:rsid w:val="000B0805"/>
    <w:rsid w:val="000B294C"/>
    <w:rsid w:val="000B31E4"/>
    <w:rsid w:val="000B42F3"/>
    <w:rsid w:val="000B4705"/>
    <w:rsid w:val="000B5867"/>
    <w:rsid w:val="000B5973"/>
    <w:rsid w:val="000B67FA"/>
    <w:rsid w:val="000B7118"/>
    <w:rsid w:val="000C063A"/>
    <w:rsid w:val="000C14FE"/>
    <w:rsid w:val="000C1B34"/>
    <w:rsid w:val="000C28B4"/>
    <w:rsid w:val="000C373F"/>
    <w:rsid w:val="000C3DF7"/>
    <w:rsid w:val="000C4BCD"/>
    <w:rsid w:val="000C4F9D"/>
    <w:rsid w:val="000C7044"/>
    <w:rsid w:val="000C7291"/>
    <w:rsid w:val="000C79F3"/>
    <w:rsid w:val="000D04E7"/>
    <w:rsid w:val="000D0A4A"/>
    <w:rsid w:val="000D0F37"/>
    <w:rsid w:val="000D1EA9"/>
    <w:rsid w:val="000D3081"/>
    <w:rsid w:val="000D33BA"/>
    <w:rsid w:val="000D3BBE"/>
    <w:rsid w:val="000D3FDF"/>
    <w:rsid w:val="000D63EF"/>
    <w:rsid w:val="000D6A1F"/>
    <w:rsid w:val="000D6DB9"/>
    <w:rsid w:val="000D6FFE"/>
    <w:rsid w:val="000D752B"/>
    <w:rsid w:val="000E14E6"/>
    <w:rsid w:val="000E195A"/>
    <w:rsid w:val="000E2003"/>
    <w:rsid w:val="000E2269"/>
    <w:rsid w:val="000E3652"/>
    <w:rsid w:val="000E3706"/>
    <w:rsid w:val="000E387A"/>
    <w:rsid w:val="000E4820"/>
    <w:rsid w:val="000E4ABB"/>
    <w:rsid w:val="000F0596"/>
    <w:rsid w:val="000F0D83"/>
    <w:rsid w:val="000F22EC"/>
    <w:rsid w:val="000F24A8"/>
    <w:rsid w:val="000F4CF0"/>
    <w:rsid w:val="000F4D4D"/>
    <w:rsid w:val="000F50F4"/>
    <w:rsid w:val="000F5152"/>
    <w:rsid w:val="000F61D8"/>
    <w:rsid w:val="000F6DEA"/>
    <w:rsid w:val="000F777D"/>
    <w:rsid w:val="0010047C"/>
    <w:rsid w:val="00101105"/>
    <w:rsid w:val="00101EB1"/>
    <w:rsid w:val="001023FC"/>
    <w:rsid w:val="00102D80"/>
    <w:rsid w:val="00102EDD"/>
    <w:rsid w:val="00103026"/>
    <w:rsid w:val="00103238"/>
    <w:rsid w:val="001034E5"/>
    <w:rsid w:val="00103603"/>
    <w:rsid w:val="0010379A"/>
    <w:rsid w:val="0010498D"/>
    <w:rsid w:val="00104A09"/>
    <w:rsid w:val="00105F7B"/>
    <w:rsid w:val="00107B5C"/>
    <w:rsid w:val="00107D2D"/>
    <w:rsid w:val="0011085A"/>
    <w:rsid w:val="0011114C"/>
    <w:rsid w:val="001112EE"/>
    <w:rsid w:val="00111A2B"/>
    <w:rsid w:val="00111DD2"/>
    <w:rsid w:val="00111F16"/>
    <w:rsid w:val="00112531"/>
    <w:rsid w:val="001125DB"/>
    <w:rsid w:val="00112815"/>
    <w:rsid w:val="00113587"/>
    <w:rsid w:val="001150D2"/>
    <w:rsid w:val="00115465"/>
    <w:rsid w:val="00115B92"/>
    <w:rsid w:val="00117166"/>
    <w:rsid w:val="0011731E"/>
    <w:rsid w:val="0011747D"/>
    <w:rsid w:val="00117BB5"/>
    <w:rsid w:val="00117E96"/>
    <w:rsid w:val="00120208"/>
    <w:rsid w:val="00120DC8"/>
    <w:rsid w:val="0012153D"/>
    <w:rsid w:val="001230A0"/>
    <w:rsid w:val="00123133"/>
    <w:rsid w:val="001239AA"/>
    <w:rsid w:val="0012449C"/>
    <w:rsid w:val="00127EF4"/>
    <w:rsid w:val="001300B9"/>
    <w:rsid w:val="00131B9B"/>
    <w:rsid w:val="001324B1"/>
    <w:rsid w:val="00132DD8"/>
    <w:rsid w:val="00134124"/>
    <w:rsid w:val="00134213"/>
    <w:rsid w:val="0013518C"/>
    <w:rsid w:val="0013534E"/>
    <w:rsid w:val="00140A46"/>
    <w:rsid w:val="00140AF2"/>
    <w:rsid w:val="001418D3"/>
    <w:rsid w:val="00142158"/>
    <w:rsid w:val="00142C04"/>
    <w:rsid w:val="00143347"/>
    <w:rsid w:val="00146B8F"/>
    <w:rsid w:val="00150127"/>
    <w:rsid w:val="00151D25"/>
    <w:rsid w:val="00152388"/>
    <w:rsid w:val="00152D6C"/>
    <w:rsid w:val="00153200"/>
    <w:rsid w:val="0015361B"/>
    <w:rsid w:val="00153B2D"/>
    <w:rsid w:val="00153BD6"/>
    <w:rsid w:val="001540E5"/>
    <w:rsid w:val="001541E1"/>
    <w:rsid w:val="00154B55"/>
    <w:rsid w:val="00155CE4"/>
    <w:rsid w:val="00156783"/>
    <w:rsid w:val="0016051B"/>
    <w:rsid w:val="00160692"/>
    <w:rsid w:val="001607A2"/>
    <w:rsid w:val="00160D55"/>
    <w:rsid w:val="001621F8"/>
    <w:rsid w:val="0016241C"/>
    <w:rsid w:val="0016242A"/>
    <w:rsid w:val="0016292D"/>
    <w:rsid w:val="00163609"/>
    <w:rsid w:val="00163707"/>
    <w:rsid w:val="0016489B"/>
    <w:rsid w:val="00164B5A"/>
    <w:rsid w:val="00165637"/>
    <w:rsid w:val="001658A7"/>
    <w:rsid w:val="00166154"/>
    <w:rsid w:val="001664BD"/>
    <w:rsid w:val="001667AB"/>
    <w:rsid w:val="00166AB1"/>
    <w:rsid w:val="00167F5D"/>
    <w:rsid w:val="001724E7"/>
    <w:rsid w:val="001726BD"/>
    <w:rsid w:val="001729D6"/>
    <w:rsid w:val="00174053"/>
    <w:rsid w:val="00174E46"/>
    <w:rsid w:val="001754DE"/>
    <w:rsid w:val="00180022"/>
    <w:rsid w:val="001800B7"/>
    <w:rsid w:val="00180A3F"/>
    <w:rsid w:val="00181E67"/>
    <w:rsid w:val="00182083"/>
    <w:rsid w:val="001824DE"/>
    <w:rsid w:val="00183CBE"/>
    <w:rsid w:val="0018424C"/>
    <w:rsid w:val="00184332"/>
    <w:rsid w:val="00185697"/>
    <w:rsid w:val="0018795C"/>
    <w:rsid w:val="0019053E"/>
    <w:rsid w:val="00190AD3"/>
    <w:rsid w:val="0019120D"/>
    <w:rsid w:val="00191EC2"/>
    <w:rsid w:val="001928BF"/>
    <w:rsid w:val="00192BBD"/>
    <w:rsid w:val="00192D92"/>
    <w:rsid w:val="001931D2"/>
    <w:rsid w:val="00193EC5"/>
    <w:rsid w:val="00194AA5"/>
    <w:rsid w:val="00194F8B"/>
    <w:rsid w:val="00194FD5"/>
    <w:rsid w:val="001951F5"/>
    <w:rsid w:val="001952CF"/>
    <w:rsid w:val="001960DB"/>
    <w:rsid w:val="001965E0"/>
    <w:rsid w:val="00196F55"/>
    <w:rsid w:val="00197A78"/>
    <w:rsid w:val="001A0511"/>
    <w:rsid w:val="001A0569"/>
    <w:rsid w:val="001A21D6"/>
    <w:rsid w:val="001A2FB1"/>
    <w:rsid w:val="001A3C19"/>
    <w:rsid w:val="001A3F55"/>
    <w:rsid w:val="001A4073"/>
    <w:rsid w:val="001A42CF"/>
    <w:rsid w:val="001A437D"/>
    <w:rsid w:val="001A4B24"/>
    <w:rsid w:val="001A5540"/>
    <w:rsid w:val="001A5627"/>
    <w:rsid w:val="001A5F9B"/>
    <w:rsid w:val="001B0409"/>
    <w:rsid w:val="001B0D6F"/>
    <w:rsid w:val="001B0F02"/>
    <w:rsid w:val="001B16C9"/>
    <w:rsid w:val="001B1795"/>
    <w:rsid w:val="001B2912"/>
    <w:rsid w:val="001B3389"/>
    <w:rsid w:val="001B61A6"/>
    <w:rsid w:val="001B6C07"/>
    <w:rsid w:val="001B6DC5"/>
    <w:rsid w:val="001B75D1"/>
    <w:rsid w:val="001B77FA"/>
    <w:rsid w:val="001B7C33"/>
    <w:rsid w:val="001C0252"/>
    <w:rsid w:val="001C0350"/>
    <w:rsid w:val="001C06E5"/>
    <w:rsid w:val="001C0A13"/>
    <w:rsid w:val="001C185C"/>
    <w:rsid w:val="001C1F75"/>
    <w:rsid w:val="001C2DDC"/>
    <w:rsid w:val="001C3989"/>
    <w:rsid w:val="001C422A"/>
    <w:rsid w:val="001C4CD7"/>
    <w:rsid w:val="001C4E8B"/>
    <w:rsid w:val="001C5268"/>
    <w:rsid w:val="001C6E77"/>
    <w:rsid w:val="001C6EBD"/>
    <w:rsid w:val="001D1D7D"/>
    <w:rsid w:val="001D28E8"/>
    <w:rsid w:val="001D386B"/>
    <w:rsid w:val="001D4C84"/>
    <w:rsid w:val="001D58BF"/>
    <w:rsid w:val="001D646D"/>
    <w:rsid w:val="001D6C1A"/>
    <w:rsid w:val="001D6CC4"/>
    <w:rsid w:val="001D7C79"/>
    <w:rsid w:val="001E1A5F"/>
    <w:rsid w:val="001E22BB"/>
    <w:rsid w:val="001E495C"/>
    <w:rsid w:val="001E4B7A"/>
    <w:rsid w:val="001E54CA"/>
    <w:rsid w:val="001E6503"/>
    <w:rsid w:val="001E7129"/>
    <w:rsid w:val="001E78D8"/>
    <w:rsid w:val="001F00C0"/>
    <w:rsid w:val="001F0189"/>
    <w:rsid w:val="001F148F"/>
    <w:rsid w:val="001F2E5B"/>
    <w:rsid w:val="001F53C8"/>
    <w:rsid w:val="001F7B98"/>
    <w:rsid w:val="00202128"/>
    <w:rsid w:val="00203780"/>
    <w:rsid w:val="00204DC1"/>
    <w:rsid w:val="002059B7"/>
    <w:rsid w:val="00205EAE"/>
    <w:rsid w:val="00206AA4"/>
    <w:rsid w:val="00206F9B"/>
    <w:rsid w:val="00207291"/>
    <w:rsid w:val="002100B9"/>
    <w:rsid w:val="00210A07"/>
    <w:rsid w:val="00210BD0"/>
    <w:rsid w:val="00211D1E"/>
    <w:rsid w:val="00211EBA"/>
    <w:rsid w:val="00212E59"/>
    <w:rsid w:val="002133A1"/>
    <w:rsid w:val="00214F66"/>
    <w:rsid w:val="00215396"/>
    <w:rsid w:val="00215C49"/>
    <w:rsid w:val="00216615"/>
    <w:rsid w:val="00216DD7"/>
    <w:rsid w:val="00217388"/>
    <w:rsid w:val="0021757A"/>
    <w:rsid w:val="002175CA"/>
    <w:rsid w:val="0022011D"/>
    <w:rsid w:val="00220D2C"/>
    <w:rsid w:val="0022115C"/>
    <w:rsid w:val="0022141C"/>
    <w:rsid w:val="002216BC"/>
    <w:rsid w:val="00221FE5"/>
    <w:rsid w:val="00222571"/>
    <w:rsid w:val="00222ABC"/>
    <w:rsid w:val="00223FB2"/>
    <w:rsid w:val="002240C3"/>
    <w:rsid w:val="00224C4A"/>
    <w:rsid w:val="002256E8"/>
    <w:rsid w:val="00225C1A"/>
    <w:rsid w:val="00225DA3"/>
    <w:rsid w:val="002303E4"/>
    <w:rsid w:val="00231332"/>
    <w:rsid w:val="002318C2"/>
    <w:rsid w:val="0023234D"/>
    <w:rsid w:val="0023247F"/>
    <w:rsid w:val="0023274A"/>
    <w:rsid w:val="00232BA8"/>
    <w:rsid w:val="00233DCF"/>
    <w:rsid w:val="00233EA4"/>
    <w:rsid w:val="00233F99"/>
    <w:rsid w:val="002343E2"/>
    <w:rsid w:val="00234440"/>
    <w:rsid w:val="00234652"/>
    <w:rsid w:val="00240199"/>
    <w:rsid w:val="0024107F"/>
    <w:rsid w:val="00241D16"/>
    <w:rsid w:val="002444C2"/>
    <w:rsid w:val="00246010"/>
    <w:rsid w:val="002477C9"/>
    <w:rsid w:val="00247C3C"/>
    <w:rsid w:val="00247DED"/>
    <w:rsid w:val="00251DF4"/>
    <w:rsid w:val="00252D36"/>
    <w:rsid w:val="00253704"/>
    <w:rsid w:val="00253B47"/>
    <w:rsid w:val="00255C31"/>
    <w:rsid w:val="00256155"/>
    <w:rsid w:val="00256405"/>
    <w:rsid w:val="002568CC"/>
    <w:rsid w:val="00256EED"/>
    <w:rsid w:val="002578D7"/>
    <w:rsid w:val="002606C2"/>
    <w:rsid w:val="002621B1"/>
    <w:rsid w:val="002629BF"/>
    <w:rsid w:val="00262E00"/>
    <w:rsid w:val="0026374F"/>
    <w:rsid w:val="00263A23"/>
    <w:rsid w:val="002652C4"/>
    <w:rsid w:val="00267842"/>
    <w:rsid w:val="00267A9C"/>
    <w:rsid w:val="00270F00"/>
    <w:rsid w:val="002740A4"/>
    <w:rsid w:val="0027436B"/>
    <w:rsid w:val="00274783"/>
    <w:rsid w:val="00274AE0"/>
    <w:rsid w:val="0028022B"/>
    <w:rsid w:val="00281D76"/>
    <w:rsid w:val="00283A67"/>
    <w:rsid w:val="00283D7E"/>
    <w:rsid w:val="002845E1"/>
    <w:rsid w:val="002858BC"/>
    <w:rsid w:val="0028760A"/>
    <w:rsid w:val="00287B8A"/>
    <w:rsid w:val="00290386"/>
    <w:rsid w:val="002931E5"/>
    <w:rsid w:val="00294D8A"/>
    <w:rsid w:val="002951C1"/>
    <w:rsid w:val="002957C3"/>
    <w:rsid w:val="00295C27"/>
    <w:rsid w:val="00295EFA"/>
    <w:rsid w:val="00297F9E"/>
    <w:rsid w:val="002A17E2"/>
    <w:rsid w:val="002A18EA"/>
    <w:rsid w:val="002A2A64"/>
    <w:rsid w:val="002A43C7"/>
    <w:rsid w:val="002A6140"/>
    <w:rsid w:val="002B16A8"/>
    <w:rsid w:val="002B18E2"/>
    <w:rsid w:val="002B1BBD"/>
    <w:rsid w:val="002B38AB"/>
    <w:rsid w:val="002B3C20"/>
    <w:rsid w:val="002B3F6C"/>
    <w:rsid w:val="002B4DDE"/>
    <w:rsid w:val="002B4FD4"/>
    <w:rsid w:val="002B5AB9"/>
    <w:rsid w:val="002B63E3"/>
    <w:rsid w:val="002B6F8E"/>
    <w:rsid w:val="002C1228"/>
    <w:rsid w:val="002C2593"/>
    <w:rsid w:val="002C27A6"/>
    <w:rsid w:val="002C37CE"/>
    <w:rsid w:val="002C3F7D"/>
    <w:rsid w:val="002C5E13"/>
    <w:rsid w:val="002C6818"/>
    <w:rsid w:val="002C7401"/>
    <w:rsid w:val="002C798D"/>
    <w:rsid w:val="002D21AF"/>
    <w:rsid w:val="002D22B4"/>
    <w:rsid w:val="002D2CDB"/>
    <w:rsid w:val="002D2EB8"/>
    <w:rsid w:val="002D361C"/>
    <w:rsid w:val="002D54F6"/>
    <w:rsid w:val="002D55D8"/>
    <w:rsid w:val="002D6CCE"/>
    <w:rsid w:val="002D7B65"/>
    <w:rsid w:val="002D7EE8"/>
    <w:rsid w:val="002E15E2"/>
    <w:rsid w:val="002E26DE"/>
    <w:rsid w:val="002E2BD5"/>
    <w:rsid w:val="002E2C8C"/>
    <w:rsid w:val="002E47BB"/>
    <w:rsid w:val="002E4A01"/>
    <w:rsid w:val="002E5C79"/>
    <w:rsid w:val="002E6991"/>
    <w:rsid w:val="002F130C"/>
    <w:rsid w:val="002F57DC"/>
    <w:rsid w:val="002F6098"/>
    <w:rsid w:val="002F69B2"/>
    <w:rsid w:val="002F7639"/>
    <w:rsid w:val="002F7D57"/>
    <w:rsid w:val="003016B1"/>
    <w:rsid w:val="00303289"/>
    <w:rsid w:val="003038D9"/>
    <w:rsid w:val="003045E6"/>
    <w:rsid w:val="00304770"/>
    <w:rsid w:val="0030700B"/>
    <w:rsid w:val="00310044"/>
    <w:rsid w:val="00310C8B"/>
    <w:rsid w:val="00311912"/>
    <w:rsid w:val="0031282E"/>
    <w:rsid w:val="00315ED4"/>
    <w:rsid w:val="003172A0"/>
    <w:rsid w:val="00321924"/>
    <w:rsid w:val="00321BF3"/>
    <w:rsid w:val="0032207D"/>
    <w:rsid w:val="00322A01"/>
    <w:rsid w:val="00325C08"/>
    <w:rsid w:val="003260CA"/>
    <w:rsid w:val="00327DF9"/>
    <w:rsid w:val="00332CBE"/>
    <w:rsid w:val="00333334"/>
    <w:rsid w:val="00333E8B"/>
    <w:rsid w:val="00334DC1"/>
    <w:rsid w:val="0033566F"/>
    <w:rsid w:val="00340AF4"/>
    <w:rsid w:val="00340BB3"/>
    <w:rsid w:val="0034203B"/>
    <w:rsid w:val="0034308C"/>
    <w:rsid w:val="00343A43"/>
    <w:rsid w:val="00344F25"/>
    <w:rsid w:val="003450FE"/>
    <w:rsid w:val="003479CF"/>
    <w:rsid w:val="00351522"/>
    <w:rsid w:val="00351A46"/>
    <w:rsid w:val="00351BF5"/>
    <w:rsid w:val="00352076"/>
    <w:rsid w:val="0035658D"/>
    <w:rsid w:val="003577D3"/>
    <w:rsid w:val="00360294"/>
    <w:rsid w:val="003606D5"/>
    <w:rsid w:val="003608E6"/>
    <w:rsid w:val="00360C38"/>
    <w:rsid w:val="00360DBA"/>
    <w:rsid w:val="00360F9C"/>
    <w:rsid w:val="00361A5E"/>
    <w:rsid w:val="003626A6"/>
    <w:rsid w:val="00363A2F"/>
    <w:rsid w:val="0036467D"/>
    <w:rsid w:val="00364723"/>
    <w:rsid w:val="00364D1F"/>
    <w:rsid w:val="003650E5"/>
    <w:rsid w:val="003666DD"/>
    <w:rsid w:val="00367DDF"/>
    <w:rsid w:val="00370061"/>
    <w:rsid w:val="00370410"/>
    <w:rsid w:val="00370605"/>
    <w:rsid w:val="00370E76"/>
    <w:rsid w:val="00371B26"/>
    <w:rsid w:val="00372247"/>
    <w:rsid w:val="003738DF"/>
    <w:rsid w:val="00374BB6"/>
    <w:rsid w:val="00374D6A"/>
    <w:rsid w:val="00376ED4"/>
    <w:rsid w:val="0038152E"/>
    <w:rsid w:val="00381CE7"/>
    <w:rsid w:val="00382223"/>
    <w:rsid w:val="00383685"/>
    <w:rsid w:val="00383D64"/>
    <w:rsid w:val="00384FFF"/>
    <w:rsid w:val="003917AE"/>
    <w:rsid w:val="003917EF"/>
    <w:rsid w:val="00391D83"/>
    <w:rsid w:val="003930D0"/>
    <w:rsid w:val="0039344B"/>
    <w:rsid w:val="00394E18"/>
    <w:rsid w:val="00395971"/>
    <w:rsid w:val="00395D9B"/>
    <w:rsid w:val="00396D65"/>
    <w:rsid w:val="00396E41"/>
    <w:rsid w:val="00397048"/>
    <w:rsid w:val="00397832"/>
    <w:rsid w:val="00397AD3"/>
    <w:rsid w:val="003A08F4"/>
    <w:rsid w:val="003A1D55"/>
    <w:rsid w:val="003A1FDC"/>
    <w:rsid w:val="003A2824"/>
    <w:rsid w:val="003A3F68"/>
    <w:rsid w:val="003A4030"/>
    <w:rsid w:val="003A4BF0"/>
    <w:rsid w:val="003A5D1B"/>
    <w:rsid w:val="003A5FA6"/>
    <w:rsid w:val="003A6A29"/>
    <w:rsid w:val="003A7221"/>
    <w:rsid w:val="003A7B5D"/>
    <w:rsid w:val="003B0500"/>
    <w:rsid w:val="003B1B6F"/>
    <w:rsid w:val="003B21E4"/>
    <w:rsid w:val="003B2D48"/>
    <w:rsid w:val="003B2EA8"/>
    <w:rsid w:val="003B41CA"/>
    <w:rsid w:val="003B41F2"/>
    <w:rsid w:val="003B464A"/>
    <w:rsid w:val="003B47EC"/>
    <w:rsid w:val="003B4A63"/>
    <w:rsid w:val="003B6F89"/>
    <w:rsid w:val="003B7B96"/>
    <w:rsid w:val="003C252F"/>
    <w:rsid w:val="003C333B"/>
    <w:rsid w:val="003C34FA"/>
    <w:rsid w:val="003C3B5B"/>
    <w:rsid w:val="003C411B"/>
    <w:rsid w:val="003C4F2B"/>
    <w:rsid w:val="003C76D4"/>
    <w:rsid w:val="003D1629"/>
    <w:rsid w:val="003D1A05"/>
    <w:rsid w:val="003D2252"/>
    <w:rsid w:val="003D26D8"/>
    <w:rsid w:val="003D39F0"/>
    <w:rsid w:val="003D3F61"/>
    <w:rsid w:val="003D43B6"/>
    <w:rsid w:val="003D4F22"/>
    <w:rsid w:val="003D5608"/>
    <w:rsid w:val="003D5A36"/>
    <w:rsid w:val="003D5AA0"/>
    <w:rsid w:val="003D6B87"/>
    <w:rsid w:val="003D6F0E"/>
    <w:rsid w:val="003D70BC"/>
    <w:rsid w:val="003D720C"/>
    <w:rsid w:val="003D7F7E"/>
    <w:rsid w:val="003E3833"/>
    <w:rsid w:val="003E45DC"/>
    <w:rsid w:val="003E553B"/>
    <w:rsid w:val="003E5A73"/>
    <w:rsid w:val="003E603F"/>
    <w:rsid w:val="003F030A"/>
    <w:rsid w:val="003F084C"/>
    <w:rsid w:val="003F1174"/>
    <w:rsid w:val="003F1EF4"/>
    <w:rsid w:val="003F2483"/>
    <w:rsid w:val="003F33E5"/>
    <w:rsid w:val="003F3DE2"/>
    <w:rsid w:val="003F4F33"/>
    <w:rsid w:val="003F5291"/>
    <w:rsid w:val="003F57A8"/>
    <w:rsid w:val="003F7433"/>
    <w:rsid w:val="003F7659"/>
    <w:rsid w:val="003F7950"/>
    <w:rsid w:val="003F7BB2"/>
    <w:rsid w:val="003F7CA6"/>
    <w:rsid w:val="003F7E54"/>
    <w:rsid w:val="00401A1C"/>
    <w:rsid w:val="00401EEB"/>
    <w:rsid w:val="00402871"/>
    <w:rsid w:val="004039EC"/>
    <w:rsid w:val="00404A24"/>
    <w:rsid w:val="00404C43"/>
    <w:rsid w:val="0040526C"/>
    <w:rsid w:val="004058D1"/>
    <w:rsid w:val="0040683F"/>
    <w:rsid w:val="00406EF2"/>
    <w:rsid w:val="004119B0"/>
    <w:rsid w:val="004120A1"/>
    <w:rsid w:val="0041217D"/>
    <w:rsid w:val="00412BD1"/>
    <w:rsid w:val="00413235"/>
    <w:rsid w:val="00413EA4"/>
    <w:rsid w:val="00415245"/>
    <w:rsid w:val="0041762D"/>
    <w:rsid w:val="0041793C"/>
    <w:rsid w:val="0041796B"/>
    <w:rsid w:val="00417EC1"/>
    <w:rsid w:val="004202B8"/>
    <w:rsid w:val="00420F58"/>
    <w:rsid w:val="00421E63"/>
    <w:rsid w:val="00422460"/>
    <w:rsid w:val="00422EDB"/>
    <w:rsid w:val="00423C6F"/>
    <w:rsid w:val="00424714"/>
    <w:rsid w:val="004253C9"/>
    <w:rsid w:val="00425498"/>
    <w:rsid w:val="00425592"/>
    <w:rsid w:val="00426B69"/>
    <w:rsid w:val="00427085"/>
    <w:rsid w:val="0042746E"/>
    <w:rsid w:val="00427749"/>
    <w:rsid w:val="00430B1C"/>
    <w:rsid w:val="00430BAA"/>
    <w:rsid w:val="00431770"/>
    <w:rsid w:val="00432DE4"/>
    <w:rsid w:val="0043424A"/>
    <w:rsid w:val="00436413"/>
    <w:rsid w:val="004366E8"/>
    <w:rsid w:val="0044028A"/>
    <w:rsid w:val="004417DF"/>
    <w:rsid w:val="00441F1F"/>
    <w:rsid w:val="0044216C"/>
    <w:rsid w:val="00444853"/>
    <w:rsid w:val="00444B03"/>
    <w:rsid w:val="00444DFE"/>
    <w:rsid w:val="0044555A"/>
    <w:rsid w:val="0044605F"/>
    <w:rsid w:val="00447AA3"/>
    <w:rsid w:val="00447B56"/>
    <w:rsid w:val="00453907"/>
    <w:rsid w:val="00455291"/>
    <w:rsid w:val="0045553A"/>
    <w:rsid w:val="00455859"/>
    <w:rsid w:val="00455EC2"/>
    <w:rsid w:val="00456EE1"/>
    <w:rsid w:val="004570B8"/>
    <w:rsid w:val="00457E5F"/>
    <w:rsid w:val="00457E8A"/>
    <w:rsid w:val="00460537"/>
    <w:rsid w:val="0046056A"/>
    <w:rsid w:val="0046065C"/>
    <w:rsid w:val="004645C4"/>
    <w:rsid w:val="004651C7"/>
    <w:rsid w:val="004665E7"/>
    <w:rsid w:val="0046778B"/>
    <w:rsid w:val="00467D0B"/>
    <w:rsid w:val="004715A8"/>
    <w:rsid w:val="00471EF5"/>
    <w:rsid w:val="004726B3"/>
    <w:rsid w:val="0047294F"/>
    <w:rsid w:val="00472975"/>
    <w:rsid w:val="004729E7"/>
    <w:rsid w:val="0047562E"/>
    <w:rsid w:val="00476369"/>
    <w:rsid w:val="004821F8"/>
    <w:rsid w:val="00482374"/>
    <w:rsid w:val="00484CD8"/>
    <w:rsid w:val="00484E1E"/>
    <w:rsid w:val="004859E3"/>
    <w:rsid w:val="00485B89"/>
    <w:rsid w:val="00486113"/>
    <w:rsid w:val="00486604"/>
    <w:rsid w:val="004866CD"/>
    <w:rsid w:val="00486799"/>
    <w:rsid w:val="0048728C"/>
    <w:rsid w:val="004874D3"/>
    <w:rsid w:val="00490014"/>
    <w:rsid w:val="00490EE9"/>
    <w:rsid w:val="00491573"/>
    <w:rsid w:val="00491BCA"/>
    <w:rsid w:val="00492314"/>
    <w:rsid w:val="00493FA8"/>
    <w:rsid w:val="00494C9A"/>
    <w:rsid w:val="0049572D"/>
    <w:rsid w:val="00496E24"/>
    <w:rsid w:val="004A03C2"/>
    <w:rsid w:val="004A0594"/>
    <w:rsid w:val="004A09D5"/>
    <w:rsid w:val="004A0C31"/>
    <w:rsid w:val="004A12D3"/>
    <w:rsid w:val="004A25F0"/>
    <w:rsid w:val="004A31B3"/>
    <w:rsid w:val="004A3CE6"/>
    <w:rsid w:val="004A518F"/>
    <w:rsid w:val="004A598D"/>
    <w:rsid w:val="004A681A"/>
    <w:rsid w:val="004A7EF9"/>
    <w:rsid w:val="004B01FF"/>
    <w:rsid w:val="004B096E"/>
    <w:rsid w:val="004B09CA"/>
    <w:rsid w:val="004B1072"/>
    <w:rsid w:val="004B16F1"/>
    <w:rsid w:val="004B18BC"/>
    <w:rsid w:val="004B1A49"/>
    <w:rsid w:val="004B23EA"/>
    <w:rsid w:val="004B3290"/>
    <w:rsid w:val="004B55D0"/>
    <w:rsid w:val="004C12B9"/>
    <w:rsid w:val="004C13EC"/>
    <w:rsid w:val="004C2758"/>
    <w:rsid w:val="004C347E"/>
    <w:rsid w:val="004C5A90"/>
    <w:rsid w:val="004C5B4D"/>
    <w:rsid w:val="004C5CD3"/>
    <w:rsid w:val="004C6122"/>
    <w:rsid w:val="004C64E6"/>
    <w:rsid w:val="004C6F0D"/>
    <w:rsid w:val="004D0090"/>
    <w:rsid w:val="004D0409"/>
    <w:rsid w:val="004D1B55"/>
    <w:rsid w:val="004D1B85"/>
    <w:rsid w:val="004D2472"/>
    <w:rsid w:val="004D46D0"/>
    <w:rsid w:val="004D4D10"/>
    <w:rsid w:val="004D529F"/>
    <w:rsid w:val="004D633B"/>
    <w:rsid w:val="004D7542"/>
    <w:rsid w:val="004E01E6"/>
    <w:rsid w:val="004E191B"/>
    <w:rsid w:val="004E33A5"/>
    <w:rsid w:val="004E3E8B"/>
    <w:rsid w:val="004E40B4"/>
    <w:rsid w:val="004E51B0"/>
    <w:rsid w:val="004E6354"/>
    <w:rsid w:val="004E6FC8"/>
    <w:rsid w:val="004E72A6"/>
    <w:rsid w:val="004E78A2"/>
    <w:rsid w:val="004F03FF"/>
    <w:rsid w:val="004F0AFB"/>
    <w:rsid w:val="004F1212"/>
    <w:rsid w:val="004F4D45"/>
    <w:rsid w:val="004F55EC"/>
    <w:rsid w:val="004F5894"/>
    <w:rsid w:val="00500CE4"/>
    <w:rsid w:val="00500FEF"/>
    <w:rsid w:val="00501408"/>
    <w:rsid w:val="005027CA"/>
    <w:rsid w:val="0050437D"/>
    <w:rsid w:val="0050494F"/>
    <w:rsid w:val="00507B15"/>
    <w:rsid w:val="00510B87"/>
    <w:rsid w:val="00511BF8"/>
    <w:rsid w:val="005153AA"/>
    <w:rsid w:val="00515CA9"/>
    <w:rsid w:val="00515EE4"/>
    <w:rsid w:val="005168BA"/>
    <w:rsid w:val="0051798B"/>
    <w:rsid w:val="00517B08"/>
    <w:rsid w:val="0052032C"/>
    <w:rsid w:val="00520C28"/>
    <w:rsid w:val="00521D80"/>
    <w:rsid w:val="005221EB"/>
    <w:rsid w:val="005244C6"/>
    <w:rsid w:val="00524B3A"/>
    <w:rsid w:val="00525046"/>
    <w:rsid w:val="0052656C"/>
    <w:rsid w:val="005273E1"/>
    <w:rsid w:val="00527628"/>
    <w:rsid w:val="005300D1"/>
    <w:rsid w:val="00530370"/>
    <w:rsid w:val="00530CAD"/>
    <w:rsid w:val="005332B2"/>
    <w:rsid w:val="00533D45"/>
    <w:rsid w:val="0053438A"/>
    <w:rsid w:val="00534765"/>
    <w:rsid w:val="00534DFE"/>
    <w:rsid w:val="00535CA0"/>
    <w:rsid w:val="0053748A"/>
    <w:rsid w:val="0054045E"/>
    <w:rsid w:val="00542BC8"/>
    <w:rsid w:val="00542ECE"/>
    <w:rsid w:val="005436FA"/>
    <w:rsid w:val="0054481E"/>
    <w:rsid w:val="00544BFA"/>
    <w:rsid w:val="00544ED2"/>
    <w:rsid w:val="00546328"/>
    <w:rsid w:val="005469AE"/>
    <w:rsid w:val="00547824"/>
    <w:rsid w:val="005502B6"/>
    <w:rsid w:val="005503A6"/>
    <w:rsid w:val="00552066"/>
    <w:rsid w:val="0055245F"/>
    <w:rsid w:val="00552C01"/>
    <w:rsid w:val="00552EBC"/>
    <w:rsid w:val="00553E1B"/>
    <w:rsid w:val="00554B7B"/>
    <w:rsid w:val="00556E41"/>
    <w:rsid w:val="00561051"/>
    <w:rsid w:val="00561D8D"/>
    <w:rsid w:val="00562F86"/>
    <w:rsid w:val="005637FE"/>
    <w:rsid w:val="00564464"/>
    <w:rsid w:val="0056492A"/>
    <w:rsid w:val="00564C71"/>
    <w:rsid w:val="00565A9F"/>
    <w:rsid w:val="00566D9E"/>
    <w:rsid w:val="00567DF7"/>
    <w:rsid w:val="00567E11"/>
    <w:rsid w:val="00567FA6"/>
    <w:rsid w:val="005712BD"/>
    <w:rsid w:val="0057155B"/>
    <w:rsid w:val="005716C4"/>
    <w:rsid w:val="0057245E"/>
    <w:rsid w:val="00573354"/>
    <w:rsid w:val="00575D7C"/>
    <w:rsid w:val="00575F37"/>
    <w:rsid w:val="005773DF"/>
    <w:rsid w:val="0057793D"/>
    <w:rsid w:val="00577DC1"/>
    <w:rsid w:val="00577EE8"/>
    <w:rsid w:val="00580203"/>
    <w:rsid w:val="005820F7"/>
    <w:rsid w:val="00584A77"/>
    <w:rsid w:val="005853EE"/>
    <w:rsid w:val="005854A3"/>
    <w:rsid w:val="00586DF7"/>
    <w:rsid w:val="005873BA"/>
    <w:rsid w:val="00593AF2"/>
    <w:rsid w:val="00594394"/>
    <w:rsid w:val="005943C7"/>
    <w:rsid w:val="00594648"/>
    <w:rsid w:val="00595229"/>
    <w:rsid w:val="005954A5"/>
    <w:rsid w:val="00597487"/>
    <w:rsid w:val="005A090B"/>
    <w:rsid w:val="005A2058"/>
    <w:rsid w:val="005A425B"/>
    <w:rsid w:val="005A4D2C"/>
    <w:rsid w:val="005A4EAD"/>
    <w:rsid w:val="005A59CC"/>
    <w:rsid w:val="005A5FB9"/>
    <w:rsid w:val="005A63FD"/>
    <w:rsid w:val="005A77FA"/>
    <w:rsid w:val="005B0290"/>
    <w:rsid w:val="005B1370"/>
    <w:rsid w:val="005B1B6E"/>
    <w:rsid w:val="005B4ED9"/>
    <w:rsid w:val="005B5A02"/>
    <w:rsid w:val="005C048D"/>
    <w:rsid w:val="005C0F1D"/>
    <w:rsid w:val="005C1345"/>
    <w:rsid w:val="005C1BF2"/>
    <w:rsid w:val="005C30D1"/>
    <w:rsid w:val="005C3962"/>
    <w:rsid w:val="005C3C14"/>
    <w:rsid w:val="005C40EC"/>
    <w:rsid w:val="005C45DA"/>
    <w:rsid w:val="005C4DD3"/>
    <w:rsid w:val="005C5382"/>
    <w:rsid w:val="005C68F6"/>
    <w:rsid w:val="005C6D0D"/>
    <w:rsid w:val="005C705E"/>
    <w:rsid w:val="005C7184"/>
    <w:rsid w:val="005D1E0F"/>
    <w:rsid w:val="005D219B"/>
    <w:rsid w:val="005D2511"/>
    <w:rsid w:val="005D2700"/>
    <w:rsid w:val="005D4A90"/>
    <w:rsid w:val="005D66E2"/>
    <w:rsid w:val="005D681F"/>
    <w:rsid w:val="005D71DF"/>
    <w:rsid w:val="005D732D"/>
    <w:rsid w:val="005E0C3F"/>
    <w:rsid w:val="005E0E7E"/>
    <w:rsid w:val="005E185D"/>
    <w:rsid w:val="005E2D8C"/>
    <w:rsid w:val="005E2ED4"/>
    <w:rsid w:val="005E3D9B"/>
    <w:rsid w:val="005E5DEE"/>
    <w:rsid w:val="005E5F05"/>
    <w:rsid w:val="005E71B9"/>
    <w:rsid w:val="005F0A6F"/>
    <w:rsid w:val="005F1E69"/>
    <w:rsid w:val="005F2025"/>
    <w:rsid w:val="005F2409"/>
    <w:rsid w:val="005F2548"/>
    <w:rsid w:val="005F26F2"/>
    <w:rsid w:val="005F5E79"/>
    <w:rsid w:val="005F5F8E"/>
    <w:rsid w:val="005F7057"/>
    <w:rsid w:val="00600CD8"/>
    <w:rsid w:val="00600DD1"/>
    <w:rsid w:val="00601094"/>
    <w:rsid w:val="006014F6"/>
    <w:rsid w:val="00601EF6"/>
    <w:rsid w:val="00602855"/>
    <w:rsid w:val="00602BD9"/>
    <w:rsid w:val="00603ACE"/>
    <w:rsid w:val="006041E0"/>
    <w:rsid w:val="00604EF4"/>
    <w:rsid w:val="00607822"/>
    <w:rsid w:val="00610650"/>
    <w:rsid w:val="00611704"/>
    <w:rsid w:val="00611C74"/>
    <w:rsid w:val="00611F33"/>
    <w:rsid w:val="006124FC"/>
    <w:rsid w:val="006128F8"/>
    <w:rsid w:val="00612B8B"/>
    <w:rsid w:val="006135FE"/>
    <w:rsid w:val="00615567"/>
    <w:rsid w:val="0061596C"/>
    <w:rsid w:val="0061718D"/>
    <w:rsid w:val="006207D9"/>
    <w:rsid w:val="006226F1"/>
    <w:rsid w:val="00624067"/>
    <w:rsid w:val="00624091"/>
    <w:rsid w:val="0062473F"/>
    <w:rsid w:val="00624ABD"/>
    <w:rsid w:val="00626045"/>
    <w:rsid w:val="00626C4F"/>
    <w:rsid w:val="006315F1"/>
    <w:rsid w:val="00631A4A"/>
    <w:rsid w:val="006327CF"/>
    <w:rsid w:val="0063310D"/>
    <w:rsid w:val="006332D1"/>
    <w:rsid w:val="00633A0C"/>
    <w:rsid w:val="00633D15"/>
    <w:rsid w:val="00634446"/>
    <w:rsid w:val="00635095"/>
    <w:rsid w:val="00635A0B"/>
    <w:rsid w:val="00635B02"/>
    <w:rsid w:val="00637CA6"/>
    <w:rsid w:val="00640126"/>
    <w:rsid w:val="006407F5"/>
    <w:rsid w:val="00642357"/>
    <w:rsid w:val="00642566"/>
    <w:rsid w:val="006433D8"/>
    <w:rsid w:val="00643615"/>
    <w:rsid w:val="0064390D"/>
    <w:rsid w:val="00644C3A"/>
    <w:rsid w:val="00646309"/>
    <w:rsid w:val="006467E8"/>
    <w:rsid w:val="00647C5D"/>
    <w:rsid w:val="00647EFE"/>
    <w:rsid w:val="00651763"/>
    <w:rsid w:val="006518A9"/>
    <w:rsid w:val="00652A03"/>
    <w:rsid w:val="00652BE3"/>
    <w:rsid w:val="00653E72"/>
    <w:rsid w:val="00654DBE"/>
    <w:rsid w:val="006555EC"/>
    <w:rsid w:val="0065563B"/>
    <w:rsid w:val="00655F42"/>
    <w:rsid w:val="0065600B"/>
    <w:rsid w:val="00656141"/>
    <w:rsid w:val="006565FD"/>
    <w:rsid w:val="00656FD7"/>
    <w:rsid w:val="00657838"/>
    <w:rsid w:val="00661EA0"/>
    <w:rsid w:val="00662C03"/>
    <w:rsid w:val="0066395B"/>
    <w:rsid w:val="00664BF0"/>
    <w:rsid w:val="00665E1B"/>
    <w:rsid w:val="0066634B"/>
    <w:rsid w:val="00666512"/>
    <w:rsid w:val="00666ACE"/>
    <w:rsid w:val="00667D88"/>
    <w:rsid w:val="00670B39"/>
    <w:rsid w:val="00671822"/>
    <w:rsid w:val="00673A3E"/>
    <w:rsid w:val="006753C0"/>
    <w:rsid w:val="0067640A"/>
    <w:rsid w:val="006776B8"/>
    <w:rsid w:val="00677741"/>
    <w:rsid w:val="00681292"/>
    <w:rsid w:val="00681C4A"/>
    <w:rsid w:val="0068201A"/>
    <w:rsid w:val="00682439"/>
    <w:rsid w:val="006826E2"/>
    <w:rsid w:val="0068415D"/>
    <w:rsid w:val="006849D3"/>
    <w:rsid w:val="006853B4"/>
    <w:rsid w:val="00686AFB"/>
    <w:rsid w:val="00690DE3"/>
    <w:rsid w:val="00691E58"/>
    <w:rsid w:val="00695DE8"/>
    <w:rsid w:val="0069628F"/>
    <w:rsid w:val="006A17A4"/>
    <w:rsid w:val="006A2C7E"/>
    <w:rsid w:val="006A314D"/>
    <w:rsid w:val="006A48C2"/>
    <w:rsid w:val="006A53DB"/>
    <w:rsid w:val="006A5FEE"/>
    <w:rsid w:val="006A672E"/>
    <w:rsid w:val="006A7FA5"/>
    <w:rsid w:val="006B1A71"/>
    <w:rsid w:val="006B26CC"/>
    <w:rsid w:val="006B36BF"/>
    <w:rsid w:val="006B3A8F"/>
    <w:rsid w:val="006B3C18"/>
    <w:rsid w:val="006B4E91"/>
    <w:rsid w:val="006B7ACB"/>
    <w:rsid w:val="006C065F"/>
    <w:rsid w:val="006C07FA"/>
    <w:rsid w:val="006C090E"/>
    <w:rsid w:val="006C0E72"/>
    <w:rsid w:val="006C0ED6"/>
    <w:rsid w:val="006C103E"/>
    <w:rsid w:val="006C166E"/>
    <w:rsid w:val="006C27D7"/>
    <w:rsid w:val="006C2AB1"/>
    <w:rsid w:val="006C3458"/>
    <w:rsid w:val="006C4C07"/>
    <w:rsid w:val="006C59BD"/>
    <w:rsid w:val="006C7EE2"/>
    <w:rsid w:val="006D0339"/>
    <w:rsid w:val="006D2C2A"/>
    <w:rsid w:val="006D6156"/>
    <w:rsid w:val="006D64DB"/>
    <w:rsid w:val="006D6830"/>
    <w:rsid w:val="006D7255"/>
    <w:rsid w:val="006D7316"/>
    <w:rsid w:val="006E0144"/>
    <w:rsid w:val="006E014B"/>
    <w:rsid w:val="006E05D4"/>
    <w:rsid w:val="006E09FE"/>
    <w:rsid w:val="006E1894"/>
    <w:rsid w:val="006E1C7E"/>
    <w:rsid w:val="006E2951"/>
    <w:rsid w:val="006E325E"/>
    <w:rsid w:val="006E3E63"/>
    <w:rsid w:val="006E40EE"/>
    <w:rsid w:val="006E44DA"/>
    <w:rsid w:val="006E458E"/>
    <w:rsid w:val="006E4DD7"/>
    <w:rsid w:val="006E4EC5"/>
    <w:rsid w:val="006E53D4"/>
    <w:rsid w:val="006E7CB6"/>
    <w:rsid w:val="006F0519"/>
    <w:rsid w:val="006F0ACC"/>
    <w:rsid w:val="006F128E"/>
    <w:rsid w:val="006F17DA"/>
    <w:rsid w:val="006F2060"/>
    <w:rsid w:val="006F31BE"/>
    <w:rsid w:val="006F3513"/>
    <w:rsid w:val="006F4850"/>
    <w:rsid w:val="006F4DCA"/>
    <w:rsid w:val="006F5D0C"/>
    <w:rsid w:val="006F5D2D"/>
    <w:rsid w:val="006F70B3"/>
    <w:rsid w:val="0070137D"/>
    <w:rsid w:val="00701A7D"/>
    <w:rsid w:val="00702D1E"/>
    <w:rsid w:val="007031AC"/>
    <w:rsid w:val="00703FD7"/>
    <w:rsid w:val="00705147"/>
    <w:rsid w:val="00706019"/>
    <w:rsid w:val="00706EB8"/>
    <w:rsid w:val="00706F10"/>
    <w:rsid w:val="00707599"/>
    <w:rsid w:val="00707832"/>
    <w:rsid w:val="007078C5"/>
    <w:rsid w:val="00707D3D"/>
    <w:rsid w:val="00711A0D"/>
    <w:rsid w:val="00711E5A"/>
    <w:rsid w:val="0071230D"/>
    <w:rsid w:val="007162F4"/>
    <w:rsid w:val="00716BED"/>
    <w:rsid w:val="00720632"/>
    <w:rsid w:val="007209E3"/>
    <w:rsid w:val="007211BB"/>
    <w:rsid w:val="0072169A"/>
    <w:rsid w:val="007220E1"/>
    <w:rsid w:val="007222F4"/>
    <w:rsid w:val="00722F52"/>
    <w:rsid w:val="00722F5B"/>
    <w:rsid w:val="00723BAB"/>
    <w:rsid w:val="0072409E"/>
    <w:rsid w:val="007242C7"/>
    <w:rsid w:val="00724A56"/>
    <w:rsid w:val="00724BB2"/>
    <w:rsid w:val="00724BC5"/>
    <w:rsid w:val="007266B2"/>
    <w:rsid w:val="00726C1A"/>
    <w:rsid w:val="007277FE"/>
    <w:rsid w:val="00731281"/>
    <w:rsid w:val="007313AB"/>
    <w:rsid w:val="0073234A"/>
    <w:rsid w:val="00732D1E"/>
    <w:rsid w:val="00733A81"/>
    <w:rsid w:val="00733CA8"/>
    <w:rsid w:val="00734105"/>
    <w:rsid w:val="007344FF"/>
    <w:rsid w:val="0073473C"/>
    <w:rsid w:val="00734F67"/>
    <w:rsid w:val="00736118"/>
    <w:rsid w:val="0073645D"/>
    <w:rsid w:val="007365DC"/>
    <w:rsid w:val="007365E2"/>
    <w:rsid w:val="00736705"/>
    <w:rsid w:val="0073681A"/>
    <w:rsid w:val="00737136"/>
    <w:rsid w:val="0073729E"/>
    <w:rsid w:val="00737898"/>
    <w:rsid w:val="00740877"/>
    <w:rsid w:val="00741501"/>
    <w:rsid w:val="00743788"/>
    <w:rsid w:val="007438AC"/>
    <w:rsid w:val="007447D4"/>
    <w:rsid w:val="007453AC"/>
    <w:rsid w:val="00745EF0"/>
    <w:rsid w:val="007464D9"/>
    <w:rsid w:val="0074678D"/>
    <w:rsid w:val="00746B5B"/>
    <w:rsid w:val="007472E0"/>
    <w:rsid w:val="007473B6"/>
    <w:rsid w:val="00751082"/>
    <w:rsid w:val="0075253D"/>
    <w:rsid w:val="00752821"/>
    <w:rsid w:val="007557AE"/>
    <w:rsid w:val="00756EB3"/>
    <w:rsid w:val="007617D1"/>
    <w:rsid w:val="00761F2D"/>
    <w:rsid w:val="0076267F"/>
    <w:rsid w:val="00762C52"/>
    <w:rsid w:val="00762E43"/>
    <w:rsid w:val="0076518D"/>
    <w:rsid w:val="00765CD5"/>
    <w:rsid w:val="00765FB9"/>
    <w:rsid w:val="00766FB0"/>
    <w:rsid w:val="0076703E"/>
    <w:rsid w:val="0076746E"/>
    <w:rsid w:val="0077115D"/>
    <w:rsid w:val="00771888"/>
    <w:rsid w:val="00772472"/>
    <w:rsid w:val="007724C2"/>
    <w:rsid w:val="0077267D"/>
    <w:rsid w:val="00773683"/>
    <w:rsid w:val="00773723"/>
    <w:rsid w:val="00773EC2"/>
    <w:rsid w:val="00775A32"/>
    <w:rsid w:val="00775B0E"/>
    <w:rsid w:val="00775C11"/>
    <w:rsid w:val="00775CEA"/>
    <w:rsid w:val="00776CF1"/>
    <w:rsid w:val="007809C6"/>
    <w:rsid w:val="00781736"/>
    <w:rsid w:val="007825F9"/>
    <w:rsid w:val="007831DA"/>
    <w:rsid w:val="007833F8"/>
    <w:rsid w:val="00785353"/>
    <w:rsid w:val="007856E7"/>
    <w:rsid w:val="007858D4"/>
    <w:rsid w:val="0078693A"/>
    <w:rsid w:val="00787C53"/>
    <w:rsid w:val="00790C46"/>
    <w:rsid w:val="007932D4"/>
    <w:rsid w:val="0079340A"/>
    <w:rsid w:val="007937E1"/>
    <w:rsid w:val="00793EEF"/>
    <w:rsid w:val="007941D3"/>
    <w:rsid w:val="00794DE2"/>
    <w:rsid w:val="00794F30"/>
    <w:rsid w:val="00794F5C"/>
    <w:rsid w:val="00796E13"/>
    <w:rsid w:val="00797F75"/>
    <w:rsid w:val="007A039A"/>
    <w:rsid w:val="007A03C6"/>
    <w:rsid w:val="007A0709"/>
    <w:rsid w:val="007A17A5"/>
    <w:rsid w:val="007A1B8A"/>
    <w:rsid w:val="007A1F0C"/>
    <w:rsid w:val="007A2D92"/>
    <w:rsid w:val="007A39F6"/>
    <w:rsid w:val="007A4E85"/>
    <w:rsid w:val="007A6B5E"/>
    <w:rsid w:val="007A7EBC"/>
    <w:rsid w:val="007B0EDB"/>
    <w:rsid w:val="007B20D0"/>
    <w:rsid w:val="007B290A"/>
    <w:rsid w:val="007B5252"/>
    <w:rsid w:val="007B5BE9"/>
    <w:rsid w:val="007B6CAC"/>
    <w:rsid w:val="007B719D"/>
    <w:rsid w:val="007C1B3C"/>
    <w:rsid w:val="007C1C1B"/>
    <w:rsid w:val="007C1D31"/>
    <w:rsid w:val="007C1E5E"/>
    <w:rsid w:val="007C27F6"/>
    <w:rsid w:val="007C387E"/>
    <w:rsid w:val="007C4FA0"/>
    <w:rsid w:val="007C52EB"/>
    <w:rsid w:val="007C563D"/>
    <w:rsid w:val="007C5ECD"/>
    <w:rsid w:val="007D0049"/>
    <w:rsid w:val="007D0CDD"/>
    <w:rsid w:val="007D1AB8"/>
    <w:rsid w:val="007D1BFC"/>
    <w:rsid w:val="007D200F"/>
    <w:rsid w:val="007D29AB"/>
    <w:rsid w:val="007D36CB"/>
    <w:rsid w:val="007D3D83"/>
    <w:rsid w:val="007D3DDC"/>
    <w:rsid w:val="007D424D"/>
    <w:rsid w:val="007D483C"/>
    <w:rsid w:val="007D4C6C"/>
    <w:rsid w:val="007D4FEB"/>
    <w:rsid w:val="007D5A77"/>
    <w:rsid w:val="007D5FE1"/>
    <w:rsid w:val="007D6143"/>
    <w:rsid w:val="007D61C5"/>
    <w:rsid w:val="007E080E"/>
    <w:rsid w:val="007E0D81"/>
    <w:rsid w:val="007E210E"/>
    <w:rsid w:val="007E240A"/>
    <w:rsid w:val="007E24B2"/>
    <w:rsid w:val="007E4B05"/>
    <w:rsid w:val="007E65B8"/>
    <w:rsid w:val="007E6C61"/>
    <w:rsid w:val="007E76D9"/>
    <w:rsid w:val="007E7B90"/>
    <w:rsid w:val="007E7D92"/>
    <w:rsid w:val="007E7EFB"/>
    <w:rsid w:val="007F0333"/>
    <w:rsid w:val="007F0A18"/>
    <w:rsid w:val="007F0E31"/>
    <w:rsid w:val="007F10BB"/>
    <w:rsid w:val="007F1C0E"/>
    <w:rsid w:val="007F1D80"/>
    <w:rsid w:val="007F215A"/>
    <w:rsid w:val="007F456B"/>
    <w:rsid w:val="007F4744"/>
    <w:rsid w:val="007F5CC6"/>
    <w:rsid w:val="007F6FA7"/>
    <w:rsid w:val="007F7950"/>
    <w:rsid w:val="007F7CB1"/>
    <w:rsid w:val="008003D3"/>
    <w:rsid w:val="00801DB1"/>
    <w:rsid w:val="00802803"/>
    <w:rsid w:val="00803A3F"/>
    <w:rsid w:val="008056C6"/>
    <w:rsid w:val="00805C19"/>
    <w:rsid w:val="008065A5"/>
    <w:rsid w:val="00806D36"/>
    <w:rsid w:val="00807AA2"/>
    <w:rsid w:val="0081021E"/>
    <w:rsid w:val="00810F10"/>
    <w:rsid w:val="008119AF"/>
    <w:rsid w:val="0081221B"/>
    <w:rsid w:val="00812406"/>
    <w:rsid w:val="008147B0"/>
    <w:rsid w:val="00814880"/>
    <w:rsid w:val="00814B50"/>
    <w:rsid w:val="00815218"/>
    <w:rsid w:val="008157F4"/>
    <w:rsid w:val="00815E4E"/>
    <w:rsid w:val="00821171"/>
    <w:rsid w:val="00821656"/>
    <w:rsid w:val="00821692"/>
    <w:rsid w:val="00825442"/>
    <w:rsid w:val="008258D9"/>
    <w:rsid w:val="00825F84"/>
    <w:rsid w:val="00827788"/>
    <w:rsid w:val="00827BC0"/>
    <w:rsid w:val="008306C3"/>
    <w:rsid w:val="008308D4"/>
    <w:rsid w:val="00830B1D"/>
    <w:rsid w:val="00830B7B"/>
    <w:rsid w:val="00830BF8"/>
    <w:rsid w:val="00830C8D"/>
    <w:rsid w:val="00831A06"/>
    <w:rsid w:val="00831A3E"/>
    <w:rsid w:val="00831AC3"/>
    <w:rsid w:val="00831C8B"/>
    <w:rsid w:val="00832924"/>
    <w:rsid w:val="0083519A"/>
    <w:rsid w:val="0083552D"/>
    <w:rsid w:val="00835A60"/>
    <w:rsid w:val="0083679F"/>
    <w:rsid w:val="00836A87"/>
    <w:rsid w:val="0083726D"/>
    <w:rsid w:val="00840BEA"/>
    <w:rsid w:val="00842589"/>
    <w:rsid w:val="00843086"/>
    <w:rsid w:val="00844646"/>
    <w:rsid w:val="00845E10"/>
    <w:rsid w:val="00846991"/>
    <w:rsid w:val="0084699B"/>
    <w:rsid w:val="00847B0B"/>
    <w:rsid w:val="008501A3"/>
    <w:rsid w:val="0085048A"/>
    <w:rsid w:val="00850A67"/>
    <w:rsid w:val="0085262A"/>
    <w:rsid w:val="00852A07"/>
    <w:rsid w:val="00853C69"/>
    <w:rsid w:val="00853E3C"/>
    <w:rsid w:val="00854989"/>
    <w:rsid w:val="00855447"/>
    <w:rsid w:val="00855EA5"/>
    <w:rsid w:val="00856FAE"/>
    <w:rsid w:val="00857A1B"/>
    <w:rsid w:val="0086050E"/>
    <w:rsid w:val="008613A6"/>
    <w:rsid w:val="008628B8"/>
    <w:rsid w:val="008643E4"/>
    <w:rsid w:val="008652FA"/>
    <w:rsid w:val="008659EB"/>
    <w:rsid w:val="00870D5B"/>
    <w:rsid w:val="0087147F"/>
    <w:rsid w:val="00871984"/>
    <w:rsid w:val="00871E90"/>
    <w:rsid w:val="00872989"/>
    <w:rsid w:val="00872BA4"/>
    <w:rsid w:val="00872C9B"/>
    <w:rsid w:val="008736BD"/>
    <w:rsid w:val="00874105"/>
    <w:rsid w:val="008750AB"/>
    <w:rsid w:val="00877276"/>
    <w:rsid w:val="0088173D"/>
    <w:rsid w:val="00881A24"/>
    <w:rsid w:val="00881B0D"/>
    <w:rsid w:val="00883013"/>
    <w:rsid w:val="00884385"/>
    <w:rsid w:val="00885650"/>
    <w:rsid w:val="00885FB3"/>
    <w:rsid w:val="008912D9"/>
    <w:rsid w:val="008918EA"/>
    <w:rsid w:val="00892776"/>
    <w:rsid w:val="00892DF0"/>
    <w:rsid w:val="00893061"/>
    <w:rsid w:val="0089379F"/>
    <w:rsid w:val="00894C6E"/>
    <w:rsid w:val="0089549E"/>
    <w:rsid w:val="00896304"/>
    <w:rsid w:val="0089691B"/>
    <w:rsid w:val="00897E52"/>
    <w:rsid w:val="008A036C"/>
    <w:rsid w:val="008A211C"/>
    <w:rsid w:val="008A2E55"/>
    <w:rsid w:val="008A35C3"/>
    <w:rsid w:val="008A4356"/>
    <w:rsid w:val="008A469F"/>
    <w:rsid w:val="008A4E3B"/>
    <w:rsid w:val="008A5255"/>
    <w:rsid w:val="008A61A9"/>
    <w:rsid w:val="008A7AE2"/>
    <w:rsid w:val="008B071C"/>
    <w:rsid w:val="008B0D23"/>
    <w:rsid w:val="008B1008"/>
    <w:rsid w:val="008B22A9"/>
    <w:rsid w:val="008B2B64"/>
    <w:rsid w:val="008B32B1"/>
    <w:rsid w:val="008B3923"/>
    <w:rsid w:val="008B3F85"/>
    <w:rsid w:val="008B4F25"/>
    <w:rsid w:val="008B589A"/>
    <w:rsid w:val="008B59EF"/>
    <w:rsid w:val="008B72BD"/>
    <w:rsid w:val="008C0633"/>
    <w:rsid w:val="008C0870"/>
    <w:rsid w:val="008C16D7"/>
    <w:rsid w:val="008C28BF"/>
    <w:rsid w:val="008C5402"/>
    <w:rsid w:val="008C54B1"/>
    <w:rsid w:val="008C6A87"/>
    <w:rsid w:val="008C7082"/>
    <w:rsid w:val="008C7446"/>
    <w:rsid w:val="008C7F30"/>
    <w:rsid w:val="008D09FE"/>
    <w:rsid w:val="008D21E0"/>
    <w:rsid w:val="008D2301"/>
    <w:rsid w:val="008D2A9F"/>
    <w:rsid w:val="008D34C1"/>
    <w:rsid w:val="008D4C39"/>
    <w:rsid w:val="008D50F8"/>
    <w:rsid w:val="008D657F"/>
    <w:rsid w:val="008D6E5A"/>
    <w:rsid w:val="008D74D7"/>
    <w:rsid w:val="008D7F46"/>
    <w:rsid w:val="008E161F"/>
    <w:rsid w:val="008E1CAA"/>
    <w:rsid w:val="008E35DC"/>
    <w:rsid w:val="008E3D96"/>
    <w:rsid w:val="008E4015"/>
    <w:rsid w:val="008E544A"/>
    <w:rsid w:val="008E6662"/>
    <w:rsid w:val="008E6EB1"/>
    <w:rsid w:val="008E714F"/>
    <w:rsid w:val="008E792A"/>
    <w:rsid w:val="008F0067"/>
    <w:rsid w:val="008F010A"/>
    <w:rsid w:val="008F1BD2"/>
    <w:rsid w:val="008F1E37"/>
    <w:rsid w:val="008F1F96"/>
    <w:rsid w:val="008F3926"/>
    <w:rsid w:val="0090094B"/>
    <w:rsid w:val="00901B8B"/>
    <w:rsid w:val="0090265C"/>
    <w:rsid w:val="009031FB"/>
    <w:rsid w:val="0090511D"/>
    <w:rsid w:val="0090561B"/>
    <w:rsid w:val="009069B6"/>
    <w:rsid w:val="009079FD"/>
    <w:rsid w:val="00910132"/>
    <w:rsid w:val="00910ABC"/>
    <w:rsid w:val="00911497"/>
    <w:rsid w:val="00911547"/>
    <w:rsid w:val="00911896"/>
    <w:rsid w:val="00912BEA"/>
    <w:rsid w:val="00913D67"/>
    <w:rsid w:val="009151D2"/>
    <w:rsid w:val="00915741"/>
    <w:rsid w:val="00916BC2"/>
    <w:rsid w:val="00916C69"/>
    <w:rsid w:val="00917EDD"/>
    <w:rsid w:val="00921B52"/>
    <w:rsid w:val="00922063"/>
    <w:rsid w:val="009227E4"/>
    <w:rsid w:val="00923D73"/>
    <w:rsid w:val="009241B6"/>
    <w:rsid w:val="009246AE"/>
    <w:rsid w:val="00925A23"/>
    <w:rsid w:val="00925B07"/>
    <w:rsid w:val="009309FB"/>
    <w:rsid w:val="0093127F"/>
    <w:rsid w:val="00932C86"/>
    <w:rsid w:val="00933788"/>
    <w:rsid w:val="00936753"/>
    <w:rsid w:val="009375E3"/>
    <w:rsid w:val="009375ED"/>
    <w:rsid w:val="0094045B"/>
    <w:rsid w:val="009409E1"/>
    <w:rsid w:val="00941483"/>
    <w:rsid w:val="009435B6"/>
    <w:rsid w:val="00945A50"/>
    <w:rsid w:val="00945E17"/>
    <w:rsid w:val="00946545"/>
    <w:rsid w:val="00947076"/>
    <w:rsid w:val="009474E7"/>
    <w:rsid w:val="00947E3F"/>
    <w:rsid w:val="0095080B"/>
    <w:rsid w:val="0095252C"/>
    <w:rsid w:val="00952B86"/>
    <w:rsid w:val="009544BD"/>
    <w:rsid w:val="009549F1"/>
    <w:rsid w:val="00954DBF"/>
    <w:rsid w:val="009550C9"/>
    <w:rsid w:val="009552F7"/>
    <w:rsid w:val="00956B8D"/>
    <w:rsid w:val="009574E5"/>
    <w:rsid w:val="00957960"/>
    <w:rsid w:val="009604CA"/>
    <w:rsid w:val="009609D2"/>
    <w:rsid w:val="00962A1C"/>
    <w:rsid w:val="00963B83"/>
    <w:rsid w:val="00964001"/>
    <w:rsid w:val="00964E30"/>
    <w:rsid w:val="00964F2D"/>
    <w:rsid w:val="009652AB"/>
    <w:rsid w:val="00965662"/>
    <w:rsid w:val="0096595A"/>
    <w:rsid w:val="00966233"/>
    <w:rsid w:val="009668DB"/>
    <w:rsid w:val="00966E2E"/>
    <w:rsid w:val="0096773C"/>
    <w:rsid w:val="00967E3E"/>
    <w:rsid w:val="00971057"/>
    <w:rsid w:val="0097214A"/>
    <w:rsid w:val="00973185"/>
    <w:rsid w:val="00973E58"/>
    <w:rsid w:val="00974550"/>
    <w:rsid w:val="00974A87"/>
    <w:rsid w:val="00974F0E"/>
    <w:rsid w:val="0097510A"/>
    <w:rsid w:val="009758EA"/>
    <w:rsid w:val="00980E84"/>
    <w:rsid w:val="00981C2B"/>
    <w:rsid w:val="00982D8D"/>
    <w:rsid w:val="0098326D"/>
    <w:rsid w:val="00984413"/>
    <w:rsid w:val="00987F16"/>
    <w:rsid w:val="0099094C"/>
    <w:rsid w:val="00990A0D"/>
    <w:rsid w:val="00991C1E"/>
    <w:rsid w:val="00991F11"/>
    <w:rsid w:val="0099235C"/>
    <w:rsid w:val="00992C43"/>
    <w:rsid w:val="00995812"/>
    <w:rsid w:val="00995952"/>
    <w:rsid w:val="00996E8F"/>
    <w:rsid w:val="00996F78"/>
    <w:rsid w:val="00996F7F"/>
    <w:rsid w:val="009A09AC"/>
    <w:rsid w:val="009A12B5"/>
    <w:rsid w:val="009A148C"/>
    <w:rsid w:val="009A1D46"/>
    <w:rsid w:val="009A1FDD"/>
    <w:rsid w:val="009A3E08"/>
    <w:rsid w:val="009A3E0B"/>
    <w:rsid w:val="009A4978"/>
    <w:rsid w:val="009A4A66"/>
    <w:rsid w:val="009A516D"/>
    <w:rsid w:val="009A589E"/>
    <w:rsid w:val="009A69C0"/>
    <w:rsid w:val="009B1094"/>
    <w:rsid w:val="009B12EE"/>
    <w:rsid w:val="009B17D2"/>
    <w:rsid w:val="009B2159"/>
    <w:rsid w:val="009B39F8"/>
    <w:rsid w:val="009B5BB1"/>
    <w:rsid w:val="009B6484"/>
    <w:rsid w:val="009C10FC"/>
    <w:rsid w:val="009C21B7"/>
    <w:rsid w:val="009C23B9"/>
    <w:rsid w:val="009C3014"/>
    <w:rsid w:val="009C3E9E"/>
    <w:rsid w:val="009C42DA"/>
    <w:rsid w:val="009C4BC0"/>
    <w:rsid w:val="009C5C96"/>
    <w:rsid w:val="009C6427"/>
    <w:rsid w:val="009C651D"/>
    <w:rsid w:val="009C6894"/>
    <w:rsid w:val="009C6990"/>
    <w:rsid w:val="009C6F58"/>
    <w:rsid w:val="009C7A1F"/>
    <w:rsid w:val="009C7CA9"/>
    <w:rsid w:val="009D06BC"/>
    <w:rsid w:val="009D077A"/>
    <w:rsid w:val="009D0E36"/>
    <w:rsid w:val="009D11ED"/>
    <w:rsid w:val="009D1BDC"/>
    <w:rsid w:val="009D2E0D"/>
    <w:rsid w:val="009D3876"/>
    <w:rsid w:val="009D38D6"/>
    <w:rsid w:val="009D3955"/>
    <w:rsid w:val="009D3A40"/>
    <w:rsid w:val="009D4882"/>
    <w:rsid w:val="009D4886"/>
    <w:rsid w:val="009D5403"/>
    <w:rsid w:val="009D65CB"/>
    <w:rsid w:val="009D70A8"/>
    <w:rsid w:val="009E1D68"/>
    <w:rsid w:val="009E43A2"/>
    <w:rsid w:val="009E529B"/>
    <w:rsid w:val="009E5642"/>
    <w:rsid w:val="009E57CE"/>
    <w:rsid w:val="009E5AFC"/>
    <w:rsid w:val="009E61AB"/>
    <w:rsid w:val="009E7059"/>
    <w:rsid w:val="009E7E9D"/>
    <w:rsid w:val="009F1F6C"/>
    <w:rsid w:val="009F49FB"/>
    <w:rsid w:val="009F5467"/>
    <w:rsid w:val="009F596E"/>
    <w:rsid w:val="00A00D19"/>
    <w:rsid w:val="00A00D43"/>
    <w:rsid w:val="00A01369"/>
    <w:rsid w:val="00A01F1B"/>
    <w:rsid w:val="00A02E8F"/>
    <w:rsid w:val="00A032E2"/>
    <w:rsid w:val="00A03A9B"/>
    <w:rsid w:val="00A041D6"/>
    <w:rsid w:val="00A06286"/>
    <w:rsid w:val="00A067BE"/>
    <w:rsid w:val="00A0771C"/>
    <w:rsid w:val="00A07F3E"/>
    <w:rsid w:val="00A10C59"/>
    <w:rsid w:val="00A10E98"/>
    <w:rsid w:val="00A11509"/>
    <w:rsid w:val="00A11D86"/>
    <w:rsid w:val="00A13CE3"/>
    <w:rsid w:val="00A14145"/>
    <w:rsid w:val="00A16D84"/>
    <w:rsid w:val="00A20416"/>
    <w:rsid w:val="00A2050A"/>
    <w:rsid w:val="00A2296F"/>
    <w:rsid w:val="00A23C44"/>
    <w:rsid w:val="00A24231"/>
    <w:rsid w:val="00A24DDF"/>
    <w:rsid w:val="00A24F98"/>
    <w:rsid w:val="00A24FA2"/>
    <w:rsid w:val="00A25CDF"/>
    <w:rsid w:val="00A26AF7"/>
    <w:rsid w:val="00A27A2B"/>
    <w:rsid w:val="00A304A2"/>
    <w:rsid w:val="00A32508"/>
    <w:rsid w:val="00A3250A"/>
    <w:rsid w:val="00A325A1"/>
    <w:rsid w:val="00A3291C"/>
    <w:rsid w:val="00A3345C"/>
    <w:rsid w:val="00A33915"/>
    <w:rsid w:val="00A359AC"/>
    <w:rsid w:val="00A402F3"/>
    <w:rsid w:val="00A405DA"/>
    <w:rsid w:val="00A408A3"/>
    <w:rsid w:val="00A41591"/>
    <w:rsid w:val="00A41613"/>
    <w:rsid w:val="00A425B2"/>
    <w:rsid w:val="00A43166"/>
    <w:rsid w:val="00A434E6"/>
    <w:rsid w:val="00A4593D"/>
    <w:rsid w:val="00A45EF2"/>
    <w:rsid w:val="00A4630C"/>
    <w:rsid w:val="00A46E41"/>
    <w:rsid w:val="00A503F2"/>
    <w:rsid w:val="00A514B7"/>
    <w:rsid w:val="00A516EE"/>
    <w:rsid w:val="00A51A9F"/>
    <w:rsid w:val="00A52E20"/>
    <w:rsid w:val="00A531E9"/>
    <w:rsid w:val="00A532A4"/>
    <w:rsid w:val="00A54421"/>
    <w:rsid w:val="00A54F77"/>
    <w:rsid w:val="00A61D31"/>
    <w:rsid w:val="00A62AE5"/>
    <w:rsid w:val="00A62FA6"/>
    <w:rsid w:val="00A6461C"/>
    <w:rsid w:val="00A64F01"/>
    <w:rsid w:val="00A6586A"/>
    <w:rsid w:val="00A70BDA"/>
    <w:rsid w:val="00A712CB"/>
    <w:rsid w:val="00A71ABD"/>
    <w:rsid w:val="00A721AF"/>
    <w:rsid w:val="00A72A9E"/>
    <w:rsid w:val="00A72C0C"/>
    <w:rsid w:val="00A74113"/>
    <w:rsid w:val="00A74427"/>
    <w:rsid w:val="00A74EA4"/>
    <w:rsid w:val="00A7727B"/>
    <w:rsid w:val="00A77A36"/>
    <w:rsid w:val="00A77F0F"/>
    <w:rsid w:val="00A8052F"/>
    <w:rsid w:val="00A80966"/>
    <w:rsid w:val="00A81A21"/>
    <w:rsid w:val="00A81D82"/>
    <w:rsid w:val="00A81FB5"/>
    <w:rsid w:val="00A8379A"/>
    <w:rsid w:val="00A83E1D"/>
    <w:rsid w:val="00A85BCA"/>
    <w:rsid w:val="00A85FEC"/>
    <w:rsid w:val="00A86BBC"/>
    <w:rsid w:val="00A8714F"/>
    <w:rsid w:val="00A8798C"/>
    <w:rsid w:val="00A87F7F"/>
    <w:rsid w:val="00A90DBC"/>
    <w:rsid w:val="00A9190B"/>
    <w:rsid w:val="00A92AA4"/>
    <w:rsid w:val="00A94BF1"/>
    <w:rsid w:val="00A95307"/>
    <w:rsid w:val="00A9590D"/>
    <w:rsid w:val="00A97A08"/>
    <w:rsid w:val="00A97E4D"/>
    <w:rsid w:val="00A97E6D"/>
    <w:rsid w:val="00AA028E"/>
    <w:rsid w:val="00AA0BF7"/>
    <w:rsid w:val="00AA0EDA"/>
    <w:rsid w:val="00AA1DFB"/>
    <w:rsid w:val="00AA28AA"/>
    <w:rsid w:val="00AA29E8"/>
    <w:rsid w:val="00AA3559"/>
    <w:rsid w:val="00AA427A"/>
    <w:rsid w:val="00AA45C4"/>
    <w:rsid w:val="00AA4F32"/>
    <w:rsid w:val="00AA5EF7"/>
    <w:rsid w:val="00AA62DF"/>
    <w:rsid w:val="00AA6532"/>
    <w:rsid w:val="00AA660A"/>
    <w:rsid w:val="00AA6C33"/>
    <w:rsid w:val="00AA723F"/>
    <w:rsid w:val="00AA7449"/>
    <w:rsid w:val="00AA76EE"/>
    <w:rsid w:val="00AB2E1B"/>
    <w:rsid w:val="00AB352A"/>
    <w:rsid w:val="00AB6A59"/>
    <w:rsid w:val="00AB7A02"/>
    <w:rsid w:val="00AB7E47"/>
    <w:rsid w:val="00AC007C"/>
    <w:rsid w:val="00AC0CE9"/>
    <w:rsid w:val="00AC1DE5"/>
    <w:rsid w:val="00AC1F9B"/>
    <w:rsid w:val="00AC20C4"/>
    <w:rsid w:val="00AC314F"/>
    <w:rsid w:val="00AC3E10"/>
    <w:rsid w:val="00AC3E7D"/>
    <w:rsid w:val="00AC4A62"/>
    <w:rsid w:val="00AC4CAF"/>
    <w:rsid w:val="00AC60CF"/>
    <w:rsid w:val="00AC77EE"/>
    <w:rsid w:val="00AC7BBF"/>
    <w:rsid w:val="00AD004E"/>
    <w:rsid w:val="00AD0AEB"/>
    <w:rsid w:val="00AD127F"/>
    <w:rsid w:val="00AD16B0"/>
    <w:rsid w:val="00AD2CDA"/>
    <w:rsid w:val="00AD3146"/>
    <w:rsid w:val="00AD3834"/>
    <w:rsid w:val="00AD41A7"/>
    <w:rsid w:val="00AD4C7B"/>
    <w:rsid w:val="00AD6063"/>
    <w:rsid w:val="00AD62FA"/>
    <w:rsid w:val="00AD7273"/>
    <w:rsid w:val="00AE1AA8"/>
    <w:rsid w:val="00AE1BDB"/>
    <w:rsid w:val="00AE23DD"/>
    <w:rsid w:val="00AE26DB"/>
    <w:rsid w:val="00AE34E1"/>
    <w:rsid w:val="00AE5C04"/>
    <w:rsid w:val="00AE695F"/>
    <w:rsid w:val="00AE7320"/>
    <w:rsid w:val="00AE766F"/>
    <w:rsid w:val="00AF0FED"/>
    <w:rsid w:val="00AF2784"/>
    <w:rsid w:val="00AF2873"/>
    <w:rsid w:val="00AF31E8"/>
    <w:rsid w:val="00AF4575"/>
    <w:rsid w:val="00AF4D36"/>
    <w:rsid w:val="00AF568A"/>
    <w:rsid w:val="00AF5978"/>
    <w:rsid w:val="00AF788E"/>
    <w:rsid w:val="00AF7CF0"/>
    <w:rsid w:val="00B003C1"/>
    <w:rsid w:val="00B00A1F"/>
    <w:rsid w:val="00B00AEB"/>
    <w:rsid w:val="00B01D0E"/>
    <w:rsid w:val="00B032C9"/>
    <w:rsid w:val="00B0416B"/>
    <w:rsid w:val="00B04F1A"/>
    <w:rsid w:val="00B052E4"/>
    <w:rsid w:val="00B05FC2"/>
    <w:rsid w:val="00B06514"/>
    <w:rsid w:val="00B07A7E"/>
    <w:rsid w:val="00B07BFC"/>
    <w:rsid w:val="00B10474"/>
    <w:rsid w:val="00B1081D"/>
    <w:rsid w:val="00B1157B"/>
    <w:rsid w:val="00B11B2F"/>
    <w:rsid w:val="00B1423F"/>
    <w:rsid w:val="00B14AC3"/>
    <w:rsid w:val="00B1523B"/>
    <w:rsid w:val="00B15C07"/>
    <w:rsid w:val="00B17409"/>
    <w:rsid w:val="00B17AB7"/>
    <w:rsid w:val="00B211B3"/>
    <w:rsid w:val="00B220BB"/>
    <w:rsid w:val="00B2219C"/>
    <w:rsid w:val="00B22343"/>
    <w:rsid w:val="00B2263C"/>
    <w:rsid w:val="00B230FE"/>
    <w:rsid w:val="00B23502"/>
    <w:rsid w:val="00B25108"/>
    <w:rsid w:val="00B26C32"/>
    <w:rsid w:val="00B26F8B"/>
    <w:rsid w:val="00B27899"/>
    <w:rsid w:val="00B27E8E"/>
    <w:rsid w:val="00B30564"/>
    <w:rsid w:val="00B34D9F"/>
    <w:rsid w:val="00B40501"/>
    <w:rsid w:val="00B41B97"/>
    <w:rsid w:val="00B438CE"/>
    <w:rsid w:val="00B44F86"/>
    <w:rsid w:val="00B45679"/>
    <w:rsid w:val="00B476F0"/>
    <w:rsid w:val="00B51994"/>
    <w:rsid w:val="00B5302F"/>
    <w:rsid w:val="00B53481"/>
    <w:rsid w:val="00B53A61"/>
    <w:rsid w:val="00B54029"/>
    <w:rsid w:val="00B54C50"/>
    <w:rsid w:val="00B5598A"/>
    <w:rsid w:val="00B56C56"/>
    <w:rsid w:val="00B578CC"/>
    <w:rsid w:val="00B57944"/>
    <w:rsid w:val="00B57D82"/>
    <w:rsid w:val="00B6096A"/>
    <w:rsid w:val="00B61052"/>
    <w:rsid w:val="00B627CA"/>
    <w:rsid w:val="00B63314"/>
    <w:rsid w:val="00B63CFF"/>
    <w:rsid w:val="00B66540"/>
    <w:rsid w:val="00B66552"/>
    <w:rsid w:val="00B67934"/>
    <w:rsid w:val="00B732E2"/>
    <w:rsid w:val="00B73C63"/>
    <w:rsid w:val="00B75196"/>
    <w:rsid w:val="00B751CE"/>
    <w:rsid w:val="00B75C7B"/>
    <w:rsid w:val="00B764F9"/>
    <w:rsid w:val="00B76D4B"/>
    <w:rsid w:val="00B77B6E"/>
    <w:rsid w:val="00B80A7B"/>
    <w:rsid w:val="00B81837"/>
    <w:rsid w:val="00B81DC1"/>
    <w:rsid w:val="00B82AE9"/>
    <w:rsid w:val="00B82DA5"/>
    <w:rsid w:val="00B840CC"/>
    <w:rsid w:val="00B84746"/>
    <w:rsid w:val="00B85BC6"/>
    <w:rsid w:val="00B863B4"/>
    <w:rsid w:val="00B878E0"/>
    <w:rsid w:val="00B91642"/>
    <w:rsid w:val="00B917D4"/>
    <w:rsid w:val="00B92372"/>
    <w:rsid w:val="00B95DAF"/>
    <w:rsid w:val="00BA17F0"/>
    <w:rsid w:val="00BA20FC"/>
    <w:rsid w:val="00BA2BFC"/>
    <w:rsid w:val="00BA3705"/>
    <w:rsid w:val="00BA3782"/>
    <w:rsid w:val="00BA3FF5"/>
    <w:rsid w:val="00BA5CF1"/>
    <w:rsid w:val="00BA656A"/>
    <w:rsid w:val="00BA6DE3"/>
    <w:rsid w:val="00BA7175"/>
    <w:rsid w:val="00BA7E1D"/>
    <w:rsid w:val="00BB0E5D"/>
    <w:rsid w:val="00BB1A92"/>
    <w:rsid w:val="00BB24E6"/>
    <w:rsid w:val="00BB273D"/>
    <w:rsid w:val="00BB28CC"/>
    <w:rsid w:val="00BB309B"/>
    <w:rsid w:val="00BB32A8"/>
    <w:rsid w:val="00BB4281"/>
    <w:rsid w:val="00BB480D"/>
    <w:rsid w:val="00BB6141"/>
    <w:rsid w:val="00BB6CC8"/>
    <w:rsid w:val="00BB6E23"/>
    <w:rsid w:val="00BB72DD"/>
    <w:rsid w:val="00BC0EBB"/>
    <w:rsid w:val="00BC1593"/>
    <w:rsid w:val="00BC1790"/>
    <w:rsid w:val="00BC2DEB"/>
    <w:rsid w:val="00BC4BC0"/>
    <w:rsid w:val="00BC4C21"/>
    <w:rsid w:val="00BC4DA7"/>
    <w:rsid w:val="00BC5718"/>
    <w:rsid w:val="00BC596E"/>
    <w:rsid w:val="00BC69ED"/>
    <w:rsid w:val="00BC73D4"/>
    <w:rsid w:val="00BC786A"/>
    <w:rsid w:val="00BD0390"/>
    <w:rsid w:val="00BD0F86"/>
    <w:rsid w:val="00BD1004"/>
    <w:rsid w:val="00BD1230"/>
    <w:rsid w:val="00BD2ACB"/>
    <w:rsid w:val="00BD3D42"/>
    <w:rsid w:val="00BD4D67"/>
    <w:rsid w:val="00BD6A9C"/>
    <w:rsid w:val="00BE1050"/>
    <w:rsid w:val="00BE3B93"/>
    <w:rsid w:val="00BE512A"/>
    <w:rsid w:val="00BE5B2C"/>
    <w:rsid w:val="00BF1667"/>
    <w:rsid w:val="00BF1A55"/>
    <w:rsid w:val="00BF29BE"/>
    <w:rsid w:val="00BF4CD7"/>
    <w:rsid w:val="00BF5533"/>
    <w:rsid w:val="00BF5D5E"/>
    <w:rsid w:val="00BF69A2"/>
    <w:rsid w:val="00BF6F45"/>
    <w:rsid w:val="00BF7F23"/>
    <w:rsid w:val="00C01DC7"/>
    <w:rsid w:val="00C02D21"/>
    <w:rsid w:val="00C03363"/>
    <w:rsid w:val="00C044A8"/>
    <w:rsid w:val="00C04DE8"/>
    <w:rsid w:val="00C05771"/>
    <w:rsid w:val="00C05DCD"/>
    <w:rsid w:val="00C0609B"/>
    <w:rsid w:val="00C06A9D"/>
    <w:rsid w:val="00C06CAB"/>
    <w:rsid w:val="00C06E5A"/>
    <w:rsid w:val="00C07D68"/>
    <w:rsid w:val="00C11051"/>
    <w:rsid w:val="00C11808"/>
    <w:rsid w:val="00C12C39"/>
    <w:rsid w:val="00C12FD9"/>
    <w:rsid w:val="00C1339D"/>
    <w:rsid w:val="00C13EE4"/>
    <w:rsid w:val="00C141E2"/>
    <w:rsid w:val="00C21632"/>
    <w:rsid w:val="00C227AD"/>
    <w:rsid w:val="00C233C7"/>
    <w:rsid w:val="00C2422B"/>
    <w:rsid w:val="00C24495"/>
    <w:rsid w:val="00C253CA"/>
    <w:rsid w:val="00C25DE2"/>
    <w:rsid w:val="00C301C1"/>
    <w:rsid w:val="00C30AD9"/>
    <w:rsid w:val="00C31337"/>
    <w:rsid w:val="00C31A6E"/>
    <w:rsid w:val="00C32973"/>
    <w:rsid w:val="00C33768"/>
    <w:rsid w:val="00C342ED"/>
    <w:rsid w:val="00C37C69"/>
    <w:rsid w:val="00C40FB4"/>
    <w:rsid w:val="00C4157C"/>
    <w:rsid w:val="00C41DA8"/>
    <w:rsid w:val="00C4493B"/>
    <w:rsid w:val="00C45761"/>
    <w:rsid w:val="00C45A90"/>
    <w:rsid w:val="00C45EBB"/>
    <w:rsid w:val="00C46485"/>
    <w:rsid w:val="00C46F86"/>
    <w:rsid w:val="00C4704D"/>
    <w:rsid w:val="00C47500"/>
    <w:rsid w:val="00C501C6"/>
    <w:rsid w:val="00C51908"/>
    <w:rsid w:val="00C51C57"/>
    <w:rsid w:val="00C52745"/>
    <w:rsid w:val="00C53E75"/>
    <w:rsid w:val="00C547D1"/>
    <w:rsid w:val="00C5706B"/>
    <w:rsid w:val="00C57B52"/>
    <w:rsid w:val="00C60CB0"/>
    <w:rsid w:val="00C633CD"/>
    <w:rsid w:val="00C63EBA"/>
    <w:rsid w:val="00C64F56"/>
    <w:rsid w:val="00C64FF6"/>
    <w:rsid w:val="00C65118"/>
    <w:rsid w:val="00C65243"/>
    <w:rsid w:val="00C6593F"/>
    <w:rsid w:val="00C701F1"/>
    <w:rsid w:val="00C71208"/>
    <w:rsid w:val="00C7188A"/>
    <w:rsid w:val="00C71AE5"/>
    <w:rsid w:val="00C7254A"/>
    <w:rsid w:val="00C726C8"/>
    <w:rsid w:val="00C7299D"/>
    <w:rsid w:val="00C729DF"/>
    <w:rsid w:val="00C72A4E"/>
    <w:rsid w:val="00C73358"/>
    <w:rsid w:val="00C73D17"/>
    <w:rsid w:val="00C74236"/>
    <w:rsid w:val="00C7584C"/>
    <w:rsid w:val="00C764AE"/>
    <w:rsid w:val="00C76F8A"/>
    <w:rsid w:val="00C8074A"/>
    <w:rsid w:val="00C8166B"/>
    <w:rsid w:val="00C822F5"/>
    <w:rsid w:val="00C83863"/>
    <w:rsid w:val="00C85632"/>
    <w:rsid w:val="00C856D2"/>
    <w:rsid w:val="00C85B6F"/>
    <w:rsid w:val="00C861E5"/>
    <w:rsid w:val="00C86AFE"/>
    <w:rsid w:val="00C87BA5"/>
    <w:rsid w:val="00C90BAB"/>
    <w:rsid w:val="00C9138D"/>
    <w:rsid w:val="00C9162A"/>
    <w:rsid w:val="00C91F35"/>
    <w:rsid w:val="00C92BBD"/>
    <w:rsid w:val="00C9308F"/>
    <w:rsid w:val="00C9390F"/>
    <w:rsid w:val="00C9408F"/>
    <w:rsid w:val="00C94178"/>
    <w:rsid w:val="00C957D4"/>
    <w:rsid w:val="00C96628"/>
    <w:rsid w:val="00C96ACF"/>
    <w:rsid w:val="00C970B6"/>
    <w:rsid w:val="00CA18CF"/>
    <w:rsid w:val="00CA21BC"/>
    <w:rsid w:val="00CA2E66"/>
    <w:rsid w:val="00CA2FA9"/>
    <w:rsid w:val="00CA390A"/>
    <w:rsid w:val="00CA51E1"/>
    <w:rsid w:val="00CA54A8"/>
    <w:rsid w:val="00CA5856"/>
    <w:rsid w:val="00CA5CEC"/>
    <w:rsid w:val="00CA69B9"/>
    <w:rsid w:val="00CA6DF7"/>
    <w:rsid w:val="00CA6FA4"/>
    <w:rsid w:val="00CA7FF3"/>
    <w:rsid w:val="00CB0AA6"/>
    <w:rsid w:val="00CB3557"/>
    <w:rsid w:val="00CB49D8"/>
    <w:rsid w:val="00CB6ED9"/>
    <w:rsid w:val="00CC0C2C"/>
    <w:rsid w:val="00CC1108"/>
    <w:rsid w:val="00CC19FE"/>
    <w:rsid w:val="00CC2D6B"/>
    <w:rsid w:val="00CC2FB8"/>
    <w:rsid w:val="00CC43AA"/>
    <w:rsid w:val="00CC4967"/>
    <w:rsid w:val="00CC4C75"/>
    <w:rsid w:val="00CC54BB"/>
    <w:rsid w:val="00CC5FC7"/>
    <w:rsid w:val="00CC634D"/>
    <w:rsid w:val="00CC6440"/>
    <w:rsid w:val="00CC6876"/>
    <w:rsid w:val="00CC6A36"/>
    <w:rsid w:val="00CC6FF4"/>
    <w:rsid w:val="00CC728C"/>
    <w:rsid w:val="00CD040B"/>
    <w:rsid w:val="00CD1478"/>
    <w:rsid w:val="00CD25D7"/>
    <w:rsid w:val="00CD3B94"/>
    <w:rsid w:val="00CD4462"/>
    <w:rsid w:val="00CD53D0"/>
    <w:rsid w:val="00CD6A54"/>
    <w:rsid w:val="00CD733C"/>
    <w:rsid w:val="00CD76D8"/>
    <w:rsid w:val="00CD7AE9"/>
    <w:rsid w:val="00CD7BC7"/>
    <w:rsid w:val="00CE12C0"/>
    <w:rsid w:val="00CE29B7"/>
    <w:rsid w:val="00CE30C4"/>
    <w:rsid w:val="00CE364F"/>
    <w:rsid w:val="00CE3770"/>
    <w:rsid w:val="00CE3E72"/>
    <w:rsid w:val="00CE4CB3"/>
    <w:rsid w:val="00CE5E7E"/>
    <w:rsid w:val="00CE6B7D"/>
    <w:rsid w:val="00CF0C4F"/>
    <w:rsid w:val="00CF0CD5"/>
    <w:rsid w:val="00CF20E4"/>
    <w:rsid w:val="00CF3CDD"/>
    <w:rsid w:val="00CF48FB"/>
    <w:rsid w:val="00CF4BF9"/>
    <w:rsid w:val="00CF5D6D"/>
    <w:rsid w:val="00CF6322"/>
    <w:rsid w:val="00D0146E"/>
    <w:rsid w:val="00D016B4"/>
    <w:rsid w:val="00D02B15"/>
    <w:rsid w:val="00D052B5"/>
    <w:rsid w:val="00D0642B"/>
    <w:rsid w:val="00D0690D"/>
    <w:rsid w:val="00D06CAF"/>
    <w:rsid w:val="00D11CD8"/>
    <w:rsid w:val="00D131C5"/>
    <w:rsid w:val="00D1342B"/>
    <w:rsid w:val="00D16B70"/>
    <w:rsid w:val="00D170B0"/>
    <w:rsid w:val="00D1779D"/>
    <w:rsid w:val="00D17EE6"/>
    <w:rsid w:val="00D275BF"/>
    <w:rsid w:val="00D30499"/>
    <w:rsid w:val="00D31308"/>
    <w:rsid w:val="00D3252F"/>
    <w:rsid w:val="00D32532"/>
    <w:rsid w:val="00D33AD0"/>
    <w:rsid w:val="00D3414B"/>
    <w:rsid w:val="00D3463C"/>
    <w:rsid w:val="00D34974"/>
    <w:rsid w:val="00D34C1B"/>
    <w:rsid w:val="00D36462"/>
    <w:rsid w:val="00D36D66"/>
    <w:rsid w:val="00D40106"/>
    <w:rsid w:val="00D408F4"/>
    <w:rsid w:val="00D40EE0"/>
    <w:rsid w:val="00D415E2"/>
    <w:rsid w:val="00D41CB6"/>
    <w:rsid w:val="00D41F19"/>
    <w:rsid w:val="00D4205D"/>
    <w:rsid w:val="00D42453"/>
    <w:rsid w:val="00D42F40"/>
    <w:rsid w:val="00D42F6D"/>
    <w:rsid w:val="00D439FE"/>
    <w:rsid w:val="00D469E7"/>
    <w:rsid w:val="00D500A9"/>
    <w:rsid w:val="00D510F6"/>
    <w:rsid w:val="00D513CF"/>
    <w:rsid w:val="00D51428"/>
    <w:rsid w:val="00D51489"/>
    <w:rsid w:val="00D52DE7"/>
    <w:rsid w:val="00D53857"/>
    <w:rsid w:val="00D545C2"/>
    <w:rsid w:val="00D545E3"/>
    <w:rsid w:val="00D55565"/>
    <w:rsid w:val="00D55B15"/>
    <w:rsid w:val="00D57D0F"/>
    <w:rsid w:val="00D620BE"/>
    <w:rsid w:val="00D62A72"/>
    <w:rsid w:val="00D63875"/>
    <w:rsid w:val="00D63C2C"/>
    <w:rsid w:val="00D63EDA"/>
    <w:rsid w:val="00D660D4"/>
    <w:rsid w:val="00D6696E"/>
    <w:rsid w:val="00D6749F"/>
    <w:rsid w:val="00D677FC"/>
    <w:rsid w:val="00D67951"/>
    <w:rsid w:val="00D7061C"/>
    <w:rsid w:val="00D738C6"/>
    <w:rsid w:val="00D7416C"/>
    <w:rsid w:val="00D752FC"/>
    <w:rsid w:val="00D75823"/>
    <w:rsid w:val="00D75D78"/>
    <w:rsid w:val="00D7700C"/>
    <w:rsid w:val="00D770D6"/>
    <w:rsid w:val="00D77F0A"/>
    <w:rsid w:val="00D80694"/>
    <w:rsid w:val="00D81F2C"/>
    <w:rsid w:val="00D825DB"/>
    <w:rsid w:val="00D82D67"/>
    <w:rsid w:val="00D82D7A"/>
    <w:rsid w:val="00D83350"/>
    <w:rsid w:val="00D84A3D"/>
    <w:rsid w:val="00D85394"/>
    <w:rsid w:val="00D853BE"/>
    <w:rsid w:val="00D8644A"/>
    <w:rsid w:val="00D865B8"/>
    <w:rsid w:val="00D87236"/>
    <w:rsid w:val="00D90918"/>
    <w:rsid w:val="00D91153"/>
    <w:rsid w:val="00D918A2"/>
    <w:rsid w:val="00D960AC"/>
    <w:rsid w:val="00D96904"/>
    <w:rsid w:val="00D96F8C"/>
    <w:rsid w:val="00D97FBB"/>
    <w:rsid w:val="00DA28BC"/>
    <w:rsid w:val="00DA2B0F"/>
    <w:rsid w:val="00DA4EAB"/>
    <w:rsid w:val="00DA6AD6"/>
    <w:rsid w:val="00DA79E8"/>
    <w:rsid w:val="00DA79EE"/>
    <w:rsid w:val="00DA7B19"/>
    <w:rsid w:val="00DB185E"/>
    <w:rsid w:val="00DB216C"/>
    <w:rsid w:val="00DB377A"/>
    <w:rsid w:val="00DB3798"/>
    <w:rsid w:val="00DB3D57"/>
    <w:rsid w:val="00DB3E38"/>
    <w:rsid w:val="00DB6C26"/>
    <w:rsid w:val="00DC141A"/>
    <w:rsid w:val="00DC32C5"/>
    <w:rsid w:val="00DC3D4F"/>
    <w:rsid w:val="00DC48C2"/>
    <w:rsid w:val="00DC52C4"/>
    <w:rsid w:val="00DC5694"/>
    <w:rsid w:val="00DC5AF1"/>
    <w:rsid w:val="00DC5FEE"/>
    <w:rsid w:val="00DC6133"/>
    <w:rsid w:val="00DC7394"/>
    <w:rsid w:val="00DC772B"/>
    <w:rsid w:val="00DC78C4"/>
    <w:rsid w:val="00DC7B3A"/>
    <w:rsid w:val="00DC7F25"/>
    <w:rsid w:val="00DD1173"/>
    <w:rsid w:val="00DD14E5"/>
    <w:rsid w:val="00DD2655"/>
    <w:rsid w:val="00DD2696"/>
    <w:rsid w:val="00DD275A"/>
    <w:rsid w:val="00DD27CB"/>
    <w:rsid w:val="00DD2952"/>
    <w:rsid w:val="00DD2D35"/>
    <w:rsid w:val="00DD34AA"/>
    <w:rsid w:val="00DD5AFB"/>
    <w:rsid w:val="00DD6272"/>
    <w:rsid w:val="00DE04CA"/>
    <w:rsid w:val="00DE05AE"/>
    <w:rsid w:val="00DE0DE9"/>
    <w:rsid w:val="00DE1213"/>
    <w:rsid w:val="00DE1F94"/>
    <w:rsid w:val="00DE32BD"/>
    <w:rsid w:val="00DE4AA3"/>
    <w:rsid w:val="00DE5011"/>
    <w:rsid w:val="00DE525C"/>
    <w:rsid w:val="00DE5337"/>
    <w:rsid w:val="00DE5456"/>
    <w:rsid w:val="00DE69AA"/>
    <w:rsid w:val="00DE769B"/>
    <w:rsid w:val="00DE7ADE"/>
    <w:rsid w:val="00DF002B"/>
    <w:rsid w:val="00DF2A72"/>
    <w:rsid w:val="00DF4EFD"/>
    <w:rsid w:val="00DF59D0"/>
    <w:rsid w:val="00DF5B94"/>
    <w:rsid w:val="00DF5CB2"/>
    <w:rsid w:val="00DF613C"/>
    <w:rsid w:val="00DF62C9"/>
    <w:rsid w:val="00DF7BCF"/>
    <w:rsid w:val="00DF7C49"/>
    <w:rsid w:val="00E012C0"/>
    <w:rsid w:val="00E02F51"/>
    <w:rsid w:val="00E0336E"/>
    <w:rsid w:val="00E042A1"/>
    <w:rsid w:val="00E04DEE"/>
    <w:rsid w:val="00E05DAA"/>
    <w:rsid w:val="00E06491"/>
    <w:rsid w:val="00E069B6"/>
    <w:rsid w:val="00E07970"/>
    <w:rsid w:val="00E07E54"/>
    <w:rsid w:val="00E10892"/>
    <w:rsid w:val="00E10F69"/>
    <w:rsid w:val="00E11257"/>
    <w:rsid w:val="00E1152B"/>
    <w:rsid w:val="00E12C9E"/>
    <w:rsid w:val="00E12D84"/>
    <w:rsid w:val="00E14113"/>
    <w:rsid w:val="00E14A0C"/>
    <w:rsid w:val="00E16D10"/>
    <w:rsid w:val="00E1790D"/>
    <w:rsid w:val="00E17B74"/>
    <w:rsid w:val="00E17E08"/>
    <w:rsid w:val="00E204CD"/>
    <w:rsid w:val="00E21443"/>
    <w:rsid w:val="00E22940"/>
    <w:rsid w:val="00E254B5"/>
    <w:rsid w:val="00E25DE7"/>
    <w:rsid w:val="00E27046"/>
    <w:rsid w:val="00E2718F"/>
    <w:rsid w:val="00E27995"/>
    <w:rsid w:val="00E313F6"/>
    <w:rsid w:val="00E319F2"/>
    <w:rsid w:val="00E32507"/>
    <w:rsid w:val="00E33416"/>
    <w:rsid w:val="00E33CDF"/>
    <w:rsid w:val="00E34771"/>
    <w:rsid w:val="00E379A9"/>
    <w:rsid w:val="00E37B5A"/>
    <w:rsid w:val="00E4257E"/>
    <w:rsid w:val="00E450AD"/>
    <w:rsid w:val="00E45614"/>
    <w:rsid w:val="00E45EE4"/>
    <w:rsid w:val="00E46A8B"/>
    <w:rsid w:val="00E46BD0"/>
    <w:rsid w:val="00E47133"/>
    <w:rsid w:val="00E47F77"/>
    <w:rsid w:val="00E50013"/>
    <w:rsid w:val="00E50228"/>
    <w:rsid w:val="00E50FF1"/>
    <w:rsid w:val="00E54061"/>
    <w:rsid w:val="00E54BFD"/>
    <w:rsid w:val="00E5543D"/>
    <w:rsid w:val="00E55DA5"/>
    <w:rsid w:val="00E60505"/>
    <w:rsid w:val="00E60A3C"/>
    <w:rsid w:val="00E6108D"/>
    <w:rsid w:val="00E629FF"/>
    <w:rsid w:val="00E646FD"/>
    <w:rsid w:val="00E64838"/>
    <w:rsid w:val="00E67498"/>
    <w:rsid w:val="00E71451"/>
    <w:rsid w:val="00E7194F"/>
    <w:rsid w:val="00E71CD3"/>
    <w:rsid w:val="00E71CD5"/>
    <w:rsid w:val="00E72554"/>
    <w:rsid w:val="00E75338"/>
    <w:rsid w:val="00E754FD"/>
    <w:rsid w:val="00E76899"/>
    <w:rsid w:val="00E80040"/>
    <w:rsid w:val="00E80C12"/>
    <w:rsid w:val="00E811A9"/>
    <w:rsid w:val="00E82384"/>
    <w:rsid w:val="00E82C51"/>
    <w:rsid w:val="00E83C7D"/>
    <w:rsid w:val="00E85429"/>
    <w:rsid w:val="00E85718"/>
    <w:rsid w:val="00E85A22"/>
    <w:rsid w:val="00E8768F"/>
    <w:rsid w:val="00E90FC2"/>
    <w:rsid w:val="00E91840"/>
    <w:rsid w:val="00E94397"/>
    <w:rsid w:val="00E94613"/>
    <w:rsid w:val="00E94F78"/>
    <w:rsid w:val="00EA1AC4"/>
    <w:rsid w:val="00EA1E6D"/>
    <w:rsid w:val="00EA26EC"/>
    <w:rsid w:val="00EA2F9A"/>
    <w:rsid w:val="00EA37F4"/>
    <w:rsid w:val="00EA3EE0"/>
    <w:rsid w:val="00EA60EB"/>
    <w:rsid w:val="00EA760A"/>
    <w:rsid w:val="00EA7D44"/>
    <w:rsid w:val="00EB1B8F"/>
    <w:rsid w:val="00EB50C8"/>
    <w:rsid w:val="00EB5C66"/>
    <w:rsid w:val="00EB6336"/>
    <w:rsid w:val="00EB6A71"/>
    <w:rsid w:val="00EC060E"/>
    <w:rsid w:val="00EC0623"/>
    <w:rsid w:val="00EC071E"/>
    <w:rsid w:val="00EC0808"/>
    <w:rsid w:val="00EC1226"/>
    <w:rsid w:val="00EC280C"/>
    <w:rsid w:val="00EC3013"/>
    <w:rsid w:val="00EC4B60"/>
    <w:rsid w:val="00EC4BF9"/>
    <w:rsid w:val="00EC564E"/>
    <w:rsid w:val="00EC58D8"/>
    <w:rsid w:val="00EC5E23"/>
    <w:rsid w:val="00EC6369"/>
    <w:rsid w:val="00EC76DF"/>
    <w:rsid w:val="00ED17DE"/>
    <w:rsid w:val="00ED1D26"/>
    <w:rsid w:val="00ED3916"/>
    <w:rsid w:val="00ED54B2"/>
    <w:rsid w:val="00ED715D"/>
    <w:rsid w:val="00EE187E"/>
    <w:rsid w:val="00EE347A"/>
    <w:rsid w:val="00EE34E5"/>
    <w:rsid w:val="00EE52D5"/>
    <w:rsid w:val="00EE5780"/>
    <w:rsid w:val="00EE6F59"/>
    <w:rsid w:val="00EF140B"/>
    <w:rsid w:val="00EF208C"/>
    <w:rsid w:val="00EF229A"/>
    <w:rsid w:val="00EF35D6"/>
    <w:rsid w:val="00EF362E"/>
    <w:rsid w:val="00EF3631"/>
    <w:rsid w:val="00EF58C5"/>
    <w:rsid w:val="00EF64C9"/>
    <w:rsid w:val="00EF6D68"/>
    <w:rsid w:val="00F01589"/>
    <w:rsid w:val="00F01E5D"/>
    <w:rsid w:val="00F02148"/>
    <w:rsid w:val="00F02F49"/>
    <w:rsid w:val="00F03D66"/>
    <w:rsid w:val="00F041CE"/>
    <w:rsid w:val="00F04362"/>
    <w:rsid w:val="00F043C1"/>
    <w:rsid w:val="00F048A2"/>
    <w:rsid w:val="00F04BDB"/>
    <w:rsid w:val="00F07F79"/>
    <w:rsid w:val="00F11273"/>
    <w:rsid w:val="00F12582"/>
    <w:rsid w:val="00F125B4"/>
    <w:rsid w:val="00F12EBF"/>
    <w:rsid w:val="00F134F0"/>
    <w:rsid w:val="00F14532"/>
    <w:rsid w:val="00F15014"/>
    <w:rsid w:val="00F15A88"/>
    <w:rsid w:val="00F22713"/>
    <w:rsid w:val="00F23049"/>
    <w:rsid w:val="00F235CF"/>
    <w:rsid w:val="00F23B9F"/>
    <w:rsid w:val="00F23E8F"/>
    <w:rsid w:val="00F25273"/>
    <w:rsid w:val="00F257F2"/>
    <w:rsid w:val="00F268DA"/>
    <w:rsid w:val="00F26C90"/>
    <w:rsid w:val="00F26DC9"/>
    <w:rsid w:val="00F30492"/>
    <w:rsid w:val="00F315CA"/>
    <w:rsid w:val="00F316B7"/>
    <w:rsid w:val="00F31FDE"/>
    <w:rsid w:val="00F32E10"/>
    <w:rsid w:val="00F331A6"/>
    <w:rsid w:val="00F33520"/>
    <w:rsid w:val="00F34A9B"/>
    <w:rsid w:val="00F35F15"/>
    <w:rsid w:val="00F36170"/>
    <w:rsid w:val="00F363E9"/>
    <w:rsid w:val="00F370B1"/>
    <w:rsid w:val="00F37306"/>
    <w:rsid w:val="00F37307"/>
    <w:rsid w:val="00F4026A"/>
    <w:rsid w:val="00F4045E"/>
    <w:rsid w:val="00F40663"/>
    <w:rsid w:val="00F40F4A"/>
    <w:rsid w:val="00F4292F"/>
    <w:rsid w:val="00F42D33"/>
    <w:rsid w:val="00F43835"/>
    <w:rsid w:val="00F440B3"/>
    <w:rsid w:val="00F441CB"/>
    <w:rsid w:val="00F45944"/>
    <w:rsid w:val="00F46475"/>
    <w:rsid w:val="00F4681C"/>
    <w:rsid w:val="00F469E0"/>
    <w:rsid w:val="00F50BA3"/>
    <w:rsid w:val="00F5198F"/>
    <w:rsid w:val="00F52390"/>
    <w:rsid w:val="00F52827"/>
    <w:rsid w:val="00F52CEE"/>
    <w:rsid w:val="00F53FA7"/>
    <w:rsid w:val="00F5478B"/>
    <w:rsid w:val="00F560F5"/>
    <w:rsid w:val="00F56131"/>
    <w:rsid w:val="00F5632E"/>
    <w:rsid w:val="00F568C6"/>
    <w:rsid w:val="00F573CF"/>
    <w:rsid w:val="00F600E9"/>
    <w:rsid w:val="00F605B7"/>
    <w:rsid w:val="00F62371"/>
    <w:rsid w:val="00F624D5"/>
    <w:rsid w:val="00F63ED1"/>
    <w:rsid w:val="00F64D34"/>
    <w:rsid w:val="00F6569B"/>
    <w:rsid w:val="00F6580B"/>
    <w:rsid w:val="00F66EC1"/>
    <w:rsid w:val="00F7087C"/>
    <w:rsid w:val="00F70F0E"/>
    <w:rsid w:val="00F7122C"/>
    <w:rsid w:val="00F734D1"/>
    <w:rsid w:val="00F737B9"/>
    <w:rsid w:val="00F7460A"/>
    <w:rsid w:val="00F75E2D"/>
    <w:rsid w:val="00F77ACE"/>
    <w:rsid w:val="00F82714"/>
    <w:rsid w:val="00F82EF8"/>
    <w:rsid w:val="00F83277"/>
    <w:rsid w:val="00F847DE"/>
    <w:rsid w:val="00F84CE0"/>
    <w:rsid w:val="00F8519A"/>
    <w:rsid w:val="00F8637A"/>
    <w:rsid w:val="00F8639F"/>
    <w:rsid w:val="00F8747B"/>
    <w:rsid w:val="00F90238"/>
    <w:rsid w:val="00F90631"/>
    <w:rsid w:val="00F90DF1"/>
    <w:rsid w:val="00F90F55"/>
    <w:rsid w:val="00F91374"/>
    <w:rsid w:val="00F91780"/>
    <w:rsid w:val="00F922AD"/>
    <w:rsid w:val="00F94E81"/>
    <w:rsid w:val="00F97864"/>
    <w:rsid w:val="00FA03A7"/>
    <w:rsid w:val="00FA100E"/>
    <w:rsid w:val="00FA12B1"/>
    <w:rsid w:val="00FA41B4"/>
    <w:rsid w:val="00FA4A17"/>
    <w:rsid w:val="00FA5B35"/>
    <w:rsid w:val="00FA5B6D"/>
    <w:rsid w:val="00FA5E2B"/>
    <w:rsid w:val="00FA627B"/>
    <w:rsid w:val="00FA65C2"/>
    <w:rsid w:val="00FA6627"/>
    <w:rsid w:val="00FA724F"/>
    <w:rsid w:val="00FB0C19"/>
    <w:rsid w:val="00FB22C5"/>
    <w:rsid w:val="00FB2E3A"/>
    <w:rsid w:val="00FB38A9"/>
    <w:rsid w:val="00FB43A2"/>
    <w:rsid w:val="00FB444D"/>
    <w:rsid w:val="00FB46B6"/>
    <w:rsid w:val="00FB4BCF"/>
    <w:rsid w:val="00FB5BE3"/>
    <w:rsid w:val="00FB703B"/>
    <w:rsid w:val="00FB76F4"/>
    <w:rsid w:val="00FC0AF2"/>
    <w:rsid w:val="00FC36AF"/>
    <w:rsid w:val="00FC3D6A"/>
    <w:rsid w:val="00FC5D8D"/>
    <w:rsid w:val="00FC5DA4"/>
    <w:rsid w:val="00FC60CA"/>
    <w:rsid w:val="00FD00DA"/>
    <w:rsid w:val="00FD06EB"/>
    <w:rsid w:val="00FD1673"/>
    <w:rsid w:val="00FD25C7"/>
    <w:rsid w:val="00FD2C97"/>
    <w:rsid w:val="00FD2EB9"/>
    <w:rsid w:val="00FD3049"/>
    <w:rsid w:val="00FD3356"/>
    <w:rsid w:val="00FD5FDF"/>
    <w:rsid w:val="00FD65B5"/>
    <w:rsid w:val="00FD6B29"/>
    <w:rsid w:val="00FD737F"/>
    <w:rsid w:val="00FE06AF"/>
    <w:rsid w:val="00FE10E8"/>
    <w:rsid w:val="00FE2115"/>
    <w:rsid w:val="00FE23BA"/>
    <w:rsid w:val="00FE2A9C"/>
    <w:rsid w:val="00FE30E5"/>
    <w:rsid w:val="00FE5EFD"/>
    <w:rsid w:val="00FF1C56"/>
    <w:rsid w:val="00FF20FA"/>
    <w:rsid w:val="00FF231F"/>
    <w:rsid w:val="00FF3A85"/>
    <w:rsid w:val="00FF4556"/>
    <w:rsid w:val="00FF475A"/>
    <w:rsid w:val="00FF4D1A"/>
    <w:rsid w:val="00FF55F7"/>
    <w:rsid w:val="00FF6F02"/>
    <w:rsid w:val="00FF6F1C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EE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D17D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D17DE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ED17D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00"/>
      <w:jc w:val="both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dySingle">
    <w:name w:val="Body Single"/>
    <w:pPr>
      <w:autoSpaceDE w:val="0"/>
      <w:autoSpaceDN w:val="0"/>
      <w:adjustRightInd w:val="0"/>
      <w:jc w:val="both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2D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361C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EE6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D17D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D17DE"/>
    <w:pPr>
      <w:keepNext/>
      <w:spacing w:before="240" w:after="6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ED17D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00"/>
      <w:jc w:val="both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dySingle">
    <w:name w:val="Body Single"/>
    <w:pPr>
      <w:autoSpaceDE w:val="0"/>
      <w:autoSpaceDN w:val="0"/>
      <w:adjustRightInd w:val="0"/>
      <w:jc w:val="both"/>
    </w:pPr>
    <w:rPr>
      <w:rFonts w:ascii="Arial" w:hAnsi="Arial"/>
      <w:color w:val="000000"/>
      <w:sz w:val="22"/>
      <w:szCs w:val="24"/>
      <w:lang w:val="en-US" w:eastAsia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2D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361C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F13A0A40</Template>
  <TotalTime>2</TotalTime>
  <Pages>1</Pages>
  <Words>97</Words>
  <Characters>543</Characters>
  <Application>Microsoft Office Word</Application>
  <DocSecurity>0</DocSecurity>
  <Lines>4</Lines>
  <Paragraphs>1</Paragraphs>
  <ScaleCrop>false</ScaleCrop>
  <Company>Hastings Borough Council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Napier</dc:creator>
  <cp:lastModifiedBy>Louise Napier</cp:lastModifiedBy>
  <cp:revision>1</cp:revision>
  <dcterms:created xsi:type="dcterms:W3CDTF">2021-07-28T08:12:00Z</dcterms:created>
  <dcterms:modified xsi:type="dcterms:W3CDTF">2021-07-28T08:14:00Z</dcterms:modified>
</cp:coreProperties>
</file>