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3402"/>
        <w:gridCol w:w="1417"/>
        <w:gridCol w:w="1276"/>
        <w:gridCol w:w="1054"/>
      </w:tblGrid>
      <w:tr w:rsidR="004E6177" w:rsidTr="004E6177">
        <w:tc>
          <w:tcPr>
            <w:tcW w:w="2093" w:type="dxa"/>
          </w:tcPr>
          <w:p w:rsidR="004E6177" w:rsidRPr="00104227" w:rsidRDefault="004E6177" w:rsidP="00953A25">
            <w:pPr>
              <w:rPr>
                <w:b/>
              </w:rPr>
            </w:pPr>
            <w:bookmarkStart w:id="0" w:name="_GoBack"/>
            <w:bookmarkEnd w:id="0"/>
            <w:r w:rsidRPr="00104227">
              <w:rPr>
                <w:b/>
              </w:rPr>
              <w:t>BA REF</w:t>
            </w:r>
          </w:p>
        </w:tc>
        <w:tc>
          <w:tcPr>
            <w:tcW w:w="3402" w:type="dxa"/>
          </w:tcPr>
          <w:p w:rsidR="004E6177" w:rsidRPr="00104227" w:rsidRDefault="004E6177" w:rsidP="00953A25">
            <w:pPr>
              <w:rPr>
                <w:b/>
              </w:rPr>
            </w:pPr>
            <w:r w:rsidRPr="00104227">
              <w:rPr>
                <w:b/>
              </w:rPr>
              <w:t>ADDRESS</w:t>
            </w:r>
          </w:p>
        </w:tc>
        <w:tc>
          <w:tcPr>
            <w:tcW w:w="1417" w:type="dxa"/>
          </w:tcPr>
          <w:p w:rsidR="004E6177" w:rsidRPr="00104227" w:rsidRDefault="004E6177" w:rsidP="00953A25">
            <w:pPr>
              <w:rPr>
                <w:b/>
              </w:rPr>
            </w:pPr>
            <w:r w:rsidRPr="00104227">
              <w:rPr>
                <w:b/>
              </w:rPr>
              <w:t>ISSUED</w:t>
            </w:r>
          </w:p>
        </w:tc>
        <w:tc>
          <w:tcPr>
            <w:tcW w:w="1276" w:type="dxa"/>
          </w:tcPr>
          <w:p w:rsidR="004E6177" w:rsidRPr="00104227" w:rsidRDefault="004E6177" w:rsidP="00953A25">
            <w:pPr>
              <w:rPr>
                <w:b/>
              </w:rPr>
            </w:pPr>
            <w:r w:rsidRPr="00104227">
              <w:rPr>
                <w:b/>
              </w:rPr>
              <w:t>EFFECTIVE</w:t>
            </w:r>
          </w:p>
        </w:tc>
        <w:tc>
          <w:tcPr>
            <w:tcW w:w="1054" w:type="dxa"/>
          </w:tcPr>
          <w:p w:rsidR="004E6177" w:rsidRPr="00104227" w:rsidRDefault="004E6177" w:rsidP="00953A25">
            <w:pPr>
              <w:rPr>
                <w:b/>
              </w:rPr>
            </w:pPr>
            <w:r w:rsidRPr="00104227">
              <w:rPr>
                <w:b/>
              </w:rPr>
              <w:t>RV</w:t>
            </w:r>
          </w:p>
        </w:tc>
      </w:tr>
      <w:tr w:rsidR="004E6177" w:rsidTr="004E6177">
        <w:tc>
          <w:tcPr>
            <w:tcW w:w="2093" w:type="dxa"/>
          </w:tcPr>
          <w:p w:rsidR="004E6177" w:rsidRDefault="004E6177" w:rsidP="00953A25">
            <w:r>
              <w:t>4585000012000</w:t>
            </w:r>
          </w:p>
        </w:tc>
        <w:tc>
          <w:tcPr>
            <w:tcW w:w="3402" w:type="dxa"/>
          </w:tcPr>
          <w:p w:rsidR="004E6177" w:rsidRDefault="004E6177" w:rsidP="00953A25">
            <w:r>
              <w:t>STAMCO LTD, HIGHFIELD DRIVE, ST LEONARDS-ON-SEA TN38 9AA</w:t>
            </w:r>
          </w:p>
        </w:tc>
        <w:tc>
          <w:tcPr>
            <w:tcW w:w="1417" w:type="dxa"/>
          </w:tcPr>
          <w:p w:rsidR="004E6177" w:rsidRDefault="004E6177" w:rsidP="00953A25">
            <w:r>
              <w:t>030118</w:t>
            </w:r>
          </w:p>
        </w:tc>
        <w:tc>
          <w:tcPr>
            <w:tcW w:w="1276" w:type="dxa"/>
          </w:tcPr>
          <w:p w:rsidR="004E6177" w:rsidRDefault="004E6177" w:rsidP="00953A25">
            <w:r>
              <w:t>310317</w:t>
            </w:r>
          </w:p>
        </w:tc>
        <w:tc>
          <w:tcPr>
            <w:tcW w:w="1054" w:type="dxa"/>
          </w:tcPr>
          <w:p w:rsidR="004E6177" w:rsidRDefault="004E6177" w:rsidP="00953A25">
            <w:r>
              <w:t>315,000</w:t>
            </w:r>
          </w:p>
        </w:tc>
      </w:tr>
      <w:tr w:rsidR="004E6177" w:rsidTr="004E6177">
        <w:tc>
          <w:tcPr>
            <w:tcW w:w="2093" w:type="dxa"/>
          </w:tcPr>
          <w:p w:rsidR="004E6177" w:rsidRDefault="004E6177" w:rsidP="00953A25">
            <w:r>
              <w:t>7440000030000</w:t>
            </w:r>
          </w:p>
        </w:tc>
        <w:tc>
          <w:tcPr>
            <w:tcW w:w="3402" w:type="dxa"/>
          </w:tcPr>
          <w:p w:rsidR="004E6177" w:rsidRDefault="004E6177" w:rsidP="00953A25">
            <w:r>
              <w:t>3 ST HELEN’S CRESCENT, HASTINGS TN34 2EN</w:t>
            </w:r>
          </w:p>
        </w:tc>
        <w:tc>
          <w:tcPr>
            <w:tcW w:w="1417" w:type="dxa"/>
          </w:tcPr>
          <w:p w:rsidR="004E6177" w:rsidRDefault="004E6177" w:rsidP="00953A25">
            <w:r>
              <w:t>050717</w:t>
            </w:r>
          </w:p>
        </w:tc>
        <w:tc>
          <w:tcPr>
            <w:tcW w:w="1276" w:type="dxa"/>
          </w:tcPr>
          <w:p w:rsidR="004E6177" w:rsidRDefault="004E6177" w:rsidP="00953A25">
            <w:r>
              <w:t>310317</w:t>
            </w:r>
          </w:p>
        </w:tc>
        <w:tc>
          <w:tcPr>
            <w:tcW w:w="1054" w:type="dxa"/>
          </w:tcPr>
          <w:p w:rsidR="004E6177" w:rsidRDefault="004E6177" w:rsidP="00953A25">
            <w:r>
              <w:t>12,250</w:t>
            </w:r>
          </w:p>
        </w:tc>
      </w:tr>
      <w:tr w:rsidR="004E6177" w:rsidTr="004E6177">
        <w:tc>
          <w:tcPr>
            <w:tcW w:w="2093" w:type="dxa"/>
          </w:tcPr>
          <w:p w:rsidR="004E6177" w:rsidRDefault="004E6177" w:rsidP="00953A25">
            <w:r>
              <w:t>8785000020000</w:t>
            </w:r>
          </w:p>
        </w:tc>
        <w:tc>
          <w:tcPr>
            <w:tcW w:w="3402" w:type="dxa"/>
          </w:tcPr>
          <w:p w:rsidR="004E6177" w:rsidRDefault="004E6177" w:rsidP="00953A25">
            <w:r>
              <w:t>STEVENS &amp; ROWSELL, 2 WAINWRIGHT CLOSE, ST LEONARDS-ON-SEA TN38 9PP</w:t>
            </w:r>
          </w:p>
        </w:tc>
        <w:tc>
          <w:tcPr>
            <w:tcW w:w="1417" w:type="dxa"/>
          </w:tcPr>
          <w:p w:rsidR="004E6177" w:rsidRDefault="004E6177" w:rsidP="00953A25">
            <w:r>
              <w:t>070318</w:t>
            </w:r>
          </w:p>
        </w:tc>
        <w:tc>
          <w:tcPr>
            <w:tcW w:w="1276" w:type="dxa"/>
          </w:tcPr>
          <w:p w:rsidR="004E6177" w:rsidRDefault="004E6177" w:rsidP="00953A25">
            <w:r>
              <w:t>310317</w:t>
            </w:r>
          </w:p>
        </w:tc>
        <w:tc>
          <w:tcPr>
            <w:tcW w:w="1054" w:type="dxa"/>
          </w:tcPr>
          <w:p w:rsidR="004E6177" w:rsidRDefault="004E6177" w:rsidP="00953A25">
            <w:r>
              <w:t>64,000</w:t>
            </w:r>
          </w:p>
        </w:tc>
      </w:tr>
      <w:tr w:rsidR="004E6177" w:rsidTr="004E6177">
        <w:tc>
          <w:tcPr>
            <w:tcW w:w="2093" w:type="dxa"/>
          </w:tcPr>
          <w:p w:rsidR="004E6177" w:rsidRDefault="004E6177" w:rsidP="00953A25">
            <w:r>
              <w:t>1825000450000</w:t>
            </w:r>
          </w:p>
        </w:tc>
        <w:tc>
          <w:tcPr>
            <w:tcW w:w="3402" w:type="dxa"/>
          </w:tcPr>
          <w:p w:rsidR="004E6177" w:rsidRDefault="004E6177" w:rsidP="00953A25">
            <w:r>
              <w:t>45-47 BOHEMIA ROAD, ST LEONARDS-ON-SEA TN37 6RE</w:t>
            </w:r>
          </w:p>
        </w:tc>
        <w:tc>
          <w:tcPr>
            <w:tcW w:w="1417" w:type="dxa"/>
          </w:tcPr>
          <w:p w:rsidR="004E6177" w:rsidRDefault="004E6177" w:rsidP="00953A25">
            <w:r>
              <w:t>300817</w:t>
            </w:r>
          </w:p>
        </w:tc>
        <w:tc>
          <w:tcPr>
            <w:tcW w:w="1276" w:type="dxa"/>
          </w:tcPr>
          <w:p w:rsidR="004E6177" w:rsidRDefault="004E6177" w:rsidP="00953A25">
            <w:r>
              <w:t>310317</w:t>
            </w:r>
          </w:p>
        </w:tc>
        <w:tc>
          <w:tcPr>
            <w:tcW w:w="1054" w:type="dxa"/>
          </w:tcPr>
          <w:p w:rsidR="004E6177" w:rsidRDefault="004E6177" w:rsidP="00953A25">
            <w:r>
              <w:t>11,500</w:t>
            </w:r>
          </w:p>
        </w:tc>
      </w:tr>
      <w:tr w:rsidR="004E6177" w:rsidTr="004E6177">
        <w:tc>
          <w:tcPr>
            <w:tcW w:w="2093" w:type="dxa"/>
          </w:tcPr>
          <w:p w:rsidR="004E6177" w:rsidRDefault="004E6177" w:rsidP="00953A25">
            <w:r>
              <w:t>6996000012002</w:t>
            </w:r>
          </w:p>
        </w:tc>
        <w:tc>
          <w:tcPr>
            <w:tcW w:w="3402" w:type="dxa"/>
          </w:tcPr>
          <w:p w:rsidR="004E6177" w:rsidRDefault="004E6177" w:rsidP="00953A25">
            <w:r>
              <w:t>UNIT 2 ENVIRO21 PARK, QUEENSWAY AVENUE SOUTH, ST LEONARDS-ON-SEA TN38 9AG</w:t>
            </w:r>
          </w:p>
        </w:tc>
        <w:tc>
          <w:tcPr>
            <w:tcW w:w="1417" w:type="dxa"/>
          </w:tcPr>
          <w:p w:rsidR="004E6177" w:rsidRDefault="004E6177" w:rsidP="00953A25">
            <w:r>
              <w:t>060219</w:t>
            </w:r>
          </w:p>
        </w:tc>
        <w:tc>
          <w:tcPr>
            <w:tcW w:w="1276" w:type="dxa"/>
          </w:tcPr>
          <w:p w:rsidR="004E6177" w:rsidRDefault="004E6177" w:rsidP="00953A25">
            <w:r>
              <w:t>310317</w:t>
            </w:r>
          </w:p>
        </w:tc>
        <w:tc>
          <w:tcPr>
            <w:tcW w:w="1054" w:type="dxa"/>
          </w:tcPr>
          <w:p w:rsidR="004E6177" w:rsidRDefault="004E6177" w:rsidP="00953A25">
            <w:r>
              <w:t>81,000</w:t>
            </w:r>
          </w:p>
        </w:tc>
      </w:tr>
      <w:tr w:rsidR="004E6177" w:rsidTr="004E6177">
        <w:tc>
          <w:tcPr>
            <w:tcW w:w="2093" w:type="dxa"/>
          </w:tcPr>
          <w:p w:rsidR="004E6177" w:rsidRDefault="004E6177" w:rsidP="00953A25">
            <w:r>
              <w:t>1805000011001</w:t>
            </w:r>
          </w:p>
        </w:tc>
        <w:tc>
          <w:tcPr>
            <w:tcW w:w="3402" w:type="dxa"/>
          </w:tcPr>
          <w:p w:rsidR="004E6177" w:rsidRDefault="004E6177" w:rsidP="00953A25">
            <w:r>
              <w:t>ROBSACK COMMUNITY CENTRE, BODIAM DRIVE, ST LEONARDS-ON-SEA TN38 9TW</w:t>
            </w:r>
          </w:p>
        </w:tc>
        <w:tc>
          <w:tcPr>
            <w:tcW w:w="1417" w:type="dxa"/>
          </w:tcPr>
          <w:p w:rsidR="004E6177" w:rsidRDefault="004E6177" w:rsidP="00953A25">
            <w:r>
              <w:t>110418</w:t>
            </w:r>
          </w:p>
        </w:tc>
        <w:tc>
          <w:tcPr>
            <w:tcW w:w="1276" w:type="dxa"/>
          </w:tcPr>
          <w:p w:rsidR="004E6177" w:rsidRDefault="004E6177" w:rsidP="00953A25">
            <w:r>
              <w:t>310317</w:t>
            </w:r>
          </w:p>
        </w:tc>
        <w:tc>
          <w:tcPr>
            <w:tcW w:w="1054" w:type="dxa"/>
          </w:tcPr>
          <w:p w:rsidR="004E6177" w:rsidRDefault="004E6177" w:rsidP="00953A25">
            <w:r>
              <w:t>23,250</w:t>
            </w:r>
          </w:p>
        </w:tc>
      </w:tr>
      <w:tr w:rsidR="004E6177" w:rsidTr="004E6177">
        <w:tc>
          <w:tcPr>
            <w:tcW w:w="2093" w:type="dxa"/>
          </w:tcPr>
          <w:p w:rsidR="004E6177" w:rsidRDefault="004E6177" w:rsidP="00953A25">
            <w:r>
              <w:t>7125006232000</w:t>
            </w:r>
          </w:p>
        </w:tc>
        <w:tc>
          <w:tcPr>
            <w:tcW w:w="3402" w:type="dxa"/>
          </w:tcPr>
          <w:p w:rsidR="004E6177" w:rsidRDefault="004E6177" w:rsidP="00953A25">
            <w:r>
              <w:t>1066 CAFÉ, UNIT 2 THE CONQUEST HOSPITAL, THE RIDGE, ST LEONARDS-ON-SEA TN37 7RD</w:t>
            </w:r>
          </w:p>
        </w:tc>
        <w:tc>
          <w:tcPr>
            <w:tcW w:w="1417" w:type="dxa"/>
          </w:tcPr>
          <w:p w:rsidR="004E6177" w:rsidRDefault="004E6177" w:rsidP="00953A25">
            <w:r>
              <w:t>121218</w:t>
            </w:r>
          </w:p>
        </w:tc>
        <w:tc>
          <w:tcPr>
            <w:tcW w:w="1276" w:type="dxa"/>
          </w:tcPr>
          <w:p w:rsidR="004E6177" w:rsidRDefault="004E6177" w:rsidP="00953A25">
            <w:r>
              <w:t>310317</w:t>
            </w:r>
          </w:p>
        </w:tc>
        <w:tc>
          <w:tcPr>
            <w:tcW w:w="1054" w:type="dxa"/>
          </w:tcPr>
          <w:p w:rsidR="004E6177" w:rsidRDefault="004E6177" w:rsidP="00953A25">
            <w:r>
              <w:t>103,000</w:t>
            </w:r>
          </w:p>
        </w:tc>
      </w:tr>
      <w:tr w:rsidR="004E6177" w:rsidTr="004E6177">
        <w:tc>
          <w:tcPr>
            <w:tcW w:w="2093" w:type="dxa"/>
          </w:tcPr>
          <w:p w:rsidR="004E6177" w:rsidRDefault="004E6177" w:rsidP="00953A25">
            <w:r>
              <w:t>6050000122000</w:t>
            </w:r>
          </w:p>
        </w:tc>
        <w:tc>
          <w:tcPr>
            <w:tcW w:w="3402" w:type="dxa"/>
          </w:tcPr>
          <w:p w:rsidR="004E6177" w:rsidRDefault="004E6177" w:rsidP="00953A25">
            <w:r>
              <w:t>PERIMETER HOUSE, NAPIER ROAD, ST LEONARDS-ON-SEA TN38 9NY</w:t>
            </w:r>
          </w:p>
        </w:tc>
        <w:tc>
          <w:tcPr>
            <w:tcW w:w="1417" w:type="dxa"/>
          </w:tcPr>
          <w:p w:rsidR="004E6177" w:rsidRDefault="004E6177" w:rsidP="00953A25">
            <w:r>
              <w:t>160518</w:t>
            </w:r>
          </w:p>
        </w:tc>
        <w:tc>
          <w:tcPr>
            <w:tcW w:w="1276" w:type="dxa"/>
          </w:tcPr>
          <w:p w:rsidR="004E6177" w:rsidRDefault="004E6177" w:rsidP="00953A25">
            <w:r>
              <w:t>310317</w:t>
            </w:r>
          </w:p>
        </w:tc>
        <w:tc>
          <w:tcPr>
            <w:tcW w:w="1054" w:type="dxa"/>
          </w:tcPr>
          <w:p w:rsidR="004E6177" w:rsidRDefault="004E6177" w:rsidP="00953A25">
            <w:r>
              <w:t>297,500</w:t>
            </w:r>
          </w:p>
        </w:tc>
      </w:tr>
      <w:tr w:rsidR="004E6177" w:rsidTr="004E6177">
        <w:tc>
          <w:tcPr>
            <w:tcW w:w="2093" w:type="dxa"/>
          </w:tcPr>
          <w:p w:rsidR="004E6177" w:rsidRDefault="004E6177" w:rsidP="00953A25">
            <w:r>
              <w:t>5580000641004</w:t>
            </w:r>
          </w:p>
        </w:tc>
        <w:tc>
          <w:tcPr>
            <w:tcW w:w="3402" w:type="dxa"/>
          </w:tcPr>
          <w:p w:rsidR="004E6177" w:rsidRDefault="004E6177" w:rsidP="00953A25">
            <w:r>
              <w:t>ADJ 64 MANOR ROAD, HASTINGS TN34 3LJ</w:t>
            </w:r>
          </w:p>
        </w:tc>
        <w:tc>
          <w:tcPr>
            <w:tcW w:w="1417" w:type="dxa"/>
          </w:tcPr>
          <w:p w:rsidR="004E6177" w:rsidRDefault="004E6177" w:rsidP="00953A25">
            <w:r>
              <w:t>190918</w:t>
            </w:r>
          </w:p>
        </w:tc>
        <w:tc>
          <w:tcPr>
            <w:tcW w:w="1276" w:type="dxa"/>
          </w:tcPr>
          <w:p w:rsidR="004E6177" w:rsidRDefault="004E6177" w:rsidP="00953A25">
            <w:r>
              <w:t>310317</w:t>
            </w:r>
          </w:p>
        </w:tc>
        <w:tc>
          <w:tcPr>
            <w:tcW w:w="1054" w:type="dxa"/>
          </w:tcPr>
          <w:p w:rsidR="004E6177" w:rsidRDefault="004E6177" w:rsidP="00953A25">
            <w:r>
              <w:t>860</w:t>
            </w:r>
          </w:p>
        </w:tc>
      </w:tr>
      <w:tr w:rsidR="004E6177" w:rsidTr="004E6177">
        <w:tc>
          <w:tcPr>
            <w:tcW w:w="2093" w:type="dxa"/>
          </w:tcPr>
          <w:p w:rsidR="004E6177" w:rsidRDefault="004E6177" w:rsidP="00953A25">
            <w:r>
              <w:t>2540000812000</w:t>
            </w:r>
          </w:p>
        </w:tc>
        <w:tc>
          <w:tcPr>
            <w:tcW w:w="3402" w:type="dxa"/>
          </w:tcPr>
          <w:p w:rsidR="004E6177" w:rsidRDefault="004E6177" w:rsidP="00953A25">
            <w:r>
              <w:t>COMMUNITY CENTRE AT 85 CHILTERNDRIVE, HASTINGS TN34 3PY</w:t>
            </w:r>
          </w:p>
        </w:tc>
        <w:tc>
          <w:tcPr>
            <w:tcW w:w="1417" w:type="dxa"/>
          </w:tcPr>
          <w:p w:rsidR="004E6177" w:rsidRDefault="004E6177" w:rsidP="00953A25">
            <w:r>
              <w:t>200618</w:t>
            </w:r>
          </w:p>
        </w:tc>
        <w:tc>
          <w:tcPr>
            <w:tcW w:w="1276" w:type="dxa"/>
          </w:tcPr>
          <w:p w:rsidR="004E6177" w:rsidRDefault="004E6177" w:rsidP="00953A25">
            <w:r>
              <w:t>310317</w:t>
            </w:r>
          </w:p>
        </w:tc>
        <w:tc>
          <w:tcPr>
            <w:tcW w:w="1054" w:type="dxa"/>
          </w:tcPr>
          <w:p w:rsidR="004E6177" w:rsidRDefault="004E6177" w:rsidP="00953A25">
            <w:r>
              <w:t>3,400</w:t>
            </w:r>
          </w:p>
        </w:tc>
      </w:tr>
      <w:tr w:rsidR="004E6177" w:rsidTr="004E6177">
        <w:tc>
          <w:tcPr>
            <w:tcW w:w="2093" w:type="dxa"/>
          </w:tcPr>
          <w:p w:rsidR="004E6177" w:rsidRDefault="004E6177" w:rsidP="00953A25">
            <w:r>
              <w:t>5810000112600</w:t>
            </w:r>
          </w:p>
        </w:tc>
        <w:tc>
          <w:tcPr>
            <w:tcW w:w="3402" w:type="dxa"/>
          </w:tcPr>
          <w:p w:rsidR="004E6177" w:rsidRDefault="004E6177" w:rsidP="00953A25">
            <w:r>
              <w:t>GHYLLSIDE MANUFACTURING, PLOT N MENZIES ROAD, ST LEONARDS-ON-SEA TN38 9BB</w:t>
            </w:r>
          </w:p>
        </w:tc>
        <w:tc>
          <w:tcPr>
            <w:tcW w:w="1417" w:type="dxa"/>
          </w:tcPr>
          <w:p w:rsidR="004E6177" w:rsidRDefault="004E6177" w:rsidP="00953A25">
            <w:r>
              <w:t>241018</w:t>
            </w:r>
          </w:p>
        </w:tc>
        <w:tc>
          <w:tcPr>
            <w:tcW w:w="1276" w:type="dxa"/>
          </w:tcPr>
          <w:p w:rsidR="004E6177" w:rsidRDefault="004E6177" w:rsidP="00953A25">
            <w:r>
              <w:t>310317</w:t>
            </w:r>
          </w:p>
        </w:tc>
        <w:tc>
          <w:tcPr>
            <w:tcW w:w="1054" w:type="dxa"/>
          </w:tcPr>
          <w:p w:rsidR="004E6177" w:rsidRDefault="004E6177" w:rsidP="00953A25">
            <w:r>
              <w:t>28,000</w:t>
            </w:r>
          </w:p>
        </w:tc>
      </w:tr>
      <w:tr w:rsidR="004E6177" w:rsidTr="004E6177">
        <w:tc>
          <w:tcPr>
            <w:tcW w:w="2093" w:type="dxa"/>
          </w:tcPr>
          <w:p w:rsidR="004E6177" w:rsidRDefault="004E6177" w:rsidP="00953A25">
            <w:r>
              <w:t>4470000102400</w:t>
            </w:r>
          </w:p>
        </w:tc>
        <w:tc>
          <w:tcPr>
            <w:tcW w:w="3402" w:type="dxa"/>
          </w:tcPr>
          <w:p w:rsidR="004E6177" w:rsidRDefault="004E6177" w:rsidP="00953A25">
            <w:r>
              <w:t>UNIT 24, NORTH RIDGE PARK, HAYWOOD WAY, HASTINGS TN35 4PP</w:t>
            </w:r>
          </w:p>
        </w:tc>
        <w:tc>
          <w:tcPr>
            <w:tcW w:w="1417" w:type="dxa"/>
          </w:tcPr>
          <w:p w:rsidR="004E6177" w:rsidRDefault="004E6177" w:rsidP="00953A25">
            <w:r>
              <w:t>241018</w:t>
            </w:r>
          </w:p>
        </w:tc>
        <w:tc>
          <w:tcPr>
            <w:tcW w:w="1276" w:type="dxa"/>
          </w:tcPr>
          <w:p w:rsidR="004E6177" w:rsidRDefault="004E6177" w:rsidP="00953A25">
            <w:r>
              <w:t>310317</w:t>
            </w:r>
          </w:p>
        </w:tc>
        <w:tc>
          <w:tcPr>
            <w:tcW w:w="1054" w:type="dxa"/>
          </w:tcPr>
          <w:p w:rsidR="004E6177" w:rsidRDefault="004E6177" w:rsidP="00953A25">
            <w:r>
              <w:t>11,000</w:t>
            </w:r>
          </w:p>
        </w:tc>
      </w:tr>
      <w:tr w:rsidR="004E6177" w:rsidTr="004E6177">
        <w:tc>
          <w:tcPr>
            <w:tcW w:w="2093" w:type="dxa"/>
          </w:tcPr>
          <w:p w:rsidR="004E6177" w:rsidRDefault="004E6177" w:rsidP="00953A25">
            <w:r>
              <w:t>3540000012000</w:t>
            </w:r>
          </w:p>
        </w:tc>
        <w:tc>
          <w:tcPr>
            <w:tcW w:w="3402" w:type="dxa"/>
          </w:tcPr>
          <w:p w:rsidR="004E6177" w:rsidRDefault="004E6177" w:rsidP="00953A25">
            <w:r>
              <w:t>FULLER &amp; CO, ELIZABETH ROAD, ST LEONARDS-ON-SEA TN39 8BA</w:t>
            </w:r>
          </w:p>
        </w:tc>
        <w:tc>
          <w:tcPr>
            <w:tcW w:w="1417" w:type="dxa"/>
          </w:tcPr>
          <w:p w:rsidR="004E6177" w:rsidRDefault="004E6177" w:rsidP="00953A25">
            <w:r>
              <w:t>241018</w:t>
            </w:r>
          </w:p>
        </w:tc>
        <w:tc>
          <w:tcPr>
            <w:tcW w:w="1276" w:type="dxa"/>
          </w:tcPr>
          <w:p w:rsidR="004E6177" w:rsidRDefault="004E6177" w:rsidP="00953A25">
            <w:r>
              <w:t>310317</w:t>
            </w:r>
          </w:p>
        </w:tc>
        <w:tc>
          <w:tcPr>
            <w:tcW w:w="1054" w:type="dxa"/>
          </w:tcPr>
          <w:p w:rsidR="004E6177" w:rsidRDefault="004E6177" w:rsidP="00953A25">
            <w:r>
              <w:t>12,500</w:t>
            </w:r>
          </w:p>
        </w:tc>
      </w:tr>
      <w:tr w:rsidR="004E6177" w:rsidTr="004E6177">
        <w:tc>
          <w:tcPr>
            <w:tcW w:w="2093" w:type="dxa"/>
          </w:tcPr>
          <w:p w:rsidR="004E6177" w:rsidRDefault="004E6177" w:rsidP="00953A25">
            <w:r>
              <w:t>4585000002000</w:t>
            </w:r>
          </w:p>
        </w:tc>
        <w:tc>
          <w:tcPr>
            <w:tcW w:w="3402" w:type="dxa"/>
          </w:tcPr>
          <w:p w:rsidR="004E6177" w:rsidRDefault="004E6177" w:rsidP="00953A25">
            <w:r>
              <w:t>1066 BAKERY, HIGHFIELD DRIVE, ST LEONARDS-ON-SEA TN38 9AA</w:t>
            </w:r>
          </w:p>
        </w:tc>
        <w:tc>
          <w:tcPr>
            <w:tcW w:w="1417" w:type="dxa"/>
          </w:tcPr>
          <w:p w:rsidR="004E6177" w:rsidRDefault="004E6177" w:rsidP="00953A25">
            <w:r>
              <w:t>260918</w:t>
            </w:r>
          </w:p>
        </w:tc>
        <w:tc>
          <w:tcPr>
            <w:tcW w:w="1276" w:type="dxa"/>
          </w:tcPr>
          <w:p w:rsidR="004E6177" w:rsidRDefault="004E6177" w:rsidP="00953A25">
            <w:r>
              <w:t>310317</w:t>
            </w:r>
          </w:p>
        </w:tc>
        <w:tc>
          <w:tcPr>
            <w:tcW w:w="1054" w:type="dxa"/>
          </w:tcPr>
          <w:p w:rsidR="004E6177" w:rsidRDefault="004E6177" w:rsidP="00953A25">
            <w:r>
              <w:t>25,500</w:t>
            </w:r>
          </w:p>
        </w:tc>
      </w:tr>
    </w:tbl>
    <w:p w:rsidR="008035AB" w:rsidRDefault="008035AB"/>
    <w:sectPr w:rsidR="008035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177"/>
    <w:rsid w:val="004E6177"/>
    <w:rsid w:val="0051352D"/>
    <w:rsid w:val="0080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CB5EBBEB.dotm</Template>
  <TotalTime>0</TotalTime>
  <Pages>1</Pages>
  <Words>204</Words>
  <Characters>1169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Hastings Borough Council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Churchett</dc:creator>
  <cp:lastModifiedBy>Lisa Greathead</cp:lastModifiedBy>
  <cp:revision>2</cp:revision>
  <dcterms:created xsi:type="dcterms:W3CDTF">2019-02-12T09:07:00Z</dcterms:created>
  <dcterms:modified xsi:type="dcterms:W3CDTF">2019-02-12T09:07:00Z</dcterms:modified>
</cp:coreProperties>
</file>