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A6" w:rsidRPr="006C3AF8" w:rsidRDefault="006837A6">
      <w:pPr>
        <w:rPr>
          <w:rFonts w:ascii="Arial" w:hAnsi="Arial" w:cs="Arial"/>
          <w:sz w:val="24"/>
          <w:szCs w:val="24"/>
        </w:rPr>
      </w:pPr>
    </w:p>
    <w:p w:rsidR="006C3AF8" w:rsidRPr="006C3AF8" w:rsidRDefault="006C3AF8" w:rsidP="006C3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3AF8">
        <w:rPr>
          <w:rFonts w:ascii="Arial" w:hAnsi="Arial" w:cs="Arial"/>
          <w:b/>
          <w:sz w:val="24"/>
          <w:szCs w:val="24"/>
          <w:u w:val="single"/>
        </w:rPr>
        <w:t>Kingdom Complaints</w:t>
      </w:r>
    </w:p>
    <w:p w:rsidR="006C3AF8" w:rsidRPr="006C3AF8" w:rsidRDefault="006C3A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812"/>
        <w:gridCol w:w="5844"/>
      </w:tblGrid>
      <w:tr w:rsidR="006C3AF8" w:rsidRPr="006C3AF8" w:rsidTr="006C3AF8">
        <w:tc>
          <w:tcPr>
            <w:tcW w:w="675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12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>Nature of Complaint</w:t>
            </w:r>
          </w:p>
        </w:tc>
        <w:tc>
          <w:tcPr>
            <w:tcW w:w="5844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</w:tr>
      <w:tr w:rsidR="006C3AF8" w:rsidRPr="006C3AF8" w:rsidTr="006C3AF8">
        <w:tc>
          <w:tcPr>
            <w:tcW w:w="675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>13/07/2017</w:t>
            </w:r>
          </w:p>
        </w:tc>
        <w:tc>
          <w:tcPr>
            <w:tcW w:w="5812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 w:rsidRPr="006C3AF8">
              <w:rPr>
                <w:rFonts w:ascii="Arial" w:hAnsi="Arial" w:cs="Arial"/>
                <w:sz w:val="24"/>
                <w:szCs w:val="24"/>
              </w:rPr>
              <w:t xml:space="preserve">Complaint about harsh issue of FPN for litter allegedly blown out of hand </w:t>
            </w:r>
          </w:p>
        </w:tc>
        <w:tc>
          <w:tcPr>
            <w:tcW w:w="5844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Visited by team leader, enforcement process explained and FPN withdrawn.</w:t>
            </w:r>
          </w:p>
        </w:tc>
      </w:tr>
      <w:tr w:rsidR="006C3AF8" w:rsidRPr="006C3AF8" w:rsidTr="006C3AF8">
        <w:tc>
          <w:tcPr>
            <w:tcW w:w="675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01/08/2017</w:t>
            </w:r>
          </w:p>
        </w:tc>
        <w:tc>
          <w:tcPr>
            <w:tcW w:w="5812" w:type="dxa"/>
          </w:tcPr>
          <w:p w:rsidR="006C3AF8" w:rsidRP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Complaint about harsh issue of FPN for cigarette litter and concerns raised about Kingdom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Panaroma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documentary</w:t>
            </w:r>
          </w:p>
        </w:tc>
        <w:tc>
          <w:tcPr>
            <w:tcW w:w="5844" w:type="dxa"/>
          </w:tcPr>
          <w:p w:rsid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 by Enforcement Manager, FPN withdrawn and email response about the council’s procurement of the trial period with Kingdom.</w:t>
            </w:r>
          </w:p>
        </w:tc>
      </w:tr>
      <w:tr w:rsidR="006C3AF8" w:rsidRPr="006C3AF8" w:rsidTr="006C3AF8">
        <w:tc>
          <w:tcPr>
            <w:tcW w:w="675" w:type="dxa"/>
          </w:tcPr>
          <w:p w:rsidR="006C3AF8" w:rsidRDefault="006C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C3AF8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23/08/2017</w:t>
            </w:r>
          </w:p>
        </w:tc>
        <w:tc>
          <w:tcPr>
            <w:tcW w:w="5812" w:type="dxa"/>
          </w:tcPr>
          <w:p w:rsidR="006C3AF8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from someone receiving an FPN, concerned it was a scam</w:t>
            </w:r>
          </w:p>
        </w:tc>
        <w:tc>
          <w:tcPr>
            <w:tcW w:w="5844" w:type="dxa"/>
          </w:tcPr>
          <w:p w:rsidR="006C3AF8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Spoken to on the phone  Enforcement Manager, FPN upheld</w:t>
            </w:r>
          </w:p>
        </w:tc>
      </w:tr>
      <w:tr w:rsidR="004B35F1" w:rsidRPr="006C3AF8" w:rsidTr="006C3AF8">
        <w:tc>
          <w:tcPr>
            <w:tcW w:w="675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29/08/2017</w:t>
            </w:r>
          </w:p>
        </w:tc>
        <w:tc>
          <w:tcPr>
            <w:tcW w:w="5812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Complaint from someone receiving an FPN for discarding a cigarette </w:t>
            </w:r>
          </w:p>
        </w:tc>
        <w:tc>
          <w:tcPr>
            <w:tcW w:w="5844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FPN upheld and response given by Kingdom admin team</w:t>
            </w:r>
          </w:p>
        </w:tc>
      </w:tr>
      <w:tr w:rsidR="004B35F1" w:rsidRPr="006C3AF8" w:rsidTr="006C3AF8">
        <w:tc>
          <w:tcPr>
            <w:tcW w:w="675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02/09/2017</w:t>
            </w:r>
          </w:p>
        </w:tc>
        <w:tc>
          <w:tcPr>
            <w:tcW w:w="5812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complaint about Kingdom and that FPNs should not be issued before giving someone the opportunity to pick up the item</w:t>
            </w:r>
          </w:p>
        </w:tc>
        <w:tc>
          <w:tcPr>
            <w:tcW w:w="5844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respons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e given</w:t>
            </w:r>
          </w:p>
        </w:tc>
      </w:tr>
      <w:tr w:rsidR="004B35F1" w:rsidRPr="006C3AF8" w:rsidTr="006C3AF8">
        <w:tc>
          <w:tcPr>
            <w:tcW w:w="675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05/09/2017</w:t>
            </w:r>
          </w:p>
        </w:tc>
        <w:tc>
          <w:tcPr>
            <w:tcW w:w="5812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from FPN recipient who had not had a response to a representation</w:t>
            </w:r>
          </w:p>
        </w:tc>
        <w:tc>
          <w:tcPr>
            <w:tcW w:w="5844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Dealt with by Kingdom admin team, extension given</w:t>
            </w:r>
          </w:p>
        </w:tc>
      </w:tr>
      <w:tr w:rsidR="004B35F1" w:rsidRPr="006C3AF8" w:rsidTr="006C3AF8">
        <w:tc>
          <w:tcPr>
            <w:tcW w:w="675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07/09/2017</w:t>
            </w:r>
          </w:p>
        </w:tc>
        <w:tc>
          <w:tcPr>
            <w:tcW w:w="5812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from FPN recipient who had not had a response to a representation</w:t>
            </w:r>
          </w:p>
        </w:tc>
        <w:tc>
          <w:tcPr>
            <w:tcW w:w="5844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Dealt with by Kingdom admin team, extension given </w:t>
            </w:r>
          </w:p>
        </w:tc>
      </w:tr>
      <w:tr w:rsidR="004B35F1" w:rsidRPr="006C3AF8" w:rsidTr="006C3AF8">
        <w:tc>
          <w:tcPr>
            <w:tcW w:w="675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14/09/2017</w:t>
            </w:r>
          </w:p>
        </w:tc>
        <w:tc>
          <w:tcPr>
            <w:tcW w:w="5812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about an FPN being upheld</w:t>
            </w:r>
          </w:p>
        </w:tc>
        <w:tc>
          <w:tcPr>
            <w:tcW w:w="5844" w:type="dxa"/>
          </w:tcPr>
          <w:p w:rsidR="004B35F1" w:rsidRDefault="004B3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 after new medical information received</w:t>
            </w:r>
          </w:p>
        </w:tc>
      </w:tr>
      <w:tr w:rsidR="004B35F1" w:rsidRPr="006C3AF8" w:rsidTr="006C3AF8">
        <w:tc>
          <w:tcPr>
            <w:tcW w:w="675" w:type="dxa"/>
          </w:tcPr>
          <w:p w:rsidR="004B35F1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B35F1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18/09/2017</w:t>
            </w:r>
          </w:p>
        </w:tc>
        <w:tc>
          <w:tcPr>
            <w:tcW w:w="5812" w:type="dxa"/>
          </w:tcPr>
          <w:p w:rsidR="004B35F1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about the size of the fine</w:t>
            </w:r>
          </w:p>
        </w:tc>
        <w:tc>
          <w:tcPr>
            <w:tcW w:w="5844" w:type="dxa"/>
          </w:tcPr>
          <w:p w:rsidR="004B35F1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 further extension but upheld</w:t>
            </w:r>
          </w:p>
        </w:tc>
      </w:tr>
      <w:tr w:rsidR="00B83376" w:rsidRPr="006C3AF8" w:rsidTr="006C3AF8">
        <w:tc>
          <w:tcPr>
            <w:tcW w:w="675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28/09/2017</w:t>
            </w:r>
          </w:p>
        </w:tc>
        <w:tc>
          <w:tcPr>
            <w:tcW w:w="5812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about lack of evidence captured on bodycam as it cannot be switched on all of the time</w:t>
            </w:r>
          </w:p>
        </w:tc>
        <w:tc>
          <w:tcPr>
            <w:tcW w:w="5844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 by enforcement manager and enforcement process and use of bodycams explained</w:t>
            </w:r>
          </w:p>
        </w:tc>
      </w:tr>
      <w:tr w:rsidR="00B83376" w:rsidRPr="006C3AF8" w:rsidTr="006C3AF8">
        <w:tc>
          <w:tcPr>
            <w:tcW w:w="675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09/11/2017</w:t>
            </w:r>
          </w:p>
        </w:tc>
        <w:tc>
          <w:tcPr>
            <w:tcW w:w="5812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about use of Kingdom after their son had been issued an FPN for smoking litter</w:t>
            </w:r>
          </w:p>
        </w:tc>
        <w:tc>
          <w:tcPr>
            <w:tcW w:w="5844" w:type="dxa"/>
          </w:tcPr>
          <w:p w:rsidR="00B83376" w:rsidRDefault="00B83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Advised how to appeal but enforcement policy explained</w:t>
            </w:r>
          </w:p>
        </w:tc>
      </w:tr>
      <w:tr w:rsidR="00B83376" w:rsidRPr="006C3AF8" w:rsidTr="006C3AF8">
        <w:tc>
          <w:tcPr>
            <w:tcW w:w="675" w:type="dxa"/>
          </w:tcPr>
          <w:p w:rsidR="00B83376" w:rsidRDefault="00C2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83376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22/12/2017</w:t>
            </w:r>
          </w:p>
        </w:tc>
        <w:tc>
          <w:tcPr>
            <w:tcW w:w="5812" w:type="dxa"/>
          </w:tcPr>
          <w:p w:rsidR="00B83376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about how Kingdom dealt with someone’s son over a littering offence</w:t>
            </w:r>
          </w:p>
        </w:tc>
        <w:tc>
          <w:tcPr>
            <w:tcW w:w="5844" w:type="dxa"/>
          </w:tcPr>
          <w:p w:rsidR="00B83376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Dealt with by Kingdom’s senior staff</w:t>
            </w:r>
          </w:p>
        </w:tc>
      </w:tr>
      <w:tr w:rsidR="00AC1264" w:rsidRPr="006C3AF8" w:rsidTr="006C3AF8">
        <w:tc>
          <w:tcPr>
            <w:tcW w:w="675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08/03/2018</w:t>
            </w:r>
          </w:p>
        </w:tc>
        <w:tc>
          <w:tcPr>
            <w:tcW w:w="5812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Concerns raised regarding Kingdom approaching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students for cigarette litter near to the University site</w:t>
            </w:r>
          </w:p>
        </w:tc>
        <w:tc>
          <w:tcPr>
            <w:tcW w:w="5844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Enforcement Manager and Kingdom team leader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meet with student liaison team</w:t>
            </w:r>
          </w:p>
        </w:tc>
      </w:tr>
      <w:tr w:rsidR="00AC1264" w:rsidRPr="006C3AF8" w:rsidTr="006C3AF8">
        <w:tc>
          <w:tcPr>
            <w:tcW w:w="675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19/03/2018</w:t>
            </w:r>
          </w:p>
        </w:tc>
        <w:tc>
          <w:tcPr>
            <w:tcW w:w="5812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regarding Kingdom enforcement generally</w:t>
            </w:r>
          </w:p>
        </w:tc>
        <w:tc>
          <w:tcPr>
            <w:tcW w:w="5844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response given</w:t>
            </w:r>
          </w:p>
        </w:tc>
      </w:tr>
      <w:tr w:rsidR="00AC1264" w:rsidRPr="006C3AF8" w:rsidTr="006C3AF8">
        <w:tc>
          <w:tcPr>
            <w:tcW w:w="675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06/04/2018 </w:t>
            </w:r>
          </w:p>
        </w:tc>
        <w:tc>
          <w:tcPr>
            <w:tcW w:w="5812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from FPN recipient who feels Kingdom target smokers unfairly</w:t>
            </w:r>
          </w:p>
        </w:tc>
        <w:tc>
          <w:tcPr>
            <w:tcW w:w="5844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Spoken to by Assistant Director </w:t>
            </w:r>
          </w:p>
        </w:tc>
      </w:tr>
      <w:tr w:rsidR="00AC1264" w:rsidRPr="006C3AF8" w:rsidTr="006C3AF8">
        <w:tc>
          <w:tcPr>
            <w:tcW w:w="675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AC1264" w:rsidRDefault="00AC12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3AF8" w:rsidRPr="006C3AF8" w:rsidRDefault="006C3AF8">
      <w:pPr>
        <w:rPr>
          <w:rFonts w:ascii="Arial" w:hAnsi="Arial" w:cs="Arial"/>
          <w:sz w:val="24"/>
          <w:szCs w:val="24"/>
        </w:rPr>
      </w:pPr>
    </w:p>
    <w:sectPr w:rsidR="006C3AF8" w:rsidRPr="006C3AF8" w:rsidSect="006C3A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B3"/>
    <w:rsid w:val="004B35F1"/>
    <w:rsid w:val="006837A6"/>
    <w:rsid w:val="006C3AF8"/>
    <w:rsid w:val="009653B3"/>
    <w:rsid w:val="00AC1264"/>
    <w:rsid w:val="00B83376"/>
    <w:rsid w:val="00C21AEB"/>
    <w:rsid w:val="00E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71A6A46B.dotm</Template>
  <TotalTime>1</TotalTime>
  <Pages>2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Cosson</dc:creator>
  <cp:lastModifiedBy>Lisa Greathead</cp:lastModifiedBy>
  <cp:revision>2</cp:revision>
  <dcterms:created xsi:type="dcterms:W3CDTF">2019-03-27T13:53:00Z</dcterms:created>
  <dcterms:modified xsi:type="dcterms:W3CDTF">2019-03-27T13:53:00Z</dcterms:modified>
</cp:coreProperties>
</file>