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617"/>
        <w:gridCol w:w="510"/>
        <w:gridCol w:w="837"/>
        <w:gridCol w:w="604"/>
        <w:gridCol w:w="676"/>
        <w:gridCol w:w="617"/>
        <w:gridCol w:w="510"/>
        <w:gridCol w:w="837"/>
        <w:gridCol w:w="604"/>
        <w:gridCol w:w="676"/>
        <w:gridCol w:w="617"/>
        <w:gridCol w:w="528"/>
        <w:gridCol w:w="837"/>
        <w:gridCol w:w="604"/>
        <w:gridCol w:w="676"/>
        <w:gridCol w:w="617"/>
        <w:gridCol w:w="510"/>
        <w:gridCol w:w="837"/>
        <w:gridCol w:w="604"/>
        <w:gridCol w:w="676"/>
      </w:tblGrid>
      <w:tr w:rsidR="003C2625" w:rsidTr="003C2625">
        <w:trPr>
          <w:trHeight w:val="30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Desktop PCs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Thin Client Terminals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Laptop / Notebook Computers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Tablet PCs / iPads</w:t>
            </w:r>
          </w:p>
        </w:tc>
      </w:tr>
      <w:tr w:rsidR="003C2625" w:rsidTr="003C2625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Overall Number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  <w:r w:rsidR="00A0433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  <w:r w:rsidR="00A0433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296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501B6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52 iPads</w:t>
            </w:r>
          </w:p>
        </w:tc>
      </w:tr>
      <w:tr w:rsidR="003C2625" w:rsidTr="003C2625">
        <w:trPr>
          <w:trHeight w:val="6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Approximate Age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yr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2yr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3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yrs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4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yrs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5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yrs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and older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yr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2yr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3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yrs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4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yrs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5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yrs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and older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yr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2yr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3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yrs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4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yrs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5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yrs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and older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yr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2yr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3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yrs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4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yrs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5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yrs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and older</w:t>
            </w:r>
          </w:p>
        </w:tc>
      </w:tr>
      <w:tr w:rsidR="003C2625" w:rsidTr="003C2625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Number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501B6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501B6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  <w:r w:rsidR="003501B6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  <w:r w:rsidR="003501B6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  <w:r w:rsidR="003501B6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  <w:r w:rsidR="003501B6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  <w:r w:rsidR="003501B6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  <w:r w:rsidR="003501B6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  <w:r w:rsidR="003501B6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  <w:r w:rsidR="003501B6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  <w:r w:rsidR="003501B6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  <w:r w:rsidR="003501B6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  <w:r w:rsidR="003501B6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3C2625" w:rsidTr="003C2625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Operating System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Win XP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Win 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Win 8/8.1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Win 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Other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Win XP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Win 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Win 8/8.1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Win 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Other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Win XP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Win 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Win 8/8.1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Win 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Other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Win XP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Win 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Win 8/8.1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Win 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Other</w:t>
            </w:r>
          </w:p>
        </w:tc>
      </w:tr>
      <w:tr w:rsidR="003C2625" w:rsidTr="003C2625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Number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  <w:r w:rsidR="008F0DE0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  <w:r w:rsidR="00A0433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A04334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292</w:t>
            </w:r>
            <w:r w:rsidR="003C2625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 w:rsidP="00A04334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  <w:r w:rsidR="00A0433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625" w:rsidRDefault="003C2625" w:rsidP="003501B6">
            <w:pPr>
              <w:pStyle w:val="gmail-msonormal"/>
              <w:spacing w:after="0" w:afterAutospacing="0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  <w:r w:rsidR="003501B6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52</w:t>
            </w:r>
          </w:p>
        </w:tc>
      </w:tr>
    </w:tbl>
    <w:p w:rsidR="00810253" w:rsidRDefault="00810253">
      <w:bookmarkStart w:id="0" w:name="_GoBack"/>
      <w:bookmarkEnd w:id="0"/>
    </w:p>
    <w:sectPr w:rsidR="00810253" w:rsidSect="003C26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25"/>
    <w:rsid w:val="00235814"/>
    <w:rsid w:val="003501B6"/>
    <w:rsid w:val="003C2625"/>
    <w:rsid w:val="00810253"/>
    <w:rsid w:val="008F0DE0"/>
    <w:rsid w:val="00A03A8E"/>
    <w:rsid w:val="00A0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71A9"/>
  <w15:docId w15:val="{F8CF4121-02D9-4E66-A7CB-A3181ABE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62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normal">
    <w:name w:val="gmail-msonormal"/>
    <w:basedOn w:val="Normal"/>
    <w:rsid w:val="003C26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2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77855940.dotm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Hastings Borough Council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Greathead</dc:creator>
  <cp:lastModifiedBy>Kevin Clayton</cp:lastModifiedBy>
  <cp:revision>3</cp:revision>
  <dcterms:created xsi:type="dcterms:W3CDTF">2017-12-13T15:52:00Z</dcterms:created>
  <dcterms:modified xsi:type="dcterms:W3CDTF">2017-12-13T16:24:00Z</dcterms:modified>
</cp:coreProperties>
</file>