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60" w:rsidRDefault="0020479F">
      <w:pPr>
        <w:rPr>
          <w:b/>
        </w:rPr>
      </w:pPr>
      <w:proofErr w:type="gramStart"/>
      <w:r w:rsidRPr="0020479F">
        <w:rPr>
          <w:b/>
        </w:rPr>
        <w:t>FOI  Hate</w:t>
      </w:r>
      <w:proofErr w:type="gramEnd"/>
      <w:r w:rsidRPr="0020479F">
        <w:rPr>
          <w:b/>
        </w:rPr>
        <w:t xml:space="preserve"> crime Policy questions due 25/08/2017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8000"/>
      </w:tblGrid>
      <w:tr w:rsidR="0020479F" w:rsidTr="0020479F">
        <w:tc>
          <w:tcPr>
            <w:tcW w:w="1242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8000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A</w:t>
            </w:r>
            <w:r w:rsidR="00686BCD">
              <w:rPr>
                <w:b/>
              </w:rPr>
              <w:t>nswer</w:t>
            </w:r>
          </w:p>
        </w:tc>
      </w:tr>
      <w:tr w:rsidR="0020479F" w:rsidTr="0020479F">
        <w:tc>
          <w:tcPr>
            <w:tcW w:w="1242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1a</w:t>
            </w:r>
          </w:p>
        </w:tc>
        <w:tc>
          <w:tcPr>
            <w:tcW w:w="8000" w:type="dxa"/>
          </w:tcPr>
          <w:p w:rsidR="0020479F" w:rsidRPr="0020479F" w:rsidRDefault="0020479F" w:rsidP="0020479F">
            <w:pPr>
              <w:rPr>
                <w:b/>
              </w:rPr>
            </w:pPr>
            <w:r>
              <w:rPr>
                <w:b/>
              </w:rPr>
              <w:t>-  Hate crime is included in  Hastings Borough Council’s and the Safer Hastings Partnership’s community safety plan</w:t>
            </w:r>
          </w:p>
          <w:p w:rsidR="0020479F" w:rsidRDefault="0020479F">
            <w:pPr>
              <w:rPr>
                <w:b/>
              </w:rPr>
            </w:pPr>
          </w:p>
        </w:tc>
      </w:tr>
      <w:tr w:rsidR="0020479F" w:rsidTr="0020479F">
        <w:tc>
          <w:tcPr>
            <w:tcW w:w="1242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8000" w:type="dxa"/>
          </w:tcPr>
          <w:p w:rsidR="0020479F" w:rsidRDefault="0020479F" w:rsidP="0020479F">
            <w:pPr>
              <w:rPr>
                <w:b/>
              </w:rPr>
            </w:pPr>
            <w:r>
              <w:rPr>
                <w:b/>
              </w:rPr>
              <w:t>The Council does not have a separate hate crime policy</w:t>
            </w:r>
          </w:p>
          <w:p w:rsidR="00686BCD" w:rsidRDefault="00686BCD" w:rsidP="0020479F">
            <w:pPr>
              <w:rPr>
                <w:b/>
              </w:rPr>
            </w:pPr>
          </w:p>
        </w:tc>
      </w:tr>
      <w:tr w:rsidR="0020479F" w:rsidTr="0020479F">
        <w:tc>
          <w:tcPr>
            <w:tcW w:w="1242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1c</w:t>
            </w:r>
          </w:p>
        </w:tc>
        <w:tc>
          <w:tcPr>
            <w:tcW w:w="8000" w:type="dxa"/>
          </w:tcPr>
          <w:p w:rsidR="0020479F" w:rsidRDefault="0020479F" w:rsidP="0020479F">
            <w:pPr>
              <w:rPr>
                <w:b/>
              </w:rPr>
            </w:pPr>
            <w:r>
              <w:rPr>
                <w:b/>
              </w:rPr>
              <w:t>Current plans  exist and are unlikely to change until 2020</w:t>
            </w:r>
          </w:p>
          <w:p w:rsidR="00686BCD" w:rsidRDefault="00686BCD" w:rsidP="0020479F">
            <w:pPr>
              <w:rPr>
                <w:b/>
              </w:rPr>
            </w:pPr>
          </w:p>
        </w:tc>
      </w:tr>
      <w:tr w:rsidR="0020479F" w:rsidTr="0020479F">
        <w:tc>
          <w:tcPr>
            <w:tcW w:w="1242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1d</w:t>
            </w:r>
          </w:p>
        </w:tc>
        <w:tc>
          <w:tcPr>
            <w:tcW w:w="8000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see attached business plan</w:t>
            </w:r>
          </w:p>
          <w:p w:rsidR="00686BCD" w:rsidRDefault="00686BCD">
            <w:pPr>
              <w:rPr>
                <w:b/>
              </w:rPr>
            </w:pPr>
          </w:p>
        </w:tc>
      </w:tr>
      <w:tr w:rsidR="0020479F" w:rsidTr="0020479F">
        <w:tc>
          <w:tcPr>
            <w:tcW w:w="1242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2a &amp; b</w:t>
            </w:r>
          </w:p>
        </w:tc>
        <w:tc>
          <w:tcPr>
            <w:tcW w:w="8000" w:type="dxa"/>
          </w:tcPr>
          <w:p w:rsidR="0020479F" w:rsidRDefault="0020479F" w:rsidP="0020479F">
            <w:pPr>
              <w:rPr>
                <w:b/>
              </w:rPr>
            </w:pPr>
            <w:r>
              <w:rPr>
                <w:b/>
              </w:rPr>
              <w:t>Hate crime lead  - John Whittington Community Safety Manager (</w:t>
            </w:r>
            <w:proofErr w:type="spellStart"/>
            <w:r>
              <w:rPr>
                <w:b/>
              </w:rPr>
              <w:t>tel</w:t>
            </w:r>
            <w:proofErr w:type="spellEnd"/>
            <w:r>
              <w:rPr>
                <w:b/>
              </w:rPr>
              <w:t xml:space="preserve"> 01424 451438)</w:t>
            </w:r>
          </w:p>
          <w:p w:rsidR="00686BCD" w:rsidRDefault="00686BCD" w:rsidP="0020479F">
            <w:pPr>
              <w:rPr>
                <w:b/>
              </w:rPr>
            </w:pPr>
          </w:p>
        </w:tc>
      </w:tr>
      <w:tr w:rsidR="0020479F" w:rsidTr="0020479F">
        <w:tc>
          <w:tcPr>
            <w:tcW w:w="1242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2c</w:t>
            </w:r>
          </w:p>
        </w:tc>
        <w:tc>
          <w:tcPr>
            <w:tcW w:w="8000" w:type="dxa"/>
          </w:tcPr>
          <w:p w:rsidR="0020479F" w:rsidRDefault="0020479F" w:rsidP="0020479F">
            <w:pPr>
              <w:rPr>
                <w:b/>
              </w:rPr>
            </w:pPr>
            <w:r>
              <w:rPr>
                <w:b/>
              </w:rPr>
              <w:t>Hastings Borough  has a service level agreement with Hastings Voluntary Action for a hate crime coordinator</w:t>
            </w:r>
          </w:p>
        </w:tc>
      </w:tr>
      <w:tr w:rsidR="0020479F" w:rsidTr="0020479F">
        <w:tc>
          <w:tcPr>
            <w:tcW w:w="1242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2d</w:t>
            </w:r>
          </w:p>
        </w:tc>
        <w:tc>
          <w:tcPr>
            <w:tcW w:w="8000" w:type="dxa"/>
          </w:tcPr>
          <w:p w:rsidR="0020479F" w:rsidRPr="00686BCD" w:rsidRDefault="0020479F" w:rsidP="0020479F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en-US" w:eastAsia="en-GB"/>
              </w:rPr>
            </w:pPr>
            <w:r w:rsidRPr="00686BCD">
              <w:rPr>
                <w:rFonts w:ascii="Arial" w:hAnsi="Arial" w:cs="Arial"/>
                <w:b/>
                <w:bCs/>
                <w:i/>
                <w:iCs/>
                <w:color w:val="1F497D"/>
                <w:lang w:val="en-US" w:eastAsia="en-GB"/>
              </w:rPr>
              <w:t>Marc Turczanski</w:t>
            </w:r>
          </w:p>
          <w:p w:rsidR="0020479F" w:rsidRPr="00686BCD" w:rsidRDefault="0020479F" w:rsidP="0020479F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en-US" w:eastAsia="en-GB"/>
              </w:rPr>
            </w:pPr>
          </w:p>
          <w:p w:rsidR="0020479F" w:rsidRPr="00686BCD" w:rsidRDefault="0020479F" w:rsidP="0020479F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en-US" w:eastAsia="en-GB"/>
              </w:rPr>
            </w:pPr>
            <w:r w:rsidRPr="00686BCD">
              <w:rPr>
                <w:rFonts w:ascii="Arial" w:hAnsi="Arial" w:cs="Arial"/>
                <w:b/>
                <w:bCs/>
                <w:i/>
                <w:iCs/>
                <w:color w:val="1F497D"/>
                <w:lang w:val="en-US" w:eastAsia="en-GB"/>
              </w:rPr>
              <w:t>Hate Crime Officer</w:t>
            </w:r>
          </w:p>
          <w:p w:rsidR="0020479F" w:rsidRPr="00686BCD" w:rsidRDefault="0020479F" w:rsidP="0020479F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en-US" w:eastAsia="en-GB"/>
              </w:rPr>
            </w:pPr>
            <w:r w:rsidRPr="00686BCD">
              <w:rPr>
                <w:rFonts w:ascii="Arial" w:hAnsi="Arial" w:cs="Arial"/>
                <w:b/>
                <w:bCs/>
                <w:i/>
                <w:iCs/>
                <w:color w:val="1F497D"/>
                <w:lang w:val="en-US" w:eastAsia="en-GB"/>
              </w:rPr>
              <w:t>Hastings Voluntary Action</w:t>
            </w:r>
          </w:p>
          <w:p w:rsidR="0020479F" w:rsidRPr="00686BCD" w:rsidRDefault="0020479F" w:rsidP="0020479F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en-US" w:eastAsia="en-GB"/>
              </w:rPr>
            </w:pPr>
            <w:r w:rsidRPr="00686BCD">
              <w:rPr>
                <w:rFonts w:ascii="Arial" w:hAnsi="Arial" w:cs="Arial"/>
                <w:b/>
                <w:bCs/>
                <w:i/>
                <w:iCs/>
                <w:color w:val="1F497D"/>
                <w:lang w:val="en-US" w:eastAsia="en-GB"/>
              </w:rPr>
              <w:t>Jackson Hall, Portland Place</w:t>
            </w:r>
          </w:p>
          <w:p w:rsidR="0020479F" w:rsidRPr="00686BCD" w:rsidRDefault="0020479F" w:rsidP="0020479F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en-US" w:eastAsia="en-GB"/>
              </w:rPr>
            </w:pPr>
            <w:r w:rsidRPr="00686BCD">
              <w:rPr>
                <w:rFonts w:ascii="Arial" w:hAnsi="Arial" w:cs="Arial"/>
                <w:b/>
                <w:bCs/>
                <w:i/>
                <w:iCs/>
                <w:color w:val="1F497D"/>
                <w:lang w:val="en-US" w:eastAsia="en-GB"/>
              </w:rPr>
              <w:t>Hastings</w:t>
            </w:r>
          </w:p>
          <w:p w:rsidR="0020479F" w:rsidRPr="00686BCD" w:rsidRDefault="0020479F" w:rsidP="0020479F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en-US" w:eastAsia="en-GB"/>
              </w:rPr>
            </w:pPr>
            <w:r w:rsidRPr="00686BCD">
              <w:rPr>
                <w:rFonts w:ascii="Arial" w:hAnsi="Arial" w:cs="Arial"/>
                <w:b/>
                <w:bCs/>
                <w:i/>
                <w:iCs/>
                <w:color w:val="1F497D"/>
                <w:lang w:val="en-US" w:eastAsia="en-GB"/>
              </w:rPr>
              <w:t>East Sussex TN34 1QN</w:t>
            </w:r>
          </w:p>
          <w:p w:rsidR="0020479F" w:rsidRPr="00686BCD" w:rsidRDefault="0020479F" w:rsidP="0020479F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en-US" w:eastAsia="en-GB"/>
              </w:rPr>
            </w:pPr>
            <w:hyperlink r:id="rId5" w:history="1">
              <w:r w:rsidRPr="00686BCD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000FF"/>
                  <w:lang w:val="en-US" w:eastAsia="en-GB"/>
                </w:rPr>
                <w:t>www.hastingsvoluntaryaction.org</w:t>
              </w:r>
            </w:hyperlink>
          </w:p>
          <w:p w:rsidR="0020479F" w:rsidRPr="00686BCD" w:rsidRDefault="0020479F" w:rsidP="0020479F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en-US" w:eastAsia="en-GB"/>
              </w:rPr>
            </w:pPr>
            <w:r w:rsidRPr="00686BCD">
              <w:rPr>
                <w:rFonts w:ascii="Arial" w:hAnsi="Arial" w:cs="Arial"/>
                <w:b/>
                <w:bCs/>
                <w:i/>
                <w:iCs/>
                <w:color w:val="1F497D"/>
                <w:lang w:val="en-US" w:eastAsia="en-GB"/>
              </w:rPr>
              <w:t>Tel 01424 444010</w:t>
            </w:r>
          </w:p>
          <w:p w:rsidR="0020479F" w:rsidRPr="00686BCD" w:rsidRDefault="0020479F" w:rsidP="0020479F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en-US" w:eastAsia="en-GB"/>
              </w:rPr>
            </w:pPr>
            <w:r w:rsidRPr="00686BCD">
              <w:rPr>
                <w:rFonts w:ascii="Arial" w:hAnsi="Arial" w:cs="Arial"/>
                <w:b/>
                <w:bCs/>
                <w:i/>
                <w:iCs/>
                <w:color w:val="1F497D"/>
                <w:lang w:val="en-US" w:eastAsia="en-GB"/>
              </w:rPr>
              <w:t xml:space="preserve">Mobile 07752495508 </w:t>
            </w:r>
          </w:p>
          <w:p w:rsidR="0020479F" w:rsidRDefault="0020479F">
            <w:pPr>
              <w:rPr>
                <w:b/>
              </w:rPr>
            </w:pPr>
            <w:bookmarkStart w:id="0" w:name="_GoBack"/>
            <w:bookmarkEnd w:id="0"/>
          </w:p>
        </w:tc>
      </w:tr>
      <w:tr w:rsidR="0020479F" w:rsidTr="0020479F">
        <w:tc>
          <w:tcPr>
            <w:tcW w:w="1242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3a &amp; 3b</w:t>
            </w:r>
          </w:p>
        </w:tc>
        <w:tc>
          <w:tcPr>
            <w:tcW w:w="8000" w:type="dxa"/>
          </w:tcPr>
          <w:p w:rsidR="0020479F" w:rsidRDefault="00686BCD">
            <w:pPr>
              <w:rPr>
                <w:b/>
              </w:rPr>
            </w:pPr>
            <w:hyperlink r:id="rId6" w:history="1">
              <w:r w:rsidRPr="008C08B1">
                <w:rPr>
                  <w:rStyle w:val="Hyperlink"/>
                  <w:b/>
                </w:rPr>
                <w:t>http://www.hastings.gov.uk/my_community/community_safety/report_hate/</w:t>
              </w:r>
            </w:hyperlink>
          </w:p>
          <w:p w:rsidR="00686BCD" w:rsidRDefault="00686BCD">
            <w:pPr>
              <w:rPr>
                <w:b/>
              </w:rPr>
            </w:pPr>
          </w:p>
        </w:tc>
      </w:tr>
      <w:tr w:rsidR="0020479F" w:rsidTr="0020479F">
        <w:tc>
          <w:tcPr>
            <w:tcW w:w="1242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4a &amp; 4b</w:t>
            </w:r>
          </w:p>
        </w:tc>
        <w:tc>
          <w:tcPr>
            <w:tcW w:w="8000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see 3a</w:t>
            </w:r>
          </w:p>
          <w:p w:rsidR="00686BCD" w:rsidRDefault="00686BCD">
            <w:pPr>
              <w:rPr>
                <w:b/>
              </w:rPr>
            </w:pPr>
          </w:p>
        </w:tc>
      </w:tr>
      <w:tr w:rsidR="0020479F" w:rsidTr="0020479F">
        <w:tc>
          <w:tcPr>
            <w:tcW w:w="1242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5a &amp; 5b</w:t>
            </w:r>
          </w:p>
        </w:tc>
        <w:tc>
          <w:tcPr>
            <w:tcW w:w="8000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No</w:t>
            </w:r>
          </w:p>
          <w:p w:rsidR="00686BCD" w:rsidRDefault="00686BCD">
            <w:pPr>
              <w:rPr>
                <w:b/>
              </w:rPr>
            </w:pPr>
          </w:p>
        </w:tc>
      </w:tr>
      <w:tr w:rsidR="0020479F" w:rsidTr="0020479F">
        <w:tc>
          <w:tcPr>
            <w:tcW w:w="1242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5c</w:t>
            </w:r>
          </w:p>
        </w:tc>
        <w:tc>
          <w:tcPr>
            <w:tcW w:w="8000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Yes see 2d</w:t>
            </w:r>
          </w:p>
          <w:p w:rsidR="00686BCD" w:rsidRDefault="00686BCD">
            <w:pPr>
              <w:rPr>
                <w:b/>
              </w:rPr>
            </w:pPr>
          </w:p>
        </w:tc>
      </w:tr>
      <w:tr w:rsidR="0020479F" w:rsidTr="0020479F">
        <w:tc>
          <w:tcPr>
            <w:tcW w:w="1242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6a</w:t>
            </w:r>
          </w:p>
        </w:tc>
        <w:tc>
          <w:tcPr>
            <w:tcW w:w="8000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 xml:space="preserve"> Annual budget  £20,000</w:t>
            </w:r>
          </w:p>
          <w:p w:rsidR="00686BCD" w:rsidRDefault="00686BCD">
            <w:pPr>
              <w:rPr>
                <w:b/>
              </w:rPr>
            </w:pPr>
          </w:p>
        </w:tc>
      </w:tr>
      <w:tr w:rsidR="0020479F" w:rsidTr="0020479F">
        <w:tc>
          <w:tcPr>
            <w:tcW w:w="1242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6b</w:t>
            </w:r>
          </w:p>
        </w:tc>
        <w:tc>
          <w:tcPr>
            <w:tcW w:w="8000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Annual budget £20,000</w:t>
            </w:r>
          </w:p>
          <w:p w:rsidR="00686BCD" w:rsidRDefault="00686BCD">
            <w:pPr>
              <w:rPr>
                <w:b/>
              </w:rPr>
            </w:pPr>
          </w:p>
        </w:tc>
      </w:tr>
      <w:tr w:rsidR="0020479F" w:rsidTr="0020479F">
        <w:tc>
          <w:tcPr>
            <w:tcW w:w="1242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6c</w:t>
            </w:r>
          </w:p>
        </w:tc>
        <w:tc>
          <w:tcPr>
            <w:tcW w:w="8000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Annual budget £20,000</w:t>
            </w:r>
          </w:p>
          <w:p w:rsidR="00686BCD" w:rsidRDefault="00686BCD">
            <w:pPr>
              <w:rPr>
                <w:b/>
              </w:rPr>
            </w:pPr>
          </w:p>
        </w:tc>
      </w:tr>
      <w:tr w:rsidR="0020479F" w:rsidTr="0020479F">
        <w:tc>
          <w:tcPr>
            <w:tcW w:w="1242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6d</w:t>
            </w:r>
          </w:p>
        </w:tc>
        <w:tc>
          <w:tcPr>
            <w:tcW w:w="8000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see 2d</w:t>
            </w:r>
          </w:p>
          <w:p w:rsidR="00686BCD" w:rsidRDefault="00686BCD">
            <w:pPr>
              <w:rPr>
                <w:b/>
              </w:rPr>
            </w:pPr>
          </w:p>
        </w:tc>
      </w:tr>
      <w:tr w:rsidR="0020479F" w:rsidTr="0020479F">
        <w:tc>
          <w:tcPr>
            <w:tcW w:w="1242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7a</w:t>
            </w:r>
          </w:p>
        </w:tc>
        <w:tc>
          <w:tcPr>
            <w:tcW w:w="8000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Yes</w:t>
            </w:r>
          </w:p>
          <w:p w:rsidR="00686BCD" w:rsidRDefault="00686BCD">
            <w:pPr>
              <w:rPr>
                <w:b/>
              </w:rPr>
            </w:pPr>
          </w:p>
        </w:tc>
      </w:tr>
      <w:tr w:rsidR="0020479F" w:rsidTr="0020479F">
        <w:tc>
          <w:tcPr>
            <w:tcW w:w="1242" w:type="dxa"/>
          </w:tcPr>
          <w:p w:rsidR="0020479F" w:rsidRDefault="0020479F">
            <w:pPr>
              <w:rPr>
                <w:b/>
              </w:rPr>
            </w:pPr>
            <w:r>
              <w:rPr>
                <w:b/>
              </w:rPr>
              <w:t>7b</w:t>
            </w:r>
          </w:p>
        </w:tc>
        <w:tc>
          <w:tcPr>
            <w:tcW w:w="8000" w:type="dxa"/>
          </w:tcPr>
          <w:p w:rsidR="0020479F" w:rsidRDefault="0020479F" w:rsidP="0020479F">
            <w:pPr>
              <w:rPr>
                <w:b/>
              </w:rPr>
            </w:pPr>
            <w:r>
              <w:rPr>
                <w:b/>
              </w:rPr>
              <w:t>Hastings Hate Crime Steering Group</w:t>
            </w:r>
          </w:p>
          <w:p w:rsidR="00686BCD" w:rsidRDefault="00686BCD" w:rsidP="0020479F">
            <w:pPr>
              <w:rPr>
                <w:b/>
              </w:rPr>
            </w:pPr>
          </w:p>
        </w:tc>
      </w:tr>
      <w:tr w:rsidR="0020479F" w:rsidTr="0020479F">
        <w:tc>
          <w:tcPr>
            <w:tcW w:w="1242" w:type="dxa"/>
          </w:tcPr>
          <w:p w:rsidR="0020479F" w:rsidRDefault="00686BCD">
            <w:pPr>
              <w:rPr>
                <w:b/>
              </w:rPr>
            </w:pPr>
            <w:r>
              <w:rPr>
                <w:b/>
              </w:rPr>
              <w:t>7c</w:t>
            </w:r>
          </w:p>
        </w:tc>
        <w:tc>
          <w:tcPr>
            <w:tcW w:w="8000" w:type="dxa"/>
          </w:tcPr>
          <w:p w:rsidR="0020479F" w:rsidRDefault="00686BCD">
            <w:pPr>
              <w:rPr>
                <w:b/>
              </w:rPr>
            </w:pPr>
            <w:r>
              <w:rPr>
                <w:b/>
              </w:rPr>
              <w:t>Quarterly</w:t>
            </w:r>
          </w:p>
          <w:p w:rsidR="00686BCD" w:rsidRDefault="00686BCD">
            <w:pPr>
              <w:rPr>
                <w:b/>
              </w:rPr>
            </w:pPr>
          </w:p>
        </w:tc>
      </w:tr>
      <w:tr w:rsidR="0020479F" w:rsidTr="0020479F">
        <w:tc>
          <w:tcPr>
            <w:tcW w:w="1242" w:type="dxa"/>
          </w:tcPr>
          <w:p w:rsidR="0020479F" w:rsidRDefault="00686BCD">
            <w:pPr>
              <w:rPr>
                <w:b/>
              </w:rPr>
            </w:pPr>
            <w:r>
              <w:rPr>
                <w:b/>
              </w:rPr>
              <w:t>7d</w:t>
            </w:r>
          </w:p>
        </w:tc>
        <w:tc>
          <w:tcPr>
            <w:tcW w:w="8000" w:type="dxa"/>
          </w:tcPr>
          <w:p w:rsidR="0020479F" w:rsidRDefault="00686BCD" w:rsidP="00686BCD">
            <w:pPr>
              <w:rPr>
                <w:b/>
              </w:rPr>
            </w:pPr>
            <w:r>
              <w:rPr>
                <w:b/>
              </w:rPr>
              <w:t>Hastings Borough Council, Sussex Police &amp; a range of voluntary organisations</w:t>
            </w:r>
          </w:p>
          <w:p w:rsidR="00686BCD" w:rsidRDefault="00686BCD" w:rsidP="00686BCD">
            <w:pPr>
              <w:rPr>
                <w:b/>
              </w:rPr>
            </w:pPr>
          </w:p>
        </w:tc>
      </w:tr>
      <w:tr w:rsidR="0020479F" w:rsidTr="0020479F">
        <w:tc>
          <w:tcPr>
            <w:tcW w:w="1242" w:type="dxa"/>
          </w:tcPr>
          <w:p w:rsidR="0020479F" w:rsidRDefault="00686BCD">
            <w:pPr>
              <w:rPr>
                <w:b/>
              </w:rPr>
            </w:pPr>
            <w:r>
              <w:rPr>
                <w:b/>
              </w:rPr>
              <w:t>7e</w:t>
            </w:r>
          </w:p>
        </w:tc>
        <w:tc>
          <w:tcPr>
            <w:tcW w:w="8000" w:type="dxa"/>
          </w:tcPr>
          <w:p w:rsidR="0020479F" w:rsidRDefault="00686BCD">
            <w:pPr>
              <w:rPr>
                <w:b/>
              </w:rPr>
            </w:pPr>
            <w:r>
              <w:rPr>
                <w:b/>
              </w:rPr>
              <w:t>Information on membership is available from 2d</w:t>
            </w:r>
          </w:p>
          <w:p w:rsidR="00686BCD" w:rsidRDefault="00686BCD">
            <w:pPr>
              <w:rPr>
                <w:b/>
              </w:rPr>
            </w:pPr>
          </w:p>
        </w:tc>
      </w:tr>
      <w:tr w:rsidR="0020479F" w:rsidTr="0020479F">
        <w:tc>
          <w:tcPr>
            <w:tcW w:w="1242" w:type="dxa"/>
          </w:tcPr>
          <w:p w:rsidR="0020479F" w:rsidRDefault="00686BCD">
            <w:pPr>
              <w:rPr>
                <w:b/>
              </w:rPr>
            </w:pPr>
            <w:r>
              <w:rPr>
                <w:b/>
              </w:rPr>
              <w:t>8a</w:t>
            </w:r>
          </w:p>
        </w:tc>
        <w:tc>
          <w:tcPr>
            <w:tcW w:w="8000" w:type="dxa"/>
          </w:tcPr>
          <w:p w:rsidR="0020479F" w:rsidRDefault="00686BCD">
            <w:pPr>
              <w:rPr>
                <w:b/>
              </w:rPr>
            </w:pPr>
            <w:r>
              <w:rPr>
                <w:b/>
              </w:rPr>
              <w:t>Maybe</w:t>
            </w:r>
          </w:p>
        </w:tc>
      </w:tr>
      <w:tr w:rsidR="0020479F" w:rsidTr="0020479F">
        <w:tc>
          <w:tcPr>
            <w:tcW w:w="1242" w:type="dxa"/>
          </w:tcPr>
          <w:p w:rsidR="0020479F" w:rsidRDefault="00686BCD">
            <w:pPr>
              <w:rPr>
                <w:b/>
              </w:rPr>
            </w:pPr>
            <w:r>
              <w:rPr>
                <w:b/>
              </w:rPr>
              <w:t>8c</w:t>
            </w:r>
          </w:p>
        </w:tc>
        <w:tc>
          <w:tcPr>
            <w:tcW w:w="8000" w:type="dxa"/>
          </w:tcPr>
          <w:p w:rsidR="0020479F" w:rsidRDefault="00686BCD">
            <w:pPr>
              <w:rPr>
                <w:b/>
              </w:rPr>
            </w:pPr>
            <w:r>
              <w:rPr>
                <w:b/>
              </w:rPr>
              <w:t>Hastings Borough council has  participated  each year in  NHCAW</w:t>
            </w:r>
          </w:p>
        </w:tc>
      </w:tr>
      <w:tr w:rsidR="0020479F" w:rsidTr="0020479F">
        <w:tc>
          <w:tcPr>
            <w:tcW w:w="1242" w:type="dxa"/>
          </w:tcPr>
          <w:p w:rsidR="0020479F" w:rsidRDefault="00686BCD">
            <w:pPr>
              <w:rPr>
                <w:b/>
              </w:rPr>
            </w:pPr>
            <w:r>
              <w:rPr>
                <w:b/>
              </w:rPr>
              <w:t>8d</w:t>
            </w:r>
          </w:p>
        </w:tc>
        <w:tc>
          <w:tcPr>
            <w:tcW w:w="8000" w:type="dxa"/>
          </w:tcPr>
          <w:p w:rsidR="0020479F" w:rsidRDefault="00686BCD">
            <w:pPr>
              <w:rPr>
                <w:b/>
              </w:rPr>
            </w:pPr>
            <w:r>
              <w:rPr>
                <w:b/>
              </w:rPr>
              <w:t>not applicable</w:t>
            </w:r>
          </w:p>
        </w:tc>
      </w:tr>
    </w:tbl>
    <w:p w:rsidR="0020479F" w:rsidRDefault="0020479F">
      <w:pPr>
        <w:rPr>
          <w:b/>
        </w:rPr>
      </w:pPr>
    </w:p>
    <w:sectPr w:rsidR="0020479F" w:rsidSect="00686BCD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9F"/>
    <w:rsid w:val="0020479F"/>
    <w:rsid w:val="00686BCD"/>
    <w:rsid w:val="00A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79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7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3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astings.gov.uk/my_community/community_safety/report_hate/" TargetMode="External"/><Relationship Id="rId5" Type="http://schemas.openxmlformats.org/officeDocument/2006/relationships/hyperlink" Target="http://www.hastingsvoluntaryact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ABBE7D05</Template>
  <TotalTime>15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Whittington</dc:creator>
  <cp:lastModifiedBy>John Whittington</cp:lastModifiedBy>
  <cp:revision>1</cp:revision>
  <dcterms:created xsi:type="dcterms:W3CDTF">2017-08-14T12:00:00Z</dcterms:created>
  <dcterms:modified xsi:type="dcterms:W3CDTF">2017-08-14T12:15:00Z</dcterms:modified>
</cp:coreProperties>
</file>