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8C" w:rsidRPr="00927071" w:rsidRDefault="00927071" w:rsidP="00927071">
      <w:pPr>
        <w:jc w:val="center"/>
        <w:rPr>
          <w:b/>
          <w:i/>
          <w:sz w:val="28"/>
          <w:szCs w:val="28"/>
          <w:u w:val="single"/>
        </w:rPr>
      </w:pPr>
      <w:r w:rsidRPr="00927071">
        <w:rPr>
          <w:b/>
          <w:i/>
          <w:sz w:val="28"/>
          <w:szCs w:val="28"/>
          <w:u w:val="single"/>
        </w:rPr>
        <w:t>FOI217040</w:t>
      </w:r>
    </w:p>
    <w:p w:rsidR="00927071" w:rsidRDefault="00927071" w:rsidP="00927071">
      <w:pPr>
        <w:jc w:val="center"/>
      </w:pPr>
    </w:p>
    <w:p w:rsidR="00927071" w:rsidRPr="00C31DEE" w:rsidRDefault="00927071" w:rsidP="00927071">
      <w:pPr>
        <w:rPr>
          <w:sz w:val="20"/>
        </w:rPr>
      </w:pPr>
      <w:r w:rsidRPr="00C31DEE">
        <w:rPr>
          <w:sz w:val="20"/>
        </w:rPr>
        <w:t>Could you please provide me with the following information concerning the HBC Planning Depart</w:t>
      </w:r>
      <w:r w:rsidR="006C4E78" w:rsidRPr="00C31DEE">
        <w:rPr>
          <w:sz w:val="20"/>
        </w:rPr>
        <w:t xml:space="preserve">ment for the years 2007 to </w:t>
      </w:r>
      <w:proofErr w:type="gramStart"/>
      <w:r w:rsidR="006C4E78" w:rsidRPr="00C31DEE">
        <w:rPr>
          <w:sz w:val="20"/>
        </w:rPr>
        <w:t>2017</w:t>
      </w:r>
      <w:proofErr w:type="gramEnd"/>
    </w:p>
    <w:p w:rsidR="00927071" w:rsidRPr="00C31DEE" w:rsidRDefault="00927071" w:rsidP="00927071">
      <w:pPr>
        <w:rPr>
          <w:sz w:val="20"/>
        </w:rPr>
      </w:pPr>
    </w:p>
    <w:p w:rsidR="00927071" w:rsidRPr="00C31DEE" w:rsidRDefault="00927071" w:rsidP="00927071">
      <w:pPr>
        <w:rPr>
          <w:sz w:val="20"/>
        </w:rPr>
      </w:pPr>
      <w:r w:rsidRPr="00C31DEE">
        <w:rPr>
          <w:sz w:val="20"/>
        </w:rPr>
        <w:t xml:space="preserve"> •The total number of staff employed in Development Control for each year.</w:t>
      </w:r>
    </w:p>
    <w:p w:rsidR="00927071" w:rsidRPr="00C31DEE" w:rsidRDefault="00927071" w:rsidP="00927071">
      <w:pPr>
        <w:rPr>
          <w:sz w:val="20"/>
        </w:rPr>
      </w:pPr>
      <w:r w:rsidRPr="00C31DEE">
        <w:rPr>
          <w:sz w:val="20"/>
        </w:rPr>
        <w:t>•A breakdown of staff numbers by job function in Development Control for each year</w:t>
      </w:r>
    </w:p>
    <w:p w:rsidR="00927071" w:rsidRPr="00C31DEE" w:rsidRDefault="00927071" w:rsidP="00927071">
      <w:pPr>
        <w:rPr>
          <w:sz w:val="20"/>
        </w:rPr>
      </w:pPr>
    </w:p>
    <w:p w:rsidR="00927071" w:rsidRPr="00C31DEE" w:rsidRDefault="00927071" w:rsidP="00927071">
      <w:pPr>
        <w:rPr>
          <w:sz w:val="20"/>
        </w:rPr>
      </w:pPr>
      <w:r w:rsidRPr="00C31DEE">
        <w:rPr>
          <w:sz w:val="20"/>
        </w:rPr>
        <w:t xml:space="preserve"> •The total number of staff employed in Planning Enforcement for each year.</w:t>
      </w:r>
    </w:p>
    <w:p w:rsidR="00927071" w:rsidRPr="00C31DEE" w:rsidRDefault="00927071" w:rsidP="00927071">
      <w:pPr>
        <w:rPr>
          <w:sz w:val="20"/>
        </w:rPr>
      </w:pPr>
      <w:r w:rsidRPr="00C31DEE">
        <w:rPr>
          <w:sz w:val="20"/>
        </w:rPr>
        <w:t>•A breakdown of staff numbers by job function in Planning Enforcement for each year</w:t>
      </w:r>
    </w:p>
    <w:p w:rsidR="00927071" w:rsidRPr="00C31DEE" w:rsidRDefault="00927071" w:rsidP="00927071">
      <w:pPr>
        <w:rPr>
          <w:sz w:val="20"/>
        </w:rPr>
      </w:pPr>
    </w:p>
    <w:p w:rsidR="00927071" w:rsidRPr="00C31DEE" w:rsidRDefault="00927071" w:rsidP="00927071">
      <w:pPr>
        <w:rPr>
          <w:sz w:val="20"/>
        </w:rPr>
      </w:pPr>
      <w:r w:rsidRPr="00C31DEE">
        <w:rPr>
          <w:sz w:val="20"/>
        </w:rPr>
        <w:t xml:space="preserve"> Please take this as a formal request under EIR/FOI regulations</w:t>
      </w:r>
    </w:p>
    <w:p w:rsidR="00031C33" w:rsidRDefault="00031C33" w:rsidP="00927071"/>
    <w:p w:rsidR="00031C33" w:rsidRDefault="00031C33" w:rsidP="00927071">
      <w:r>
        <w:t xml:space="preserve">Unfortunately we only hold the information as a combined list so I have provided job titles for each member of that team which will give you numbers and roles. </w:t>
      </w:r>
    </w:p>
    <w:p w:rsidR="00631E4C" w:rsidRDefault="00631E4C" w:rsidP="00927071"/>
    <w:p w:rsidR="00631E4C" w:rsidRPr="00C31DEE" w:rsidRDefault="00631E4C" w:rsidP="00927071">
      <w:pPr>
        <w:rPr>
          <w:b/>
        </w:rPr>
      </w:pPr>
      <w:r w:rsidRPr="00C31DEE">
        <w:rPr>
          <w:b/>
        </w:rPr>
        <w:t>2007</w:t>
      </w:r>
      <w:r w:rsidR="00031C33" w:rsidRPr="00C31DEE">
        <w:rPr>
          <w:b/>
        </w:rPr>
        <w:t xml:space="preserve"> 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4960"/>
      </w:tblGrid>
      <w:tr w:rsidR="006C4E78" w:rsidRPr="006C4E78" w:rsidTr="006C4E78">
        <w:trPr>
          <w:trHeight w:val="3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Manager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Team Leader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Trainee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Manager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  <w:bookmarkStart w:id="0" w:name="_GoBack"/>
        <w:bookmarkEnd w:id="0"/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Technical Admin Assistant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Officer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Trainee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</w:tbl>
    <w:p w:rsidR="00031C33" w:rsidRDefault="00031C33" w:rsidP="00927071"/>
    <w:p w:rsidR="00631E4C" w:rsidRPr="00C31DEE" w:rsidRDefault="00631E4C" w:rsidP="00927071">
      <w:pPr>
        <w:rPr>
          <w:b/>
        </w:rPr>
      </w:pPr>
      <w:r w:rsidRPr="00C31DEE">
        <w:rPr>
          <w:b/>
        </w:rPr>
        <w:t>2008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4960"/>
      </w:tblGrid>
      <w:tr w:rsidR="006C4E78" w:rsidRPr="006C4E78" w:rsidTr="006C4E78">
        <w:trPr>
          <w:trHeight w:val="3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Manager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Team Leader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Trainee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Manager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Officer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Principal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</w:tbl>
    <w:p w:rsidR="006C4E78" w:rsidRDefault="006C4E78" w:rsidP="00927071"/>
    <w:p w:rsidR="00631E4C" w:rsidRPr="00C31DEE" w:rsidRDefault="00631E4C" w:rsidP="00927071">
      <w:pPr>
        <w:rPr>
          <w:b/>
        </w:rPr>
      </w:pPr>
      <w:r w:rsidRPr="00C31DEE">
        <w:rPr>
          <w:b/>
        </w:rPr>
        <w:t>2009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4960"/>
      </w:tblGrid>
      <w:tr w:rsidR="006C4E78" w:rsidRPr="006C4E78" w:rsidTr="006C4E78">
        <w:trPr>
          <w:trHeight w:val="3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Manager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Team Leader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Manager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6C4E78" w:rsidRPr="006C4E78" w:rsidTr="006C4E7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6C4E78" w:rsidRPr="006C4E78" w:rsidRDefault="006C4E78" w:rsidP="006C4E78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4E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</w:tbl>
    <w:p w:rsidR="006C4E78" w:rsidRDefault="006C4E78" w:rsidP="00927071"/>
    <w:p w:rsidR="00631E4C" w:rsidRPr="00C31DEE" w:rsidRDefault="00631E4C" w:rsidP="00927071">
      <w:pPr>
        <w:rPr>
          <w:b/>
        </w:rPr>
      </w:pPr>
      <w:r w:rsidRPr="00C31DEE">
        <w:rPr>
          <w:b/>
        </w:rPr>
        <w:t>2010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4960"/>
      </w:tblGrid>
      <w:tr w:rsidR="002E6E32" w:rsidRPr="002E6E32" w:rsidTr="002E6E32">
        <w:trPr>
          <w:trHeight w:val="3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Manager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Manager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Officer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</w:tbl>
    <w:p w:rsidR="002E6E32" w:rsidRDefault="002E6E32" w:rsidP="00927071"/>
    <w:p w:rsidR="00631E4C" w:rsidRPr="00C31DEE" w:rsidRDefault="00631E4C" w:rsidP="00927071">
      <w:pPr>
        <w:rPr>
          <w:b/>
        </w:rPr>
      </w:pPr>
      <w:r w:rsidRPr="00C31DEE">
        <w:rPr>
          <w:b/>
        </w:rPr>
        <w:t>2011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4960"/>
      </w:tblGrid>
      <w:tr w:rsidR="002E6E32" w:rsidRPr="002E6E32" w:rsidTr="002E6E32">
        <w:trPr>
          <w:trHeight w:val="3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Manager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Manager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Development Control Officer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Officer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</w:tbl>
    <w:p w:rsidR="002E6E32" w:rsidRDefault="002E6E32" w:rsidP="00927071"/>
    <w:p w:rsidR="00631E4C" w:rsidRPr="00C31DEE" w:rsidRDefault="00631E4C" w:rsidP="00927071">
      <w:pPr>
        <w:rPr>
          <w:b/>
        </w:rPr>
      </w:pPr>
      <w:r w:rsidRPr="00C31DEE">
        <w:rPr>
          <w:b/>
        </w:rPr>
        <w:t>2012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4960"/>
      </w:tblGrid>
      <w:tr w:rsidR="002E6E32" w:rsidRPr="002E6E32" w:rsidTr="002E6E32">
        <w:trPr>
          <w:trHeight w:val="3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Manager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Manager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Officer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2E6E32" w:rsidRPr="002E6E32" w:rsidTr="002E6E32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2E6E32" w:rsidRPr="002E6E32" w:rsidRDefault="002E6E32" w:rsidP="002E6E3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E6E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Technician</w:t>
            </w:r>
          </w:p>
        </w:tc>
      </w:tr>
    </w:tbl>
    <w:p w:rsidR="002E6E32" w:rsidRDefault="002E6E32" w:rsidP="00927071"/>
    <w:p w:rsidR="00631E4C" w:rsidRPr="00C31DEE" w:rsidRDefault="00631E4C" w:rsidP="00927071">
      <w:pPr>
        <w:rPr>
          <w:b/>
        </w:rPr>
      </w:pPr>
      <w:r w:rsidRPr="00C31DEE">
        <w:rPr>
          <w:b/>
        </w:rPr>
        <w:t>2013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4960"/>
      </w:tblGrid>
      <w:tr w:rsidR="00744026" w:rsidRPr="00744026" w:rsidTr="00744026">
        <w:trPr>
          <w:trHeight w:val="3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Manager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Manager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Technician</w:t>
            </w:r>
          </w:p>
        </w:tc>
      </w:tr>
    </w:tbl>
    <w:p w:rsidR="00744026" w:rsidRDefault="00744026" w:rsidP="00927071"/>
    <w:p w:rsidR="00631E4C" w:rsidRPr="00C31DEE" w:rsidRDefault="00631E4C" w:rsidP="00927071">
      <w:pPr>
        <w:rPr>
          <w:b/>
        </w:rPr>
      </w:pPr>
      <w:r w:rsidRPr="00C31DEE">
        <w:rPr>
          <w:b/>
        </w:rPr>
        <w:t>2014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4960"/>
      </w:tblGrid>
      <w:tr w:rsidR="00744026" w:rsidRPr="00744026" w:rsidTr="00744026">
        <w:trPr>
          <w:trHeight w:val="3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Manager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Manager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Principal Planner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Technician</w:t>
            </w:r>
          </w:p>
        </w:tc>
      </w:tr>
    </w:tbl>
    <w:p w:rsidR="00744026" w:rsidRDefault="00744026" w:rsidP="00927071"/>
    <w:p w:rsidR="00631E4C" w:rsidRPr="00C31DEE" w:rsidRDefault="00631E4C" w:rsidP="00927071">
      <w:pPr>
        <w:rPr>
          <w:b/>
        </w:rPr>
      </w:pPr>
      <w:r w:rsidRPr="00C31DEE">
        <w:rPr>
          <w:b/>
        </w:rPr>
        <w:t>2015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4960"/>
      </w:tblGrid>
      <w:tr w:rsidR="00744026" w:rsidRPr="00744026" w:rsidTr="00744026">
        <w:trPr>
          <w:trHeight w:val="3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Manager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Manager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744026" w:rsidRPr="00744026" w:rsidTr="0074402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744026" w:rsidRPr="00744026" w:rsidRDefault="00744026" w:rsidP="0074402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440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Technician</w:t>
            </w:r>
          </w:p>
        </w:tc>
      </w:tr>
    </w:tbl>
    <w:p w:rsidR="00744026" w:rsidRDefault="00744026" w:rsidP="00927071"/>
    <w:p w:rsidR="00631E4C" w:rsidRPr="00C31DEE" w:rsidRDefault="00631E4C" w:rsidP="00927071">
      <w:pPr>
        <w:rPr>
          <w:b/>
        </w:rPr>
      </w:pPr>
      <w:r w:rsidRPr="00C31DEE">
        <w:rPr>
          <w:b/>
        </w:rPr>
        <w:t>2016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4960"/>
      </w:tblGrid>
      <w:tr w:rsidR="009D4B0D" w:rsidRPr="009D4B0D" w:rsidTr="009D4B0D">
        <w:trPr>
          <w:trHeight w:val="3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9D4B0D" w:rsidRPr="009D4B0D" w:rsidRDefault="009D4B0D" w:rsidP="009D4B0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Manager</w:t>
            </w:r>
          </w:p>
        </w:tc>
      </w:tr>
      <w:tr w:rsidR="009D4B0D" w:rsidRPr="009D4B0D" w:rsidTr="009D4B0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9D4B0D" w:rsidRPr="009D4B0D" w:rsidRDefault="009D4B0D" w:rsidP="009D4B0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9D4B0D" w:rsidRPr="009D4B0D" w:rsidTr="009D4B0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9D4B0D" w:rsidRPr="009D4B0D" w:rsidRDefault="009D4B0D" w:rsidP="009D4B0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9D4B0D" w:rsidRPr="009D4B0D" w:rsidTr="009D4B0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9D4B0D" w:rsidRPr="009D4B0D" w:rsidRDefault="009D4B0D" w:rsidP="009D4B0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9D4B0D" w:rsidRPr="009D4B0D" w:rsidTr="009D4B0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9D4B0D" w:rsidRPr="009D4B0D" w:rsidRDefault="009D4B0D" w:rsidP="009D4B0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(team support)</w:t>
            </w:r>
          </w:p>
        </w:tc>
      </w:tr>
      <w:tr w:rsidR="009D4B0D" w:rsidRPr="009D4B0D" w:rsidTr="009D4B0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9D4B0D" w:rsidRPr="009D4B0D" w:rsidRDefault="009D4B0D" w:rsidP="009D4B0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9D4B0D" w:rsidRPr="009D4B0D" w:rsidTr="009D4B0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9D4B0D" w:rsidRPr="009D4B0D" w:rsidRDefault="009D4B0D" w:rsidP="009D4B0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Validation Officer</w:t>
            </w:r>
          </w:p>
        </w:tc>
      </w:tr>
      <w:tr w:rsidR="009D4B0D" w:rsidRPr="009D4B0D" w:rsidTr="009D4B0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9D4B0D" w:rsidRPr="009D4B0D" w:rsidRDefault="009D4B0D" w:rsidP="009D4B0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9D4B0D" w:rsidRPr="009D4B0D" w:rsidTr="009D4B0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9D4B0D" w:rsidRPr="009D4B0D" w:rsidRDefault="009D4B0D" w:rsidP="009D4B0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9D4B0D" w:rsidRPr="009D4B0D" w:rsidTr="009D4B0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9D4B0D" w:rsidRPr="009D4B0D" w:rsidRDefault="009D4B0D" w:rsidP="009D4B0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9D4B0D" w:rsidRPr="009D4B0D" w:rsidTr="009D4B0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9D4B0D" w:rsidRPr="009D4B0D" w:rsidRDefault="009D4B0D" w:rsidP="009D4B0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9D4B0D" w:rsidRPr="009D4B0D" w:rsidTr="009D4B0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9D4B0D" w:rsidRPr="009D4B0D" w:rsidRDefault="009D4B0D" w:rsidP="009D4B0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Technician</w:t>
            </w:r>
          </w:p>
        </w:tc>
      </w:tr>
    </w:tbl>
    <w:p w:rsidR="00631E4C" w:rsidRPr="00C31DEE" w:rsidRDefault="00631E4C" w:rsidP="00927071">
      <w:pPr>
        <w:rPr>
          <w:b/>
        </w:rPr>
      </w:pPr>
      <w:r w:rsidRPr="00C31DEE">
        <w:rPr>
          <w:b/>
        </w:rPr>
        <w:t>2017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4960"/>
      </w:tblGrid>
      <w:tr w:rsidR="00DA692D" w:rsidRPr="00DA692D" w:rsidTr="00DA692D">
        <w:trPr>
          <w:trHeight w:val="300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DA692D" w:rsidRPr="00DA692D" w:rsidRDefault="00DA692D" w:rsidP="00DA69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A69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Manager</w:t>
            </w:r>
          </w:p>
        </w:tc>
      </w:tr>
      <w:tr w:rsidR="00DA692D" w:rsidRPr="00DA692D" w:rsidTr="00DA69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DA692D" w:rsidRPr="00DA692D" w:rsidRDefault="00DA692D" w:rsidP="00DA69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A69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Control Officer</w:t>
            </w:r>
          </w:p>
        </w:tc>
      </w:tr>
      <w:tr w:rsidR="00DA692D" w:rsidRPr="00DA692D" w:rsidTr="00DA69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DA692D" w:rsidRPr="00DA692D" w:rsidRDefault="00DA692D" w:rsidP="00DA69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A69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(public facing)</w:t>
            </w:r>
          </w:p>
        </w:tc>
      </w:tr>
      <w:tr w:rsidR="00DA692D" w:rsidRPr="00DA692D" w:rsidTr="00DA69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DA692D" w:rsidRPr="00DA692D" w:rsidRDefault="00DA692D" w:rsidP="00DA69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A69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Administration Officer (team support)</w:t>
            </w:r>
          </w:p>
        </w:tc>
      </w:tr>
      <w:tr w:rsidR="00DA692D" w:rsidRPr="00DA692D" w:rsidTr="00DA69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DA692D" w:rsidRPr="00DA692D" w:rsidRDefault="00DA692D" w:rsidP="00DA69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A69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DA692D" w:rsidRPr="00DA692D" w:rsidTr="00DA69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DA692D" w:rsidRPr="00DA692D" w:rsidRDefault="00DA692D" w:rsidP="00DA69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A69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Validation Officer</w:t>
            </w:r>
          </w:p>
        </w:tc>
      </w:tr>
      <w:tr w:rsidR="00DA692D" w:rsidRPr="00DA692D" w:rsidTr="00DA69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DA692D" w:rsidRPr="00DA692D" w:rsidRDefault="00DA692D" w:rsidP="00DA69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A69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Principal Planner</w:t>
            </w:r>
          </w:p>
        </w:tc>
      </w:tr>
      <w:tr w:rsidR="00DA692D" w:rsidRPr="00DA692D" w:rsidTr="00DA69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DA692D" w:rsidRPr="00DA692D" w:rsidRDefault="00DA692D" w:rsidP="00DA69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A69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Enforcement Officer</w:t>
            </w:r>
          </w:p>
        </w:tc>
      </w:tr>
      <w:tr w:rsidR="00DA692D" w:rsidRPr="00DA692D" w:rsidTr="00DA69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DA692D" w:rsidRPr="00DA692D" w:rsidRDefault="00DA692D" w:rsidP="00DA69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A69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Senior Planner</w:t>
            </w:r>
          </w:p>
        </w:tc>
      </w:tr>
      <w:tr w:rsidR="00DA692D" w:rsidRPr="00DA692D" w:rsidTr="00DA69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DA692D" w:rsidRPr="00DA692D" w:rsidRDefault="00DA692D" w:rsidP="00DA69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A69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Officer (Temporary)</w:t>
            </w:r>
          </w:p>
        </w:tc>
      </w:tr>
      <w:tr w:rsidR="00DA692D" w:rsidRPr="00DA692D" w:rsidTr="00DA69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DA692D" w:rsidRPr="00DA692D" w:rsidRDefault="00DA692D" w:rsidP="00DA69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A69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and Enforcement Officer</w:t>
            </w:r>
          </w:p>
        </w:tc>
      </w:tr>
      <w:tr w:rsidR="00DA692D" w:rsidRPr="00DA692D" w:rsidTr="00DA69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DA692D" w:rsidRPr="00DA692D" w:rsidRDefault="00DA692D" w:rsidP="00DA69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A69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Assistant Planner</w:t>
            </w:r>
          </w:p>
        </w:tc>
      </w:tr>
      <w:tr w:rsidR="00DA692D" w:rsidRPr="00DA692D" w:rsidTr="00DA692D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noWrap/>
            <w:vAlign w:val="center"/>
            <w:hideMark/>
          </w:tcPr>
          <w:p w:rsidR="00DA692D" w:rsidRPr="00DA692D" w:rsidRDefault="00DA692D" w:rsidP="00DA692D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A69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Technician</w:t>
            </w:r>
          </w:p>
        </w:tc>
      </w:tr>
    </w:tbl>
    <w:p w:rsidR="00631E4C" w:rsidRDefault="00631E4C" w:rsidP="00C31DEE"/>
    <w:sectPr w:rsidR="00631E4C" w:rsidSect="009270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71"/>
    <w:rsid w:val="00031C33"/>
    <w:rsid w:val="00205D8C"/>
    <w:rsid w:val="002422A7"/>
    <w:rsid w:val="002E6E32"/>
    <w:rsid w:val="003D2485"/>
    <w:rsid w:val="00465E51"/>
    <w:rsid w:val="00631E4C"/>
    <w:rsid w:val="006C4E78"/>
    <w:rsid w:val="00744026"/>
    <w:rsid w:val="00927071"/>
    <w:rsid w:val="00972FA4"/>
    <w:rsid w:val="009D4B0D"/>
    <w:rsid w:val="00C31DEE"/>
    <w:rsid w:val="00DA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C171D406</Template>
  <TotalTime>83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Simpson</dc:creator>
  <cp:lastModifiedBy>Dale Simpson</cp:lastModifiedBy>
  <cp:revision>7</cp:revision>
  <dcterms:created xsi:type="dcterms:W3CDTF">2017-06-28T09:20:00Z</dcterms:created>
  <dcterms:modified xsi:type="dcterms:W3CDTF">2017-06-28T10:45:00Z</dcterms:modified>
</cp:coreProperties>
</file>