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E77" w:rsidRDefault="002C7E77" w:rsidP="002C7E77">
      <w:pPr>
        <w:pStyle w:val="NormalWeb"/>
        <w:spacing w:before="0" w:beforeAutospacing="0" w:after="0" w:afterAutospacing="0"/>
        <w:rPr>
          <w:rFonts w:ascii="Arial" w:hAnsi="Arial" w:cs="Arial"/>
          <w:color w:val="0000FF"/>
        </w:rPr>
      </w:pPr>
    </w:p>
    <w:tbl>
      <w:tblPr>
        <w:tblW w:w="7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345"/>
        <w:gridCol w:w="345"/>
        <w:gridCol w:w="615"/>
        <w:gridCol w:w="2720"/>
        <w:gridCol w:w="1235"/>
      </w:tblGrid>
      <w:tr w:rsidR="002C7E77" w:rsidTr="002C7E77">
        <w:trPr>
          <w:trHeight w:val="792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Customer Mobility</w:t>
            </w:r>
          </w:p>
        </w:tc>
      </w:tr>
      <w:tr w:rsidR="002C7E77" w:rsidTr="002C7E77">
        <w:trPr>
          <w:trHeight w:val="276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Property Mobility</w:t>
            </w:r>
          </w:p>
        </w:tc>
        <w:tc>
          <w:tcPr>
            <w:tcW w:w="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 mobility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2C7E77" w:rsidTr="002C7E77">
        <w:trPr>
          <w:trHeight w:val="264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2C7E77" w:rsidTr="002C7E77">
        <w:trPr>
          <w:trHeight w:val="264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2C7E77" w:rsidTr="002C7E77">
        <w:trPr>
          <w:trHeight w:val="276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2C7E77" w:rsidTr="002C7E77">
        <w:trPr>
          <w:trHeight w:val="276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Grand Total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E77" w:rsidRDefault="002C7E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</w:tr>
    </w:tbl>
    <w:p w:rsidR="002C7E77" w:rsidRDefault="002C7E77" w:rsidP="002C7E77">
      <w:pPr>
        <w:pStyle w:val="NormalWeb"/>
        <w:spacing w:before="0" w:beforeAutospacing="0" w:after="0" w:afterAutospacing="0"/>
        <w:rPr>
          <w:rFonts w:ascii="Arial" w:hAnsi="Arial" w:cs="Arial"/>
          <w:color w:val="0000FF"/>
        </w:rPr>
      </w:pPr>
    </w:p>
    <w:p w:rsidR="002C7E77" w:rsidRDefault="002C7E77" w:rsidP="002C7E77">
      <w:pPr>
        <w:pStyle w:val="NormalWeb"/>
        <w:spacing w:before="0" w:beforeAutospacing="0" w:after="0" w:afterAutospacing="0"/>
        <w:rPr>
          <w:rFonts w:ascii="Arial" w:hAnsi="Arial" w:cs="Arial"/>
          <w:color w:val="0000FF"/>
        </w:rPr>
      </w:pPr>
    </w:p>
    <w:p w:rsidR="00943756" w:rsidRDefault="00943756">
      <w:bookmarkStart w:id="0" w:name="_GoBack"/>
      <w:bookmarkEnd w:id="0"/>
    </w:p>
    <w:sectPr w:rsidR="00943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77"/>
    <w:rsid w:val="002C7E77"/>
    <w:rsid w:val="0094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7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7E7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E7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7E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DEDE543F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Hastings Borough Council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Hanson</dc:creator>
  <cp:lastModifiedBy>Susan Hanson</cp:lastModifiedBy>
  <cp:revision>1</cp:revision>
  <dcterms:created xsi:type="dcterms:W3CDTF">2018-12-12T14:30:00Z</dcterms:created>
  <dcterms:modified xsi:type="dcterms:W3CDTF">2018-12-12T14:30:00Z</dcterms:modified>
</cp:coreProperties>
</file>