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89" w:rsidRDefault="00143CB8">
      <w:r>
        <w:rPr>
          <w:noProof/>
          <w:lang w:eastAsia="en-GB"/>
        </w:rPr>
        <w:drawing>
          <wp:inline distT="0" distB="0" distL="0" distR="0" wp14:anchorId="058812DF" wp14:editId="55518B22">
            <wp:extent cx="5731510" cy="7234194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3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4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B8"/>
    <w:rsid w:val="00014C83"/>
    <w:rsid w:val="00143CB8"/>
    <w:rsid w:val="007A2787"/>
    <w:rsid w:val="00C62CD1"/>
    <w:rsid w:val="00E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B9CB4394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Stapley</dc:creator>
  <cp:lastModifiedBy>Sarah Stapley</cp:lastModifiedBy>
  <cp:revision>1</cp:revision>
  <dcterms:created xsi:type="dcterms:W3CDTF">2018-09-07T12:05:00Z</dcterms:created>
  <dcterms:modified xsi:type="dcterms:W3CDTF">2018-09-07T12:06:00Z</dcterms:modified>
</cp:coreProperties>
</file>