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D014E" w14:textId="135FF888" w:rsidR="00204244" w:rsidRDefault="00204244">
      <w:r>
        <w:t xml:space="preserve">Please tick or fill in the relevant boxes. </w:t>
      </w:r>
    </w:p>
    <w:p w14:paraId="63CE3BDE" w14:textId="79DB91E8" w:rsidR="00204244" w:rsidRDefault="00204244"/>
    <w:p w14:paraId="77795E73" w14:textId="7B1A3058" w:rsidR="00204244" w:rsidRDefault="00204244" w:rsidP="0054382E">
      <w:pPr>
        <w:pStyle w:val="ListParagraph"/>
        <w:numPr>
          <w:ilvl w:val="0"/>
          <w:numId w:val="10"/>
        </w:numPr>
      </w:pPr>
      <w:r>
        <w:t>Has your authority issued an</w:t>
      </w:r>
      <w:r w:rsidR="006751E1">
        <w:t>y</w:t>
      </w:r>
      <w:r>
        <w:t xml:space="preserve"> </w:t>
      </w:r>
      <w:r w:rsidR="00EB46F6">
        <w:t>Dangerous Wild Animal Act</w:t>
      </w:r>
      <w:r>
        <w:t xml:space="preserve"> licences </w:t>
      </w:r>
      <w:r w:rsidR="00F8001B">
        <w:t>during</w:t>
      </w:r>
      <w:r>
        <w:t xml:space="preserve"> the last 10 years?</w:t>
      </w:r>
    </w:p>
    <w:p w14:paraId="14777903" w14:textId="77777777" w:rsidR="0054382E" w:rsidRDefault="0054382E" w:rsidP="0054382E">
      <w:pPr>
        <w:pStyle w:val="ListParagraph"/>
      </w:pPr>
      <w:r>
        <w:t>(</w:t>
      </w:r>
      <w:proofErr w:type="gramStart"/>
      <w:r>
        <w:t>please</w:t>
      </w:r>
      <w:proofErr w:type="gramEnd"/>
      <w:r>
        <w:t xml:space="preserve"> click yes or no)</w:t>
      </w:r>
    </w:p>
    <w:p w14:paraId="1367404B" w14:textId="77777777" w:rsidR="0054382E" w:rsidRDefault="0054382E" w:rsidP="0054382E">
      <w:pPr>
        <w:pStyle w:val="ListParagraph"/>
      </w:pPr>
    </w:p>
    <w:p w14:paraId="505E4C97" w14:textId="7399FF05" w:rsidR="00204244" w:rsidRDefault="008003B5" w:rsidP="0054382E">
      <w:pPr>
        <w:pStyle w:val="ListParagraph"/>
      </w:pPr>
      <w:sdt>
        <w:sdtPr>
          <w:id w:val="186248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4">
            <w:rPr>
              <w:rFonts w:ascii="MS Gothic" w:eastAsia="MS Gothic" w:hAnsi="MS Gothic" w:hint="eastAsia"/>
            </w:rPr>
            <w:t>☐</w:t>
          </w:r>
        </w:sdtContent>
      </w:sdt>
      <w:r w:rsidR="005172DE">
        <w:t>Yes</w:t>
      </w:r>
    </w:p>
    <w:p w14:paraId="5F6F0596" w14:textId="77777777" w:rsidR="0054382E" w:rsidRDefault="0054382E" w:rsidP="0054382E">
      <w:pPr>
        <w:pStyle w:val="ListParagraph"/>
      </w:pPr>
    </w:p>
    <w:p w14:paraId="596B3526" w14:textId="77777777" w:rsidR="005172DE" w:rsidRDefault="005172DE" w:rsidP="005172DE">
      <w:pPr>
        <w:pStyle w:val="ListParagraph"/>
      </w:pPr>
    </w:p>
    <w:p w14:paraId="40989166" w14:textId="74084411" w:rsidR="005172DE" w:rsidRDefault="008003B5" w:rsidP="0054382E">
      <w:pPr>
        <w:pStyle w:val="ListParagraph"/>
      </w:pPr>
      <w:sdt>
        <w:sdtPr>
          <w:id w:val="-19034409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5172DE">
        <w:t>No</w:t>
      </w:r>
    </w:p>
    <w:p w14:paraId="1B7E0A31" w14:textId="77777777" w:rsidR="0054382E" w:rsidRDefault="0054382E" w:rsidP="0054382E">
      <w:pPr>
        <w:pStyle w:val="ListParagraph"/>
      </w:pPr>
    </w:p>
    <w:p w14:paraId="44E58697" w14:textId="77777777" w:rsidR="003573A4" w:rsidRDefault="003573A4" w:rsidP="003573A4">
      <w:pPr>
        <w:pStyle w:val="ListParagraph"/>
      </w:pPr>
    </w:p>
    <w:p w14:paraId="14C0D62F" w14:textId="3491F4F5" w:rsidR="003573A4" w:rsidRDefault="003573A4" w:rsidP="003573A4">
      <w:r>
        <w:t xml:space="preserve">If </w:t>
      </w:r>
      <w:r w:rsidR="0056724F">
        <w:t>yes,</w:t>
      </w:r>
      <w:r>
        <w:t xml:space="preserve"> please state how many per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14:paraId="0D183BDA" w14:textId="77777777" w:rsidTr="003573A4">
        <w:tc>
          <w:tcPr>
            <w:tcW w:w="4621" w:type="dxa"/>
          </w:tcPr>
          <w:p w14:paraId="3A23758A" w14:textId="1D42F177" w:rsidR="003573A4" w:rsidRDefault="003573A4" w:rsidP="003573A4">
            <w:r>
              <w:t>Year</w:t>
            </w:r>
          </w:p>
        </w:tc>
        <w:tc>
          <w:tcPr>
            <w:tcW w:w="4621" w:type="dxa"/>
          </w:tcPr>
          <w:p w14:paraId="7D60FEB4" w14:textId="2C3618EE" w:rsidR="003573A4" w:rsidRDefault="003573A4" w:rsidP="003573A4">
            <w:r>
              <w:t>Amount per year</w:t>
            </w:r>
          </w:p>
        </w:tc>
      </w:tr>
      <w:tr w:rsidR="003573A4" w14:paraId="5CFBF952" w14:textId="77777777" w:rsidTr="003573A4">
        <w:tc>
          <w:tcPr>
            <w:tcW w:w="4621" w:type="dxa"/>
          </w:tcPr>
          <w:p w14:paraId="75BCC26E" w14:textId="3267385E" w:rsidR="003573A4" w:rsidRDefault="003573A4" w:rsidP="003573A4">
            <w:r>
              <w:t>2008</w:t>
            </w:r>
          </w:p>
        </w:tc>
        <w:tc>
          <w:tcPr>
            <w:tcW w:w="4621" w:type="dxa"/>
          </w:tcPr>
          <w:p w14:paraId="657BE48E" w14:textId="77777777" w:rsidR="003573A4" w:rsidRDefault="003573A4" w:rsidP="003573A4"/>
        </w:tc>
      </w:tr>
      <w:tr w:rsidR="003573A4" w14:paraId="0F2D7947" w14:textId="77777777" w:rsidTr="003573A4">
        <w:tc>
          <w:tcPr>
            <w:tcW w:w="4621" w:type="dxa"/>
          </w:tcPr>
          <w:p w14:paraId="4998A18B" w14:textId="016A0713" w:rsidR="003573A4" w:rsidRDefault="003573A4" w:rsidP="003573A4">
            <w:r>
              <w:t>2009</w:t>
            </w:r>
          </w:p>
        </w:tc>
        <w:tc>
          <w:tcPr>
            <w:tcW w:w="4621" w:type="dxa"/>
          </w:tcPr>
          <w:p w14:paraId="7F7A3AC4" w14:textId="77777777" w:rsidR="003573A4" w:rsidRDefault="003573A4" w:rsidP="003573A4"/>
        </w:tc>
      </w:tr>
      <w:tr w:rsidR="003573A4" w14:paraId="55AE97EC" w14:textId="77777777" w:rsidTr="003573A4">
        <w:tc>
          <w:tcPr>
            <w:tcW w:w="4621" w:type="dxa"/>
          </w:tcPr>
          <w:p w14:paraId="5E9246DF" w14:textId="5B9E1E7F" w:rsidR="003573A4" w:rsidRDefault="003573A4" w:rsidP="003573A4">
            <w:r>
              <w:t>2010</w:t>
            </w:r>
          </w:p>
        </w:tc>
        <w:tc>
          <w:tcPr>
            <w:tcW w:w="4621" w:type="dxa"/>
          </w:tcPr>
          <w:p w14:paraId="2CB5CE0D" w14:textId="77777777" w:rsidR="003573A4" w:rsidRDefault="003573A4" w:rsidP="003573A4"/>
        </w:tc>
      </w:tr>
      <w:tr w:rsidR="003573A4" w14:paraId="59F26B9E" w14:textId="77777777" w:rsidTr="003573A4">
        <w:tc>
          <w:tcPr>
            <w:tcW w:w="4621" w:type="dxa"/>
          </w:tcPr>
          <w:p w14:paraId="2607125A" w14:textId="5C04C9A0" w:rsidR="003573A4" w:rsidRDefault="003573A4" w:rsidP="003573A4">
            <w:r>
              <w:t>2011</w:t>
            </w:r>
          </w:p>
        </w:tc>
        <w:tc>
          <w:tcPr>
            <w:tcW w:w="4621" w:type="dxa"/>
          </w:tcPr>
          <w:p w14:paraId="7857C376" w14:textId="77777777" w:rsidR="003573A4" w:rsidRDefault="003573A4" w:rsidP="003573A4"/>
        </w:tc>
      </w:tr>
      <w:tr w:rsidR="003573A4" w14:paraId="39D02628" w14:textId="77777777" w:rsidTr="003573A4">
        <w:tc>
          <w:tcPr>
            <w:tcW w:w="4621" w:type="dxa"/>
          </w:tcPr>
          <w:p w14:paraId="44178003" w14:textId="3EB7DC1D" w:rsidR="003573A4" w:rsidRDefault="003573A4" w:rsidP="003573A4">
            <w:r>
              <w:t>2012</w:t>
            </w:r>
          </w:p>
        </w:tc>
        <w:tc>
          <w:tcPr>
            <w:tcW w:w="4621" w:type="dxa"/>
          </w:tcPr>
          <w:p w14:paraId="5496D758" w14:textId="77777777" w:rsidR="003573A4" w:rsidRDefault="003573A4" w:rsidP="003573A4"/>
        </w:tc>
      </w:tr>
      <w:tr w:rsidR="003573A4" w14:paraId="59FA4F4B" w14:textId="77777777" w:rsidTr="003573A4">
        <w:tc>
          <w:tcPr>
            <w:tcW w:w="4621" w:type="dxa"/>
          </w:tcPr>
          <w:p w14:paraId="0154A88C" w14:textId="2E8407F9" w:rsidR="003573A4" w:rsidRDefault="003573A4" w:rsidP="003573A4">
            <w:r>
              <w:t>2013</w:t>
            </w:r>
          </w:p>
        </w:tc>
        <w:tc>
          <w:tcPr>
            <w:tcW w:w="4621" w:type="dxa"/>
          </w:tcPr>
          <w:p w14:paraId="27D2B86F" w14:textId="77777777" w:rsidR="003573A4" w:rsidRDefault="003573A4" w:rsidP="003573A4"/>
        </w:tc>
      </w:tr>
      <w:tr w:rsidR="003573A4" w14:paraId="49494164" w14:textId="77777777" w:rsidTr="003573A4">
        <w:tc>
          <w:tcPr>
            <w:tcW w:w="4621" w:type="dxa"/>
          </w:tcPr>
          <w:p w14:paraId="72C0D4D6" w14:textId="1A32A138" w:rsidR="003573A4" w:rsidRDefault="003573A4" w:rsidP="003573A4">
            <w:r>
              <w:t>2014</w:t>
            </w:r>
          </w:p>
        </w:tc>
        <w:tc>
          <w:tcPr>
            <w:tcW w:w="4621" w:type="dxa"/>
          </w:tcPr>
          <w:p w14:paraId="6AB1FD24" w14:textId="77777777" w:rsidR="003573A4" w:rsidRDefault="003573A4" w:rsidP="003573A4"/>
        </w:tc>
      </w:tr>
      <w:tr w:rsidR="003573A4" w14:paraId="37D62022" w14:textId="77777777" w:rsidTr="003573A4">
        <w:tc>
          <w:tcPr>
            <w:tcW w:w="4621" w:type="dxa"/>
          </w:tcPr>
          <w:p w14:paraId="1A5E8813" w14:textId="235F98F1" w:rsidR="003573A4" w:rsidRDefault="003573A4" w:rsidP="003573A4">
            <w:r>
              <w:t>2015</w:t>
            </w:r>
          </w:p>
        </w:tc>
        <w:tc>
          <w:tcPr>
            <w:tcW w:w="4621" w:type="dxa"/>
          </w:tcPr>
          <w:p w14:paraId="37970636" w14:textId="77777777" w:rsidR="003573A4" w:rsidRDefault="003573A4" w:rsidP="003573A4"/>
        </w:tc>
      </w:tr>
      <w:tr w:rsidR="003573A4" w14:paraId="3D0D12B6" w14:textId="77777777" w:rsidTr="003573A4">
        <w:tc>
          <w:tcPr>
            <w:tcW w:w="4621" w:type="dxa"/>
          </w:tcPr>
          <w:p w14:paraId="2C9B7C03" w14:textId="257B26DA" w:rsidR="003573A4" w:rsidRDefault="003573A4" w:rsidP="003573A4">
            <w:r>
              <w:t>2016</w:t>
            </w:r>
          </w:p>
        </w:tc>
        <w:tc>
          <w:tcPr>
            <w:tcW w:w="4621" w:type="dxa"/>
          </w:tcPr>
          <w:p w14:paraId="63F159C0" w14:textId="77777777" w:rsidR="003573A4" w:rsidRDefault="003573A4" w:rsidP="003573A4"/>
        </w:tc>
      </w:tr>
      <w:tr w:rsidR="003573A4" w14:paraId="00CEEC11" w14:textId="77777777" w:rsidTr="003573A4">
        <w:tc>
          <w:tcPr>
            <w:tcW w:w="4621" w:type="dxa"/>
          </w:tcPr>
          <w:p w14:paraId="3993A28A" w14:textId="008E2FBF" w:rsidR="003573A4" w:rsidRDefault="003573A4" w:rsidP="003573A4">
            <w:r>
              <w:t>2017</w:t>
            </w:r>
          </w:p>
        </w:tc>
        <w:tc>
          <w:tcPr>
            <w:tcW w:w="4621" w:type="dxa"/>
          </w:tcPr>
          <w:p w14:paraId="6FCF5A7A" w14:textId="77777777" w:rsidR="003573A4" w:rsidRDefault="003573A4" w:rsidP="003573A4"/>
        </w:tc>
      </w:tr>
    </w:tbl>
    <w:p w14:paraId="04344B67" w14:textId="77777777" w:rsidR="003573A4" w:rsidRDefault="003573A4" w:rsidP="003573A4"/>
    <w:p w14:paraId="6CBD196E" w14:textId="2D858207" w:rsidR="006751E1" w:rsidRDefault="006751E1" w:rsidP="005172DE"/>
    <w:p w14:paraId="441F1BAB" w14:textId="51104053" w:rsidR="006751E1" w:rsidRDefault="006751E1" w:rsidP="0054382E">
      <w:pPr>
        <w:pStyle w:val="ListParagraph"/>
        <w:numPr>
          <w:ilvl w:val="0"/>
          <w:numId w:val="10"/>
        </w:numPr>
      </w:pPr>
      <w:r>
        <w:t xml:space="preserve">Has your authority renewed any </w:t>
      </w:r>
      <w:r w:rsidR="00EB46F6">
        <w:t>Dangerous Wild Animal Act</w:t>
      </w:r>
      <w:r>
        <w:t xml:space="preserve"> licences </w:t>
      </w:r>
      <w:r w:rsidR="00F8001B">
        <w:t>during</w:t>
      </w:r>
      <w:r>
        <w:t xml:space="preserve"> the last 10 years?</w:t>
      </w:r>
    </w:p>
    <w:p w14:paraId="6BC7F8B2" w14:textId="77777777" w:rsidR="0054382E" w:rsidRDefault="0054382E" w:rsidP="0054382E">
      <w:pPr>
        <w:pStyle w:val="ListParagraph"/>
      </w:pPr>
      <w:r>
        <w:t>(</w:t>
      </w:r>
      <w:proofErr w:type="gramStart"/>
      <w:r>
        <w:t>please</w:t>
      </w:r>
      <w:proofErr w:type="gramEnd"/>
      <w:r>
        <w:t xml:space="preserve"> click yes or no)</w:t>
      </w:r>
    </w:p>
    <w:p w14:paraId="0BDDA504" w14:textId="77777777" w:rsidR="0054382E" w:rsidRDefault="0054382E" w:rsidP="0054382E">
      <w:pPr>
        <w:pStyle w:val="ListParagraph"/>
      </w:pPr>
    </w:p>
    <w:p w14:paraId="3CF74BEF" w14:textId="7341B545" w:rsidR="006751E1" w:rsidRDefault="008003B5" w:rsidP="0054382E">
      <w:pPr>
        <w:pStyle w:val="ListParagraph"/>
      </w:pPr>
      <w:sdt>
        <w:sdtPr>
          <w:id w:val="-14118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4">
            <w:rPr>
              <w:rFonts w:ascii="MS Gothic" w:eastAsia="MS Gothic" w:hAnsi="MS Gothic" w:hint="eastAsia"/>
            </w:rPr>
            <w:t>☐</w:t>
          </w:r>
        </w:sdtContent>
      </w:sdt>
      <w:r w:rsidR="006751E1">
        <w:t>Yes</w:t>
      </w:r>
    </w:p>
    <w:p w14:paraId="0AACA8CC" w14:textId="041F0738" w:rsidR="006751E1" w:rsidRDefault="006751E1" w:rsidP="006751E1">
      <w:pPr>
        <w:pStyle w:val="ListParagraph"/>
      </w:pPr>
    </w:p>
    <w:p w14:paraId="5247CAF4" w14:textId="77777777" w:rsidR="0054382E" w:rsidRDefault="0054382E" w:rsidP="006751E1">
      <w:pPr>
        <w:pStyle w:val="ListParagraph"/>
      </w:pPr>
    </w:p>
    <w:p w14:paraId="766EB38C" w14:textId="2BF9007E" w:rsidR="006751E1" w:rsidRDefault="008003B5" w:rsidP="0054382E">
      <w:pPr>
        <w:pStyle w:val="ListParagraph"/>
      </w:pPr>
      <w:sdt>
        <w:sdtPr>
          <w:id w:val="-776782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6751E1">
        <w:t>No</w:t>
      </w:r>
    </w:p>
    <w:p w14:paraId="3D281618" w14:textId="77777777" w:rsidR="0054382E" w:rsidRDefault="0054382E" w:rsidP="0054382E">
      <w:pPr>
        <w:pStyle w:val="ListParagraph"/>
      </w:pPr>
    </w:p>
    <w:p w14:paraId="79FA03CF" w14:textId="77777777" w:rsidR="004567EB" w:rsidRDefault="004567EB" w:rsidP="006751E1"/>
    <w:p w14:paraId="7D5B1088" w14:textId="77777777" w:rsidR="00AF23CD" w:rsidRDefault="00AF23CD" w:rsidP="006751E1"/>
    <w:p w14:paraId="29963894" w14:textId="77777777" w:rsidR="00AF23CD" w:rsidRDefault="00AF23CD" w:rsidP="006751E1"/>
    <w:p w14:paraId="03055352" w14:textId="241B1458" w:rsidR="00AF23CD" w:rsidRDefault="00AF23CD" w:rsidP="006751E1"/>
    <w:p w14:paraId="3DE84079" w14:textId="11FE26E5" w:rsidR="00CE6708" w:rsidRDefault="00CE6708" w:rsidP="006751E1"/>
    <w:p w14:paraId="5E26D6DD" w14:textId="77777777" w:rsidR="00CE6708" w:rsidRDefault="00CE6708" w:rsidP="006751E1"/>
    <w:p w14:paraId="7E5A2430" w14:textId="77777777" w:rsidR="00AF23CD" w:rsidRDefault="00AF23CD" w:rsidP="006751E1"/>
    <w:p w14:paraId="6DF2C48C" w14:textId="481D3358" w:rsidR="006751E1" w:rsidRDefault="003573A4" w:rsidP="006751E1">
      <w:r>
        <w:lastRenderedPageBreak/>
        <w:t xml:space="preserve">If </w:t>
      </w:r>
      <w:r w:rsidR="0056724F">
        <w:t>yes,</w:t>
      </w:r>
      <w:r>
        <w:t xml:space="preserve"> please state how many per year. </w:t>
      </w:r>
    </w:p>
    <w:p w14:paraId="1A55B810" w14:textId="11D4222D" w:rsidR="006751E1" w:rsidRDefault="006751E1" w:rsidP="006751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14:paraId="598B2BC7" w14:textId="77777777" w:rsidTr="002A4DDF">
        <w:tc>
          <w:tcPr>
            <w:tcW w:w="4621" w:type="dxa"/>
          </w:tcPr>
          <w:p w14:paraId="72B6DABF" w14:textId="77777777" w:rsidR="003573A4" w:rsidRDefault="003573A4" w:rsidP="002A4DDF">
            <w:r>
              <w:t>Year</w:t>
            </w:r>
          </w:p>
        </w:tc>
        <w:tc>
          <w:tcPr>
            <w:tcW w:w="4621" w:type="dxa"/>
          </w:tcPr>
          <w:p w14:paraId="6BF2B809" w14:textId="77777777" w:rsidR="003573A4" w:rsidRDefault="003573A4" w:rsidP="002A4DDF">
            <w:r>
              <w:t>Amount per year</w:t>
            </w:r>
          </w:p>
        </w:tc>
      </w:tr>
      <w:tr w:rsidR="003573A4" w14:paraId="3AE55572" w14:textId="77777777" w:rsidTr="002A4DDF">
        <w:tc>
          <w:tcPr>
            <w:tcW w:w="4621" w:type="dxa"/>
          </w:tcPr>
          <w:p w14:paraId="4B1B4A88" w14:textId="77777777" w:rsidR="003573A4" w:rsidRDefault="003573A4" w:rsidP="002A4DDF">
            <w:r>
              <w:t>2008</w:t>
            </w:r>
          </w:p>
        </w:tc>
        <w:tc>
          <w:tcPr>
            <w:tcW w:w="4621" w:type="dxa"/>
          </w:tcPr>
          <w:p w14:paraId="71072A0E" w14:textId="77777777" w:rsidR="003573A4" w:rsidRDefault="003573A4" w:rsidP="002A4DDF"/>
        </w:tc>
      </w:tr>
      <w:tr w:rsidR="003573A4" w14:paraId="4EFDCE1F" w14:textId="77777777" w:rsidTr="002A4DDF">
        <w:tc>
          <w:tcPr>
            <w:tcW w:w="4621" w:type="dxa"/>
          </w:tcPr>
          <w:p w14:paraId="0B0BC1B8" w14:textId="77777777" w:rsidR="003573A4" w:rsidRDefault="003573A4" w:rsidP="002A4DDF">
            <w:r>
              <w:t>2009</w:t>
            </w:r>
          </w:p>
        </w:tc>
        <w:tc>
          <w:tcPr>
            <w:tcW w:w="4621" w:type="dxa"/>
          </w:tcPr>
          <w:p w14:paraId="5D13785F" w14:textId="77777777" w:rsidR="003573A4" w:rsidRDefault="003573A4" w:rsidP="002A4DDF"/>
        </w:tc>
      </w:tr>
      <w:tr w:rsidR="003573A4" w14:paraId="73EAC967" w14:textId="77777777" w:rsidTr="002A4DDF">
        <w:tc>
          <w:tcPr>
            <w:tcW w:w="4621" w:type="dxa"/>
          </w:tcPr>
          <w:p w14:paraId="79D94D88" w14:textId="77777777" w:rsidR="003573A4" w:rsidRDefault="003573A4" w:rsidP="002A4DDF">
            <w:r>
              <w:t>2010</w:t>
            </w:r>
          </w:p>
        </w:tc>
        <w:tc>
          <w:tcPr>
            <w:tcW w:w="4621" w:type="dxa"/>
          </w:tcPr>
          <w:p w14:paraId="2080452E" w14:textId="77777777" w:rsidR="003573A4" w:rsidRDefault="003573A4" w:rsidP="002A4DDF"/>
        </w:tc>
      </w:tr>
      <w:tr w:rsidR="003573A4" w14:paraId="2AAEC0BB" w14:textId="77777777" w:rsidTr="002A4DDF">
        <w:tc>
          <w:tcPr>
            <w:tcW w:w="4621" w:type="dxa"/>
          </w:tcPr>
          <w:p w14:paraId="113D7081" w14:textId="77777777" w:rsidR="003573A4" w:rsidRDefault="003573A4" w:rsidP="002A4DDF">
            <w:r>
              <w:t>2011</w:t>
            </w:r>
          </w:p>
        </w:tc>
        <w:tc>
          <w:tcPr>
            <w:tcW w:w="4621" w:type="dxa"/>
          </w:tcPr>
          <w:p w14:paraId="7D11B08B" w14:textId="77777777" w:rsidR="003573A4" w:rsidRDefault="003573A4" w:rsidP="002A4DDF"/>
        </w:tc>
      </w:tr>
      <w:tr w:rsidR="003573A4" w14:paraId="668C2421" w14:textId="77777777" w:rsidTr="002A4DDF">
        <w:tc>
          <w:tcPr>
            <w:tcW w:w="4621" w:type="dxa"/>
          </w:tcPr>
          <w:p w14:paraId="0D247FB5" w14:textId="77777777" w:rsidR="003573A4" w:rsidRDefault="003573A4" w:rsidP="002A4DDF">
            <w:r>
              <w:t>2012</w:t>
            </w:r>
          </w:p>
        </w:tc>
        <w:tc>
          <w:tcPr>
            <w:tcW w:w="4621" w:type="dxa"/>
          </w:tcPr>
          <w:p w14:paraId="4C43F7F4" w14:textId="77777777" w:rsidR="003573A4" w:rsidRDefault="003573A4" w:rsidP="002A4DDF"/>
        </w:tc>
      </w:tr>
      <w:tr w:rsidR="003573A4" w14:paraId="41356B5A" w14:textId="77777777" w:rsidTr="002A4DDF">
        <w:tc>
          <w:tcPr>
            <w:tcW w:w="4621" w:type="dxa"/>
          </w:tcPr>
          <w:p w14:paraId="2952F3AF" w14:textId="77777777" w:rsidR="003573A4" w:rsidRDefault="003573A4" w:rsidP="002A4DDF">
            <w:r>
              <w:t>2013</w:t>
            </w:r>
          </w:p>
        </w:tc>
        <w:tc>
          <w:tcPr>
            <w:tcW w:w="4621" w:type="dxa"/>
          </w:tcPr>
          <w:p w14:paraId="6E5B576A" w14:textId="77777777" w:rsidR="003573A4" w:rsidRDefault="003573A4" w:rsidP="002A4DDF"/>
        </w:tc>
      </w:tr>
      <w:tr w:rsidR="003573A4" w14:paraId="3FF4F242" w14:textId="77777777" w:rsidTr="002A4DDF">
        <w:tc>
          <w:tcPr>
            <w:tcW w:w="4621" w:type="dxa"/>
          </w:tcPr>
          <w:p w14:paraId="396440A0" w14:textId="77777777" w:rsidR="003573A4" w:rsidRDefault="003573A4" w:rsidP="002A4DDF">
            <w:r>
              <w:t>2014</w:t>
            </w:r>
          </w:p>
        </w:tc>
        <w:tc>
          <w:tcPr>
            <w:tcW w:w="4621" w:type="dxa"/>
          </w:tcPr>
          <w:p w14:paraId="5610074D" w14:textId="77777777" w:rsidR="003573A4" w:rsidRDefault="003573A4" w:rsidP="002A4DDF"/>
        </w:tc>
      </w:tr>
      <w:tr w:rsidR="003573A4" w14:paraId="1DAECEFE" w14:textId="77777777" w:rsidTr="002A4DDF">
        <w:tc>
          <w:tcPr>
            <w:tcW w:w="4621" w:type="dxa"/>
          </w:tcPr>
          <w:p w14:paraId="32FEAD49" w14:textId="77777777" w:rsidR="003573A4" w:rsidRDefault="003573A4" w:rsidP="002A4DDF">
            <w:r>
              <w:t>2015</w:t>
            </w:r>
          </w:p>
        </w:tc>
        <w:tc>
          <w:tcPr>
            <w:tcW w:w="4621" w:type="dxa"/>
          </w:tcPr>
          <w:p w14:paraId="6F4AA527" w14:textId="77777777" w:rsidR="003573A4" w:rsidRDefault="003573A4" w:rsidP="002A4DDF"/>
        </w:tc>
      </w:tr>
      <w:tr w:rsidR="003573A4" w14:paraId="391EB572" w14:textId="77777777" w:rsidTr="002A4DDF">
        <w:tc>
          <w:tcPr>
            <w:tcW w:w="4621" w:type="dxa"/>
          </w:tcPr>
          <w:p w14:paraId="5647A9A2" w14:textId="77777777" w:rsidR="003573A4" w:rsidRDefault="003573A4" w:rsidP="002A4DDF">
            <w:r>
              <w:t>2016</w:t>
            </w:r>
          </w:p>
        </w:tc>
        <w:tc>
          <w:tcPr>
            <w:tcW w:w="4621" w:type="dxa"/>
          </w:tcPr>
          <w:p w14:paraId="16439102" w14:textId="77777777" w:rsidR="003573A4" w:rsidRDefault="003573A4" w:rsidP="002A4DDF"/>
        </w:tc>
      </w:tr>
      <w:tr w:rsidR="003573A4" w14:paraId="07BDB3ED" w14:textId="77777777" w:rsidTr="002A4DDF">
        <w:tc>
          <w:tcPr>
            <w:tcW w:w="4621" w:type="dxa"/>
          </w:tcPr>
          <w:p w14:paraId="6A23A756" w14:textId="77777777" w:rsidR="003573A4" w:rsidRDefault="003573A4" w:rsidP="002A4DDF">
            <w:r>
              <w:t>2017</w:t>
            </w:r>
          </w:p>
        </w:tc>
        <w:tc>
          <w:tcPr>
            <w:tcW w:w="4621" w:type="dxa"/>
          </w:tcPr>
          <w:p w14:paraId="74D76EAC" w14:textId="77777777" w:rsidR="003573A4" w:rsidRDefault="003573A4" w:rsidP="002A4DDF"/>
        </w:tc>
      </w:tr>
    </w:tbl>
    <w:p w14:paraId="45E4629F" w14:textId="77777777" w:rsidR="0054382E" w:rsidRDefault="0054382E" w:rsidP="005172DE"/>
    <w:p w14:paraId="65A847AC" w14:textId="77777777" w:rsidR="0054382E" w:rsidRDefault="0054382E" w:rsidP="005172DE"/>
    <w:p w14:paraId="4A15EB64" w14:textId="3FFDE0AE" w:rsidR="004567EB" w:rsidRDefault="004567EB" w:rsidP="0054382E">
      <w:pPr>
        <w:pStyle w:val="ListParagraph"/>
        <w:numPr>
          <w:ilvl w:val="0"/>
          <w:numId w:val="10"/>
        </w:numPr>
      </w:pPr>
      <w:r>
        <w:t xml:space="preserve">Has your authority refused any </w:t>
      </w:r>
      <w:r w:rsidR="00EB46F6">
        <w:t>Dangerous Wild Animal Act</w:t>
      </w:r>
      <w:r>
        <w:t xml:space="preserve"> licence applications </w:t>
      </w:r>
      <w:r w:rsidR="00F8001B">
        <w:t xml:space="preserve">during </w:t>
      </w:r>
      <w:r>
        <w:t xml:space="preserve">the last 10 years? </w:t>
      </w:r>
    </w:p>
    <w:p w14:paraId="58E6EDF0" w14:textId="77777777" w:rsidR="0054382E" w:rsidRDefault="0054382E" w:rsidP="0054382E">
      <w:pPr>
        <w:pStyle w:val="ListParagraph"/>
      </w:pPr>
      <w:r>
        <w:t>(</w:t>
      </w:r>
      <w:proofErr w:type="gramStart"/>
      <w:r>
        <w:t>please</w:t>
      </w:r>
      <w:proofErr w:type="gramEnd"/>
      <w:r>
        <w:t xml:space="preserve"> click yes or no)</w:t>
      </w:r>
    </w:p>
    <w:p w14:paraId="03D2907E" w14:textId="77777777" w:rsidR="0054382E" w:rsidRDefault="0054382E" w:rsidP="0054382E">
      <w:pPr>
        <w:pStyle w:val="ListParagraph"/>
      </w:pPr>
    </w:p>
    <w:p w14:paraId="0FE86364" w14:textId="77777777" w:rsidR="0054382E" w:rsidRDefault="0054382E" w:rsidP="0054382E">
      <w:pPr>
        <w:pStyle w:val="ListParagraph"/>
      </w:pPr>
    </w:p>
    <w:p w14:paraId="1006C451" w14:textId="7A5E27E5" w:rsidR="004567EB" w:rsidRDefault="008003B5" w:rsidP="0054382E">
      <w:pPr>
        <w:pStyle w:val="ListParagraph"/>
      </w:pPr>
      <w:sdt>
        <w:sdtPr>
          <w:id w:val="45606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4">
            <w:rPr>
              <w:rFonts w:ascii="MS Gothic" w:eastAsia="MS Gothic" w:hAnsi="MS Gothic" w:hint="eastAsia"/>
            </w:rPr>
            <w:t>☐</w:t>
          </w:r>
        </w:sdtContent>
      </w:sdt>
      <w:r w:rsidR="004567EB">
        <w:t>Yes</w:t>
      </w:r>
    </w:p>
    <w:p w14:paraId="76F714F6" w14:textId="77777777" w:rsidR="0054382E" w:rsidRDefault="0054382E" w:rsidP="0054382E">
      <w:pPr>
        <w:pStyle w:val="ListParagraph"/>
      </w:pPr>
    </w:p>
    <w:p w14:paraId="35A92625" w14:textId="2EA567F8" w:rsidR="004567EB" w:rsidRDefault="004567EB" w:rsidP="004567EB">
      <w:pPr>
        <w:pStyle w:val="ListParagraph"/>
      </w:pPr>
    </w:p>
    <w:p w14:paraId="41BFF57B" w14:textId="030BB475" w:rsidR="004567EB" w:rsidRDefault="008003B5" w:rsidP="0054382E">
      <w:pPr>
        <w:pStyle w:val="ListParagraph"/>
      </w:pPr>
      <w:sdt>
        <w:sdtPr>
          <w:id w:val="280927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4567EB">
        <w:t>No</w:t>
      </w:r>
    </w:p>
    <w:p w14:paraId="15D4D5C7" w14:textId="77777777" w:rsidR="004567EB" w:rsidRDefault="004567EB" w:rsidP="004567EB"/>
    <w:p w14:paraId="019CF272" w14:textId="404DA8BD" w:rsidR="004567EB" w:rsidRDefault="004567EB" w:rsidP="004567EB">
      <w:r>
        <w:t>If yes</w:t>
      </w:r>
      <w:r w:rsidR="00864585">
        <w:t>,</w:t>
      </w:r>
      <w:r w:rsidR="003573A4">
        <w:t xml:space="preserve"> please state how many per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:rsidRPr="003573A4" w14:paraId="5AEE6B34" w14:textId="77777777" w:rsidTr="002A4DDF">
        <w:tc>
          <w:tcPr>
            <w:tcW w:w="4621" w:type="dxa"/>
          </w:tcPr>
          <w:p w14:paraId="5B0C4D9B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Year</w:t>
            </w:r>
          </w:p>
        </w:tc>
        <w:tc>
          <w:tcPr>
            <w:tcW w:w="4621" w:type="dxa"/>
          </w:tcPr>
          <w:p w14:paraId="020A29B3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Amount per year</w:t>
            </w:r>
          </w:p>
        </w:tc>
      </w:tr>
      <w:tr w:rsidR="003573A4" w:rsidRPr="003573A4" w14:paraId="7E66549A" w14:textId="77777777" w:rsidTr="002A4DDF">
        <w:tc>
          <w:tcPr>
            <w:tcW w:w="4621" w:type="dxa"/>
          </w:tcPr>
          <w:p w14:paraId="0793860F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2008</w:t>
            </w:r>
          </w:p>
        </w:tc>
        <w:tc>
          <w:tcPr>
            <w:tcW w:w="4621" w:type="dxa"/>
          </w:tcPr>
          <w:p w14:paraId="418AA199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710E5D3F" w14:textId="77777777" w:rsidTr="002A4DDF">
        <w:tc>
          <w:tcPr>
            <w:tcW w:w="4621" w:type="dxa"/>
          </w:tcPr>
          <w:p w14:paraId="36C898F9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2009</w:t>
            </w:r>
          </w:p>
        </w:tc>
        <w:tc>
          <w:tcPr>
            <w:tcW w:w="4621" w:type="dxa"/>
          </w:tcPr>
          <w:p w14:paraId="48A15A34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1E4A26C4" w14:textId="77777777" w:rsidTr="002A4DDF">
        <w:tc>
          <w:tcPr>
            <w:tcW w:w="4621" w:type="dxa"/>
          </w:tcPr>
          <w:p w14:paraId="4F1C2A5A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2010</w:t>
            </w:r>
          </w:p>
        </w:tc>
        <w:tc>
          <w:tcPr>
            <w:tcW w:w="4621" w:type="dxa"/>
          </w:tcPr>
          <w:p w14:paraId="0691B144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4A869550" w14:textId="77777777" w:rsidTr="002A4DDF">
        <w:tc>
          <w:tcPr>
            <w:tcW w:w="4621" w:type="dxa"/>
          </w:tcPr>
          <w:p w14:paraId="1DBDF55D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2011</w:t>
            </w:r>
          </w:p>
        </w:tc>
        <w:tc>
          <w:tcPr>
            <w:tcW w:w="4621" w:type="dxa"/>
          </w:tcPr>
          <w:p w14:paraId="1B7AA131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49A8E045" w14:textId="77777777" w:rsidTr="002A4DDF">
        <w:tc>
          <w:tcPr>
            <w:tcW w:w="4621" w:type="dxa"/>
          </w:tcPr>
          <w:p w14:paraId="281B06F7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2012</w:t>
            </w:r>
          </w:p>
        </w:tc>
        <w:tc>
          <w:tcPr>
            <w:tcW w:w="4621" w:type="dxa"/>
          </w:tcPr>
          <w:p w14:paraId="2FE6F099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4AADA20E" w14:textId="77777777" w:rsidTr="002A4DDF">
        <w:tc>
          <w:tcPr>
            <w:tcW w:w="4621" w:type="dxa"/>
          </w:tcPr>
          <w:p w14:paraId="6EB083DE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2013</w:t>
            </w:r>
          </w:p>
        </w:tc>
        <w:tc>
          <w:tcPr>
            <w:tcW w:w="4621" w:type="dxa"/>
          </w:tcPr>
          <w:p w14:paraId="04BFBC76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316B0212" w14:textId="77777777" w:rsidTr="002A4DDF">
        <w:tc>
          <w:tcPr>
            <w:tcW w:w="4621" w:type="dxa"/>
          </w:tcPr>
          <w:p w14:paraId="022ECCDB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2014</w:t>
            </w:r>
          </w:p>
        </w:tc>
        <w:tc>
          <w:tcPr>
            <w:tcW w:w="4621" w:type="dxa"/>
          </w:tcPr>
          <w:p w14:paraId="587591E6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2D4E7205" w14:textId="77777777" w:rsidTr="002A4DDF">
        <w:tc>
          <w:tcPr>
            <w:tcW w:w="4621" w:type="dxa"/>
          </w:tcPr>
          <w:p w14:paraId="713B2B07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2015</w:t>
            </w:r>
          </w:p>
        </w:tc>
        <w:tc>
          <w:tcPr>
            <w:tcW w:w="4621" w:type="dxa"/>
          </w:tcPr>
          <w:p w14:paraId="05EE981E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79584427" w14:textId="77777777" w:rsidTr="002A4DDF">
        <w:tc>
          <w:tcPr>
            <w:tcW w:w="4621" w:type="dxa"/>
          </w:tcPr>
          <w:p w14:paraId="3578E95B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2016</w:t>
            </w:r>
          </w:p>
        </w:tc>
        <w:tc>
          <w:tcPr>
            <w:tcW w:w="4621" w:type="dxa"/>
          </w:tcPr>
          <w:p w14:paraId="7A9D2318" w14:textId="77777777" w:rsidR="003573A4" w:rsidRPr="003573A4" w:rsidRDefault="003573A4" w:rsidP="003573A4">
            <w:pPr>
              <w:spacing w:after="160" w:line="259" w:lineRule="auto"/>
            </w:pPr>
          </w:p>
        </w:tc>
      </w:tr>
      <w:tr w:rsidR="003573A4" w:rsidRPr="003573A4" w14:paraId="799DAF06" w14:textId="77777777" w:rsidTr="002A4DDF">
        <w:tc>
          <w:tcPr>
            <w:tcW w:w="4621" w:type="dxa"/>
          </w:tcPr>
          <w:p w14:paraId="4A3B96DC" w14:textId="77777777" w:rsidR="003573A4" w:rsidRPr="003573A4" w:rsidRDefault="003573A4" w:rsidP="003573A4">
            <w:pPr>
              <w:spacing w:after="160" w:line="259" w:lineRule="auto"/>
            </w:pPr>
            <w:r w:rsidRPr="003573A4">
              <w:t>2017</w:t>
            </w:r>
          </w:p>
        </w:tc>
        <w:tc>
          <w:tcPr>
            <w:tcW w:w="4621" w:type="dxa"/>
          </w:tcPr>
          <w:p w14:paraId="6B175827" w14:textId="77777777" w:rsidR="003573A4" w:rsidRPr="003573A4" w:rsidRDefault="003573A4" w:rsidP="003573A4">
            <w:pPr>
              <w:spacing w:after="160" w:line="259" w:lineRule="auto"/>
            </w:pPr>
          </w:p>
        </w:tc>
      </w:tr>
    </w:tbl>
    <w:p w14:paraId="07FCA491" w14:textId="77777777" w:rsidR="0054382E" w:rsidRDefault="0054382E" w:rsidP="005172DE"/>
    <w:p w14:paraId="05C41EC2" w14:textId="0BD6E761" w:rsidR="006751E1" w:rsidRDefault="004567EB" w:rsidP="00AF23CD">
      <w:pPr>
        <w:pStyle w:val="ListParagraph"/>
        <w:numPr>
          <w:ilvl w:val="0"/>
          <w:numId w:val="10"/>
        </w:numPr>
      </w:pPr>
      <w:r>
        <w:lastRenderedPageBreak/>
        <w:t>How much does your authority charge for a DWA licence?</w:t>
      </w:r>
    </w:p>
    <w:p w14:paraId="6E6E2443" w14:textId="1629CB6C" w:rsidR="004567EB" w:rsidRPr="004567EB" w:rsidRDefault="004567EB" w:rsidP="005172DE">
      <w:pPr>
        <w:rPr>
          <w:sz w:val="40"/>
          <w:szCs w:val="40"/>
        </w:rPr>
      </w:pPr>
      <w:r>
        <w:rPr>
          <w:sz w:val="40"/>
          <w:szCs w:val="40"/>
        </w:rPr>
        <w:t>£</w:t>
      </w:r>
      <w:r w:rsidR="008003B5">
        <w:rPr>
          <w:sz w:val="40"/>
          <w:szCs w:val="40"/>
        </w:rPr>
        <w:t xml:space="preserve">1050 </w:t>
      </w:r>
      <w:proofErr w:type="gramStart"/>
      <w:r w:rsidR="008003B5">
        <w:rPr>
          <w:sz w:val="40"/>
          <w:szCs w:val="40"/>
        </w:rPr>
        <w:t>initial .</w:t>
      </w:r>
      <w:proofErr w:type="gramEnd"/>
      <w:r w:rsidR="008003B5">
        <w:rPr>
          <w:sz w:val="40"/>
          <w:szCs w:val="40"/>
        </w:rPr>
        <w:t xml:space="preserve"> £100 renewal</w:t>
      </w:r>
    </w:p>
    <w:p w14:paraId="4CB03C08" w14:textId="77777777" w:rsidR="00F8001B" w:rsidRDefault="00F8001B" w:rsidP="005172DE"/>
    <w:p w14:paraId="16A14E0E" w14:textId="1D24BA01" w:rsidR="00F8001B" w:rsidRDefault="00F8001B" w:rsidP="0054382E">
      <w:pPr>
        <w:pStyle w:val="ListParagraph"/>
        <w:numPr>
          <w:ilvl w:val="0"/>
          <w:numId w:val="10"/>
        </w:numPr>
      </w:pPr>
      <w:r>
        <w:t xml:space="preserve">Does the cost your authority charges for </w:t>
      </w:r>
      <w:r w:rsidR="00AF7B3E">
        <w:t xml:space="preserve">a </w:t>
      </w:r>
      <w:r w:rsidR="00EB46F6">
        <w:t>Dangerous Wild Animal Act</w:t>
      </w:r>
      <w:r>
        <w:t xml:space="preserve"> licence include inspection fees?</w:t>
      </w:r>
    </w:p>
    <w:p w14:paraId="4E5C1DE9" w14:textId="77777777" w:rsidR="0054382E" w:rsidRDefault="0054382E" w:rsidP="0054382E">
      <w:pPr>
        <w:pStyle w:val="ListParagraph"/>
      </w:pPr>
      <w:r>
        <w:t>(</w:t>
      </w:r>
      <w:proofErr w:type="gramStart"/>
      <w:r>
        <w:t>please</w:t>
      </w:r>
      <w:proofErr w:type="gramEnd"/>
      <w:r>
        <w:t xml:space="preserve"> click yes or no)</w:t>
      </w:r>
    </w:p>
    <w:p w14:paraId="7FEC0910" w14:textId="77777777" w:rsidR="0054382E" w:rsidRDefault="0054382E" w:rsidP="0054382E">
      <w:pPr>
        <w:pStyle w:val="ListParagraph"/>
      </w:pPr>
    </w:p>
    <w:p w14:paraId="61D7AE97" w14:textId="54C3C290" w:rsidR="00F8001B" w:rsidRDefault="008003B5" w:rsidP="0054382E">
      <w:pPr>
        <w:pStyle w:val="ListParagraph"/>
      </w:pPr>
      <w:sdt>
        <w:sdtPr>
          <w:id w:val="-187059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4">
            <w:rPr>
              <w:rFonts w:ascii="MS Gothic" w:eastAsia="MS Gothic" w:hAnsi="MS Gothic" w:hint="eastAsia"/>
            </w:rPr>
            <w:t>☐</w:t>
          </w:r>
        </w:sdtContent>
      </w:sdt>
      <w:r w:rsidR="00F8001B">
        <w:t>Yes</w:t>
      </w:r>
    </w:p>
    <w:p w14:paraId="56978EC0" w14:textId="77777777" w:rsidR="0054382E" w:rsidRDefault="0054382E" w:rsidP="0054382E">
      <w:pPr>
        <w:pStyle w:val="ListParagraph"/>
      </w:pPr>
    </w:p>
    <w:p w14:paraId="3DD1E6AC" w14:textId="0855835C" w:rsidR="00F8001B" w:rsidRDefault="00F8001B" w:rsidP="00F8001B">
      <w:pPr>
        <w:pStyle w:val="ListParagraph"/>
      </w:pPr>
    </w:p>
    <w:p w14:paraId="11654AE9" w14:textId="46EA2783" w:rsidR="00F8001B" w:rsidRDefault="008003B5" w:rsidP="0054382E">
      <w:pPr>
        <w:pStyle w:val="ListParagraph"/>
      </w:pPr>
      <w:sdt>
        <w:sdtPr>
          <w:id w:val="12091463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F8001B">
        <w:t>No</w:t>
      </w:r>
    </w:p>
    <w:p w14:paraId="7D6D7C0B" w14:textId="77777777" w:rsidR="004567EB" w:rsidRDefault="004567EB" w:rsidP="005172DE"/>
    <w:p w14:paraId="1A0809C5" w14:textId="77777777" w:rsidR="003573A4" w:rsidRDefault="003573A4" w:rsidP="005172DE"/>
    <w:p w14:paraId="2300333A" w14:textId="4159A7E3" w:rsidR="004567EB" w:rsidRDefault="004567EB" w:rsidP="0054382E">
      <w:pPr>
        <w:pStyle w:val="ListParagraph"/>
        <w:numPr>
          <w:ilvl w:val="0"/>
          <w:numId w:val="10"/>
        </w:numPr>
      </w:pPr>
      <w:r>
        <w:t>Has your authority ever prosecuted any persons unde</w:t>
      </w:r>
      <w:r w:rsidR="00EB46F6">
        <w:t>r the Dangerous Wild Animal A</w:t>
      </w:r>
      <w:r w:rsidR="003573A4">
        <w:t xml:space="preserve">ct in the last 10 years? </w:t>
      </w:r>
    </w:p>
    <w:p w14:paraId="097C24B3" w14:textId="77777777" w:rsidR="0054382E" w:rsidRDefault="0054382E" w:rsidP="0054382E">
      <w:pPr>
        <w:pStyle w:val="ListParagraph"/>
      </w:pPr>
      <w:r>
        <w:t>(</w:t>
      </w:r>
      <w:proofErr w:type="gramStart"/>
      <w:r>
        <w:t>please</w:t>
      </w:r>
      <w:proofErr w:type="gramEnd"/>
      <w:r>
        <w:t xml:space="preserve"> click yes or no)</w:t>
      </w:r>
    </w:p>
    <w:p w14:paraId="30EE4F01" w14:textId="77777777" w:rsidR="0054382E" w:rsidRDefault="0054382E" w:rsidP="0054382E">
      <w:pPr>
        <w:pStyle w:val="ListParagraph"/>
      </w:pPr>
    </w:p>
    <w:p w14:paraId="414F59EC" w14:textId="6EAEE9B7" w:rsidR="004567EB" w:rsidRDefault="008003B5" w:rsidP="0054382E">
      <w:pPr>
        <w:pStyle w:val="ListParagraph"/>
      </w:pPr>
      <w:sdt>
        <w:sdtPr>
          <w:id w:val="9576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4">
            <w:rPr>
              <w:rFonts w:ascii="MS Gothic" w:eastAsia="MS Gothic" w:hAnsi="MS Gothic" w:hint="eastAsia"/>
            </w:rPr>
            <w:t>☐</w:t>
          </w:r>
        </w:sdtContent>
      </w:sdt>
      <w:r w:rsidR="004567EB">
        <w:t>Yes</w:t>
      </w:r>
    </w:p>
    <w:p w14:paraId="033A58F0" w14:textId="77777777" w:rsidR="0054382E" w:rsidRDefault="0054382E" w:rsidP="0054382E">
      <w:pPr>
        <w:pStyle w:val="ListParagraph"/>
      </w:pPr>
    </w:p>
    <w:p w14:paraId="3168964D" w14:textId="7430BD9F" w:rsidR="004567EB" w:rsidRDefault="004567EB" w:rsidP="004567EB">
      <w:pPr>
        <w:pStyle w:val="ListParagraph"/>
      </w:pPr>
    </w:p>
    <w:p w14:paraId="2E4646D9" w14:textId="6DC9DBE4" w:rsidR="004567EB" w:rsidRDefault="008003B5" w:rsidP="0054382E">
      <w:pPr>
        <w:pStyle w:val="ListParagraph"/>
      </w:pPr>
      <w:sdt>
        <w:sdtPr>
          <w:id w:val="-367300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4567EB">
        <w:t>No</w:t>
      </w:r>
    </w:p>
    <w:p w14:paraId="4EDEB8C7" w14:textId="77777777" w:rsidR="004567EB" w:rsidRDefault="004567EB" w:rsidP="004567EB">
      <w:pPr>
        <w:pStyle w:val="ListParagraph"/>
      </w:pPr>
    </w:p>
    <w:p w14:paraId="26561134" w14:textId="59BDA667" w:rsidR="004567EB" w:rsidRDefault="004567EB" w:rsidP="004567EB">
      <w:r>
        <w:t>If</w:t>
      </w:r>
      <w:r w:rsidR="003573A4">
        <w:t xml:space="preserve"> yes, please state how many per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:rsidRPr="003573A4" w14:paraId="7B3C24E5" w14:textId="77777777" w:rsidTr="002A4DDF">
        <w:tc>
          <w:tcPr>
            <w:tcW w:w="4621" w:type="dxa"/>
          </w:tcPr>
          <w:p w14:paraId="62462B30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Year</w:t>
            </w:r>
          </w:p>
        </w:tc>
        <w:tc>
          <w:tcPr>
            <w:tcW w:w="4621" w:type="dxa"/>
          </w:tcPr>
          <w:p w14:paraId="38F3C793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Amount per year</w:t>
            </w:r>
          </w:p>
        </w:tc>
      </w:tr>
      <w:tr w:rsidR="003573A4" w:rsidRPr="003573A4" w14:paraId="5CCDD4F0" w14:textId="77777777" w:rsidTr="002A4DDF">
        <w:tc>
          <w:tcPr>
            <w:tcW w:w="4621" w:type="dxa"/>
          </w:tcPr>
          <w:p w14:paraId="4D6064DE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2008</w:t>
            </w:r>
          </w:p>
        </w:tc>
        <w:tc>
          <w:tcPr>
            <w:tcW w:w="4621" w:type="dxa"/>
          </w:tcPr>
          <w:p w14:paraId="060A8646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5EEA2B29" w14:textId="77777777" w:rsidTr="002A4DDF">
        <w:tc>
          <w:tcPr>
            <w:tcW w:w="4621" w:type="dxa"/>
          </w:tcPr>
          <w:p w14:paraId="5F6EED27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2009</w:t>
            </w:r>
          </w:p>
        </w:tc>
        <w:tc>
          <w:tcPr>
            <w:tcW w:w="4621" w:type="dxa"/>
          </w:tcPr>
          <w:p w14:paraId="3D8CD593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3DCA785C" w14:textId="77777777" w:rsidTr="002A4DDF">
        <w:tc>
          <w:tcPr>
            <w:tcW w:w="4621" w:type="dxa"/>
          </w:tcPr>
          <w:p w14:paraId="5886BE07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2010</w:t>
            </w:r>
          </w:p>
        </w:tc>
        <w:tc>
          <w:tcPr>
            <w:tcW w:w="4621" w:type="dxa"/>
          </w:tcPr>
          <w:p w14:paraId="4434EF3B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03C4B0BB" w14:textId="77777777" w:rsidTr="002A4DDF">
        <w:tc>
          <w:tcPr>
            <w:tcW w:w="4621" w:type="dxa"/>
          </w:tcPr>
          <w:p w14:paraId="1B7837A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2011</w:t>
            </w:r>
          </w:p>
        </w:tc>
        <w:tc>
          <w:tcPr>
            <w:tcW w:w="4621" w:type="dxa"/>
          </w:tcPr>
          <w:p w14:paraId="6DFC5138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3CD3E46A" w14:textId="77777777" w:rsidTr="002A4DDF">
        <w:tc>
          <w:tcPr>
            <w:tcW w:w="4621" w:type="dxa"/>
          </w:tcPr>
          <w:p w14:paraId="2BBCB241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2012</w:t>
            </w:r>
          </w:p>
        </w:tc>
        <w:tc>
          <w:tcPr>
            <w:tcW w:w="4621" w:type="dxa"/>
          </w:tcPr>
          <w:p w14:paraId="010F238F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16A68A63" w14:textId="77777777" w:rsidTr="002A4DDF">
        <w:tc>
          <w:tcPr>
            <w:tcW w:w="4621" w:type="dxa"/>
          </w:tcPr>
          <w:p w14:paraId="27EE8A95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2013</w:t>
            </w:r>
          </w:p>
        </w:tc>
        <w:tc>
          <w:tcPr>
            <w:tcW w:w="4621" w:type="dxa"/>
          </w:tcPr>
          <w:p w14:paraId="05472D6E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6C158B0F" w14:textId="77777777" w:rsidTr="002A4DDF">
        <w:tc>
          <w:tcPr>
            <w:tcW w:w="4621" w:type="dxa"/>
          </w:tcPr>
          <w:p w14:paraId="0E17BF00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2014</w:t>
            </w:r>
          </w:p>
        </w:tc>
        <w:tc>
          <w:tcPr>
            <w:tcW w:w="4621" w:type="dxa"/>
          </w:tcPr>
          <w:p w14:paraId="40071DF8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533FBF12" w14:textId="77777777" w:rsidTr="002A4DDF">
        <w:tc>
          <w:tcPr>
            <w:tcW w:w="4621" w:type="dxa"/>
          </w:tcPr>
          <w:p w14:paraId="1184A1B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2015</w:t>
            </w:r>
          </w:p>
        </w:tc>
        <w:tc>
          <w:tcPr>
            <w:tcW w:w="4621" w:type="dxa"/>
          </w:tcPr>
          <w:p w14:paraId="283D5056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6A350F17" w14:textId="77777777" w:rsidTr="002A4DDF">
        <w:tc>
          <w:tcPr>
            <w:tcW w:w="4621" w:type="dxa"/>
          </w:tcPr>
          <w:p w14:paraId="4F91E87C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2016</w:t>
            </w:r>
          </w:p>
        </w:tc>
        <w:tc>
          <w:tcPr>
            <w:tcW w:w="4621" w:type="dxa"/>
          </w:tcPr>
          <w:p w14:paraId="2B90B9CF" w14:textId="77777777" w:rsidR="003573A4" w:rsidRPr="003573A4" w:rsidRDefault="003573A4" w:rsidP="002A4DDF">
            <w:pPr>
              <w:spacing w:after="160" w:line="259" w:lineRule="auto"/>
            </w:pPr>
          </w:p>
        </w:tc>
      </w:tr>
      <w:tr w:rsidR="003573A4" w:rsidRPr="003573A4" w14:paraId="036FC26B" w14:textId="77777777" w:rsidTr="002A4DDF">
        <w:tc>
          <w:tcPr>
            <w:tcW w:w="4621" w:type="dxa"/>
          </w:tcPr>
          <w:p w14:paraId="1090DDD8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2017</w:t>
            </w:r>
          </w:p>
        </w:tc>
        <w:tc>
          <w:tcPr>
            <w:tcW w:w="4621" w:type="dxa"/>
          </w:tcPr>
          <w:p w14:paraId="209B5DF2" w14:textId="77777777" w:rsidR="003573A4" w:rsidRPr="003573A4" w:rsidRDefault="003573A4" w:rsidP="002A4DDF">
            <w:pPr>
              <w:spacing w:after="160" w:line="259" w:lineRule="auto"/>
            </w:pPr>
          </w:p>
        </w:tc>
      </w:tr>
    </w:tbl>
    <w:p w14:paraId="54B36E51" w14:textId="77777777" w:rsidR="00EB46F6" w:rsidRDefault="00EB46F6" w:rsidP="004567EB">
      <w:pPr>
        <w:tabs>
          <w:tab w:val="left" w:pos="1320"/>
        </w:tabs>
      </w:pPr>
    </w:p>
    <w:p w14:paraId="1C41268B" w14:textId="38BA0DE2" w:rsidR="004567EB" w:rsidRDefault="00F8001B" w:rsidP="004567EB">
      <w:pPr>
        <w:tabs>
          <w:tab w:val="left" w:pos="1320"/>
        </w:tabs>
      </w:pPr>
      <w:r>
        <w:lastRenderedPageBreak/>
        <w:t>7</w:t>
      </w:r>
      <w:r w:rsidR="004567EB">
        <w:t xml:space="preserve">. How many </w:t>
      </w:r>
      <w:r w:rsidR="00EB46F6">
        <w:t>Dangerous Wild Animal Act</w:t>
      </w:r>
      <w:r w:rsidR="004567EB">
        <w:t xml:space="preserve"> licences has your authority issued to commercial premi</w:t>
      </w:r>
      <w:r>
        <w:t>ses during the last 10 years? (To include pet shops, animal parks, circuses, zoos and other commercial premises)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:rsidRPr="003573A4" w14:paraId="51395E86" w14:textId="77777777" w:rsidTr="002A4DDF">
        <w:tc>
          <w:tcPr>
            <w:tcW w:w="4621" w:type="dxa"/>
          </w:tcPr>
          <w:p w14:paraId="5755BEC1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Year</w:t>
            </w:r>
          </w:p>
        </w:tc>
        <w:tc>
          <w:tcPr>
            <w:tcW w:w="4621" w:type="dxa"/>
          </w:tcPr>
          <w:p w14:paraId="0F83E01C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Amount per year</w:t>
            </w:r>
          </w:p>
        </w:tc>
      </w:tr>
      <w:tr w:rsidR="003573A4" w:rsidRPr="003573A4" w14:paraId="217F4B2A" w14:textId="77777777" w:rsidTr="002A4DDF">
        <w:tc>
          <w:tcPr>
            <w:tcW w:w="4621" w:type="dxa"/>
          </w:tcPr>
          <w:p w14:paraId="20EC180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2008</w:t>
            </w:r>
          </w:p>
        </w:tc>
        <w:tc>
          <w:tcPr>
            <w:tcW w:w="4621" w:type="dxa"/>
          </w:tcPr>
          <w:p w14:paraId="1C631DEA" w14:textId="5C6DA1B5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3928E8BD" w14:textId="77777777" w:rsidTr="002A4DDF">
        <w:tc>
          <w:tcPr>
            <w:tcW w:w="4621" w:type="dxa"/>
          </w:tcPr>
          <w:p w14:paraId="2B7343B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2009</w:t>
            </w:r>
          </w:p>
        </w:tc>
        <w:tc>
          <w:tcPr>
            <w:tcW w:w="4621" w:type="dxa"/>
          </w:tcPr>
          <w:p w14:paraId="7FFA1C9E" w14:textId="74E194C9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78657E74" w14:textId="77777777" w:rsidTr="002A4DDF">
        <w:tc>
          <w:tcPr>
            <w:tcW w:w="4621" w:type="dxa"/>
          </w:tcPr>
          <w:p w14:paraId="71756091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2010</w:t>
            </w:r>
          </w:p>
        </w:tc>
        <w:tc>
          <w:tcPr>
            <w:tcW w:w="4621" w:type="dxa"/>
          </w:tcPr>
          <w:p w14:paraId="3F068693" w14:textId="0D15E2C7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1D6B0A23" w14:textId="77777777" w:rsidTr="002A4DDF">
        <w:tc>
          <w:tcPr>
            <w:tcW w:w="4621" w:type="dxa"/>
          </w:tcPr>
          <w:p w14:paraId="68B12C2A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2011</w:t>
            </w:r>
          </w:p>
        </w:tc>
        <w:tc>
          <w:tcPr>
            <w:tcW w:w="4621" w:type="dxa"/>
          </w:tcPr>
          <w:p w14:paraId="6FF82331" w14:textId="1BA9943B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7CFCC538" w14:textId="77777777" w:rsidTr="002A4DDF">
        <w:tc>
          <w:tcPr>
            <w:tcW w:w="4621" w:type="dxa"/>
          </w:tcPr>
          <w:p w14:paraId="2E709398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2012</w:t>
            </w:r>
          </w:p>
        </w:tc>
        <w:tc>
          <w:tcPr>
            <w:tcW w:w="4621" w:type="dxa"/>
          </w:tcPr>
          <w:p w14:paraId="2FDAEE82" w14:textId="53A86E27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6F850B1D" w14:textId="77777777" w:rsidTr="002A4DDF">
        <w:tc>
          <w:tcPr>
            <w:tcW w:w="4621" w:type="dxa"/>
          </w:tcPr>
          <w:p w14:paraId="0826E6F0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2013</w:t>
            </w:r>
          </w:p>
        </w:tc>
        <w:tc>
          <w:tcPr>
            <w:tcW w:w="4621" w:type="dxa"/>
          </w:tcPr>
          <w:p w14:paraId="577646C0" w14:textId="7F96BC62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510600BA" w14:textId="77777777" w:rsidTr="002A4DDF">
        <w:tc>
          <w:tcPr>
            <w:tcW w:w="4621" w:type="dxa"/>
          </w:tcPr>
          <w:p w14:paraId="5E084FC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2014</w:t>
            </w:r>
          </w:p>
        </w:tc>
        <w:tc>
          <w:tcPr>
            <w:tcW w:w="4621" w:type="dxa"/>
          </w:tcPr>
          <w:p w14:paraId="7FEA0D1D" w14:textId="54C60339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37431E6A" w14:textId="77777777" w:rsidTr="002A4DDF">
        <w:tc>
          <w:tcPr>
            <w:tcW w:w="4621" w:type="dxa"/>
          </w:tcPr>
          <w:p w14:paraId="6E56CEB0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2015</w:t>
            </w:r>
          </w:p>
        </w:tc>
        <w:tc>
          <w:tcPr>
            <w:tcW w:w="4621" w:type="dxa"/>
          </w:tcPr>
          <w:p w14:paraId="13441E17" w14:textId="4B7672DB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3A37910C" w14:textId="77777777" w:rsidTr="002A4DDF">
        <w:tc>
          <w:tcPr>
            <w:tcW w:w="4621" w:type="dxa"/>
          </w:tcPr>
          <w:p w14:paraId="24F29BFB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2016</w:t>
            </w:r>
          </w:p>
        </w:tc>
        <w:tc>
          <w:tcPr>
            <w:tcW w:w="4621" w:type="dxa"/>
          </w:tcPr>
          <w:p w14:paraId="0A56AD00" w14:textId="1A210A89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28BF665B" w14:textId="77777777" w:rsidTr="002A4DDF">
        <w:tc>
          <w:tcPr>
            <w:tcW w:w="4621" w:type="dxa"/>
          </w:tcPr>
          <w:p w14:paraId="00C44E1C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2017</w:t>
            </w:r>
          </w:p>
        </w:tc>
        <w:tc>
          <w:tcPr>
            <w:tcW w:w="4621" w:type="dxa"/>
          </w:tcPr>
          <w:p w14:paraId="05F525FF" w14:textId="009DEE7C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</w:tbl>
    <w:p w14:paraId="5D2C5EF2" w14:textId="77777777" w:rsidR="003573A4" w:rsidRDefault="003573A4" w:rsidP="004567EB">
      <w:pPr>
        <w:tabs>
          <w:tab w:val="left" w:pos="1320"/>
        </w:tabs>
      </w:pPr>
    </w:p>
    <w:p w14:paraId="2E30D4B1" w14:textId="10C9D998" w:rsidR="00F8001B" w:rsidRDefault="00F8001B" w:rsidP="004567EB">
      <w:pPr>
        <w:tabs>
          <w:tab w:val="left" w:pos="1320"/>
        </w:tabs>
      </w:pPr>
      <w:r>
        <w:t xml:space="preserve">8. </w:t>
      </w:r>
      <w:r w:rsidR="00246890">
        <w:t>How many</w:t>
      </w:r>
      <w:r w:rsidR="00246890" w:rsidRPr="003573A4">
        <w:rPr>
          <w:b/>
        </w:rPr>
        <w:t xml:space="preserve"> inspections</w:t>
      </w:r>
      <w:r w:rsidR="00246890">
        <w:t xml:space="preserve"> were </w:t>
      </w:r>
      <w:r w:rsidR="00944B6B">
        <w:t xml:space="preserve">carried out in accordance to the </w:t>
      </w:r>
      <w:r w:rsidR="00944B6B" w:rsidRPr="00EB46F6">
        <w:rPr>
          <w:b/>
          <w:u w:val="single"/>
        </w:rPr>
        <w:t>issuing</w:t>
      </w:r>
      <w:r w:rsidR="00944B6B">
        <w:t xml:space="preserve"> of a new </w:t>
      </w:r>
      <w:r w:rsidR="00EB46F6">
        <w:t>Dangerous Wild Animal Act</w:t>
      </w:r>
      <w:r w:rsidR="00944B6B">
        <w:t xml:space="preserve"> licence from your authority during the last 10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:rsidRPr="003573A4" w14:paraId="6B1484FC" w14:textId="77777777" w:rsidTr="002A4DDF">
        <w:tc>
          <w:tcPr>
            <w:tcW w:w="4621" w:type="dxa"/>
          </w:tcPr>
          <w:p w14:paraId="05AFD834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Year</w:t>
            </w:r>
          </w:p>
        </w:tc>
        <w:tc>
          <w:tcPr>
            <w:tcW w:w="4621" w:type="dxa"/>
          </w:tcPr>
          <w:p w14:paraId="4605E44F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Amount per year</w:t>
            </w:r>
          </w:p>
        </w:tc>
      </w:tr>
      <w:tr w:rsidR="003573A4" w:rsidRPr="003573A4" w14:paraId="3EA78383" w14:textId="77777777" w:rsidTr="002A4DDF">
        <w:tc>
          <w:tcPr>
            <w:tcW w:w="4621" w:type="dxa"/>
          </w:tcPr>
          <w:p w14:paraId="0D3EB308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2008</w:t>
            </w:r>
          </w:p>
        </w:tc>
        <w:tc>
          <w:tcPr>
            <w:tcW w:w="4621" w:type="dxa"/>
          </w:tcPr>
          <w:p w14:paraId="3966FA92" w14:textId="45D2ADD0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02B29AA7" w14:textId="77777777" w:rsidTr="002A4DDF">
        <w:tc>
          <w:tcPr>
            <w:tcW w:w="4621" w:type="dxa"/>
          </w:tcPr>
          <w:p w14:paraId="3B6D1594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2009</w:t>
            </w:r>
          </w:p>
        </w:tc>
        <w:tc>
          <w:tcPr>
            <w:tcW w:w="4621" w:type="dxa"/>
          </w:tcPr>
          <w:p w14:paraId="62E19233" w14:textId="3E62E931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5069DDEA" w14:textId="77777777" w:rsidTr="002A4DDF">
        <w:tc>
          <w:tcPr>
            <w:tcW w:w="4621" w:type="dxa"/>
          </w:tcPr>
          <w:p w14:paraId="18E3B044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2010</w:t>
            </w:r>
          </w:p>
        </w:tc>
        <w:tc>
          <w:tcPr>
            <w:tcW w:w="4621" w:type="dxa"/>
          </w:tcPr>
          <w:p w14:paraId="71EDF200" w14:textId="7398DFEE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71767740" w14:textId="77777777" w:rsidTr="002A4DDF">
        <w:tc>
          <w:tcPr>
            <w:tcW w:w="4621" w:type="dxa"/>
          </w:tcPr>
          <w:p w14:paraId="087333DA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2011</w:t>
            </w:r>
          </w:p>
        </w:tc>
        <w:tc>
          <w:tcPr>
            <w:tcW w:w="4621" w:type="dxa"/>
          </w:tcPr>
          <w:p w14:paraId="4698DD81" w14:textId="4AD39337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209450E7" w14:textId="77777777" w:rsidTr="002A4DDF">
        <w:tc>
          <w:tcPr>
            <w:tcW w:w="4621" w:type="dxa"/>
          </w:tcPr>
          <w:p w14:paraId="68C9C6D6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2012</w:t>
            </w:r>
          </w:p>
        </w:tc>
        <w:tc>
          <w:tcPr>
            <w:tcW w:w="4621" w:type="dxa"/>
          </w:tcPr>
          <w:p w14:paraId="1FDDF1DC" w14:textId="31C3723C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3FAE77E6" w14:textId="77777777" w:rsidTr="002A4DDF">
        <w:tc>
          <w:tcPr>
            <w:tcW w:w="4621" w:type="dxa"/>
          </w:tcPr>
          <w:p w14:paraId="74F0686F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2013</w:t>
            </w:r>
          </w:p>
        </w:tc>
        <w:tc>
          <w:tcPr>
            <w:tcW w:w="4621" w:type="dxa"/>
          </w:tcPr>
          <w:p w14:paraId="45E36535" w14:textId="320225B0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149EDCB8" w14:textId="77777777" w:rsidTr="002A4DDF">
        <w:tc>
          <w:tcPr>
            <w:tcW w:w="4621" w:type="dxa"/>
          </w:tcPr>
          <w:p w14:paraId="233A7DA3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2014</w:t>
            </w:r>
          </w:p>
        </w:tc>
        <w:tc>
          <w:tcPr>
            <w:tcW w:w="4621" w:type="dxa"/>
          </w:tcPr>
          <w:p w14:paraId="15F289D8" w14:textId="176CAC21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549E9DF0" w14:textId="77777777" w:rsidTr="002A4DDF">
        <w:tc>
          <w:tcPr>
            <w:tcW w:w="4621" w:type="dxa"/>
          </w:tcPr>
          <w:p w14:paraId="2D8629A1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2015</w:t>
            </w:r>
          </w:p>
        </w:tc>
        <w:tc>
          <w:tcPr>
            <w:tcW w:w="4621" w:type="dxa"/>
          </w:tcPr>
          <w:p w14:paraId="0EF7D477" w14:textId="3F1423A3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46F271C6" w14:textId="77777777" w:rsidTr="002A4DDF">
        <w:tc>
          <w:tcPr>
            <w:tcW w:w="4621" w:type="dxa"/>
          </w:tcPr>
          <w:p w14:paraId="641DEFAE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2016</w:t>
            </w:r>
          </w:p>
        </w:tc>
        <w:tc>
          <w:tcPr>
            <w:tcW w:w="4621" w:type="dxa"/>
          </w:tcPr>
          <w:p w14:paraId="6B80CAD6" w14:textId="02A80028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  <w:tr w:rsidR="003573A4" w:rsidRPr="003573A4" w14:paraId="08DC4D3B" w14:textId="77777777" w:rsidTr="002A4DDF">
        <w:tc>
          <w:tcPr>
            <w:tcW w:w="4621" w:type="dxa"/>
          </w:tcPr>
          <w:p w14:paraId="5E03807C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2017</w:t>
            </w:r>
          </w:p>
        </w:tc>
        <w:tc>
          <w:tcPr>
            <w:tcW w:w="4621" w:type="dxa"/>
          </w:tcPr>
          <w:p w14:paraId="476500CB" w14:textId="021AAD24" w:rsidR="003573A4" w:rsidRPr="003573A4" w:rsidRDefault="008003B5" w:rsidP="002A4DDF">
            <w:pPr>
              <w:spacing w:after="160" w:line="259" w:lineRule="auto"/>
            </w:pPr>
            <w:r>
              <w:t>N/A</w:t>
            </w:r>
          </w:p>
        </w:tc>
      </w:tr>
    </w:tbl>
    <w:p w14:paraId="7AF7A507" w14:textId="77777777" w:rsidR="003573A4" w:rsidRDefault="003573A4" w:rsidP="004567EB">
      <w:pPr>
        <w:tabs>
          <w:tab w:val="left" w:pos="1320"/>
        </w:tabs>
      </w:pPr>
    </w:p>
    <w:p w14:paraId="5A968B23" w14:textId="186D1718" w:rsidR="00944B6B" w:rsidRDefault="00AF7B3E" w:rsidP="00AF7B3E">
      <w:pPr>
        <w:tabs>
          <w:tab w:val="left" w:pos="1320"/>
          <w:tab w:val="left" w:pos="8340"/>
        </w:tabs>
      </w:pPr>
      <w:r>
        <w:tab/>
      </w:r>
    </w:p>
    <w:p w14:paraId="21B35845" w14:textId="784E1C64" w:rsidR="00944B6B" w:rsidRDefault="00944B6B" w:rsidP="00944B6B">
      <w:pPr>
        <w:tabs>
          <w:tab w:val="left" w:pos="1320"/>
        </w:tabs>
      </w:pPr>
    </w:p>
    <w:p w14:paraId="67A4138C" w14:textId="56E5652E" w:rsidR="00944B6B" w:rsidRDefault="00944B6B" w:rsidP="00944B6B">
      <w:pPr>
        <w:tabs>
          <w:tab w:val="left" w:pos="1320"/>
        </w:tabs>
      </w:pPr>
      <w:r>
        <w:lastRenderedPageBreak/>
        <w:t xml:space="preserve">9. How many </w:t>
      </w:r>
      <w:r w:rsidRPr="003573A4">
        <w:rPr>
          <w:b/>
        </w:rPr>
        <w:t>inspections</w:t>
      </w:r>
      <w:r>
        <w:t xml:space="preserve"> were carried out in accordance to the </w:t>
      </w:r>
      <w:r w:rsidRPr="00EB46F6">
        <w:rPr>
          <w:b/>
          <w:u w:val="single"/>
        </w:rPr>
        <w:t>renewal</w:t>
      </w:r>
      <w:r>
        <w:t xml:space="preserve"> of a </w:t>
      </w:r>
      <w:r w:rsidR="00EB46F6">
        <w:t>Dangerous Wild Animal Act</w:t>
      </w:r>
      <w:r>
        <w:t xml:space="preserve"> licence from your authority during the last 10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73A4" w:rsidRPr="003573A4" w14:paraId="4BE1BC36" w14:textId="77777777" w:rsidTr="002A4DDF">
        <w:tc>
          <w:tcPr>
            <w:tcW w:w="4621" w:type="dxa"/>
          </w:tcPr>
          <w:p w14:paraId="068B8FFA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Year</w:t>
            </w:r>
          </w:p>
        </w:tc>
        <w:tc>
          <w:tcPr>
            <w:tcW w:w="4621" w:type="dxa"/>
          </w:tcPr>
          <w:p w14:paraId="331F1E7F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Amount per year</w:t>
            </w:r>
          </w:p>
        </w:tc>
      </w:tr>
      <w:tr w:rsidR="003573A4" w:rsidRPr="003573A4" w14:paraId="3B1243A6" w14:textId="77777777" w:rsidTr="002A4DDF">
        <w:tc>
          <w:tcPr>
            <w:tcW w:w="4621" w:type="dxa"/>
          </w:tcPr>
          <w:p w14:paraId="2DFE47CC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2008</w:t>
            </w:r>
          </w:p>
        </w:tc>
        <w:tc>
          <w:tcPr>
            <w:tcW w:w="4621" w:type="dxa"/>
          </w:tcPr>
          <w:p w14:paraId="0F153155" w14:textId="5470F0CE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2882D769" w14:textId="77777777" w:rsidTr="002A4DDF">
        <w:tc>
          <w:tcPr>
            <w:tcW w:w="4621" w:type="dxa"/>
          </w:tcPr>
          <w:p w14:paraId="46BA12DE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2009</w:t>
            </w:r>
          </w:p>
        </w:tc>
        <w:tc>
          <w:tcPr>
            <w:tcW w:w="4621" w:type="dxa"/>
          </w:tcPr>
          <w:p w14:paraId="6B72A723" w14:textId="0BD2FE8E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098B031C" w14:textId="77777777" w:rsidTr="002A4DDF">
        <w:tc>
          <w:tcPr>
            <w:tcW w:w="4621" w:type="dxa"/>
          </w:tcPr>
          <w:p w14:paraId="3E8EADFD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2010</w:t>
            </w:r>
          </w:p>
        </w:tc>
        <w:tc>
          <w:tcPr>
            <w:tcW w:w="4621" w:type="dxa"/>
          </w:tcPr>
          <w:p w14:paraId="02B58A65" w14:textId="387C32C0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0C2E865F" w14:textId="77777777" w:rsidTr="002A4DDF">
        <w:tc>
          <w:tcPr>
            <w:tcW w:w="4621" w:type="dxa"/>
          </w:tcPr>
          <w:p w14:paraId="3503086A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2011</w:t>
            </w:r>
          </w:p>
        </w:tc>
        <w:tc>
          <w:tcPr>
            <w:tcW w:w="4621" w:type="dxa"/>
          </w:tcPr>
          <w:p w14:paraId="5066A0AA" w14:textId="0FB3CD30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13894B84" w14:textId="77777777" w:rsidTr="002A4DDF">
        <w:tc>
          <w:tcPr>
            <w:tcW w:w="4621" w:type="dxa"/>
          </w:tcPr>
          <w:p w14:paraId="6FE595D1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2012</w:t>
            </w:r>
          </w:p>
        </w:tc>
        <w:tc>
          <w:tcPr>
            <w:tcW w:w="4621" w:type="dxa"/>
          </w:tcPr>
          <w:p w14:paraId="55B172AD" w14:textId="7FD37151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63ACD7A0" w14:textId="77777777" w:rsidTr="002A4DDF">
        <w:tc>
          <w:tcPr>
            <w:tcW w:w="4621" w:type="dxa"/>
          </w:tcPr>
          <w:p w14:paraId="1522B350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2013</w:t>
            </w:r>
          </w:p>
        </w:tc>
        <w:tc>
          <w:tcPr>
            <w:tcW w:w="4621" w:type="dxa"/>
          </w:tcPr>
          <w:p w14:paraId="6F45CBEB" w14:textId="6DAF2A2F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12C954AA" w14:textId="77777777" w:rsidTr="002A4DDF">
        <w:tc>
          <w:tcPr>
            <w:tcW w:w="4621" w:type="dxa"/>
          </w:tcPr>
          <w:p w14:paraId="78D90CA2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2014</w:t>
            </w:r>
          </w:p>
        </w:tc>
        <w:tc>
          <w:tcPr>
            <w:tcW w:w="4621" w:type="dxa"/>
          </w:tcPr>
          <w:p w14:paraId="39C69831" w14:textId="73F22D5B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3558B308" w14:textId="77777777" w:rsidTr="002A4DDF">
        <w:tc>
          <w:tcPr>
            <w:tcW w:w="4621" w:type="dxa"/>
          </w:tcPr>
          <w:p w14:paraId="50C1AE76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2015</w:t>
            </w:r>
          </w:p>
        </w:tc>
        <w:tc>
          <w:tcPr>
            <w:tcW w:w="4621" w:type="dxa"/>
          </w:tcPr>
          <w:p w14:paraId="314EC141" w14:textId="2CC2E5A2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1AD56E04" w14:textId="77777777" w:rsidTr="002A4DDF">
        <w:tc>
          <w:tcPr>
            <w:tcW w:w="4621" w:type="dxa"/>
          </w:tcPr>
          <w:p w14:paraId="26D8FA46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2016</w:t>
            </w:r>
          </w:p>
        </w:tc>
        <w:tc>
          <w:tcPr>
            <w:tcW w:w="4621" w:type="dxa"/>
          </w:tcPr>
          <w:p w14:paraId="6D060407" w14:textId="4BF04F25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  <w:tr w:rsidR="003573A4" w:rsidRPr="003573A4" w14:paraId="701B0E87" w14:textId="77777777" w:rsidTr="002A4DDF">
        <w:tc>
          <w:tcPr>
            <w:tcW w:w="4621" w:type="dxa"/>
          </w:tcPr>
          <w:p w14:paraId="08EA5178" w14:textId="77777777" w:rsidR="003573A4" w:rsidRPr="003573A4" w:rsidRDefault="003573A4" w:rsidP="002A4DDF">
            <w:pPr>
              <w:spacing w:after="160" w:line="259" w:lineRule="auto"/>
            </w:pPr>
            <w:r w:rsidRPr="003573A4">
              <w:t>2017</w:t>
            </w:r>
          </w:p>
        </w:tc>
        <w:tc>
          <w:tcPr>
            <w:tcW w:w="4621" w:type="dxa"/>
          </w:tcPr>
          <w:p w14:paraId="20441D0C" w14:textId="5D19095E" w:rsidR="003573A4" w:rsidRPr="003573A4" w:rsidRDefault="008003B5" w:rsidP="002A4DDF">
            <w:pPr>
              <w:spacing w:after="160" w:line="259" w:lineRule="auto"/>
            </w:pPr>
            <w:r>
              <w:t>None</w:t>
            </w:r>
          </w:p>
        </w:tc>
      </w:tr>
    </w:tbl>
    <w:p w14:paraId="5D43B6FF" w14:textId="153059F4" w:rsidR="00944B6B" w:rsidRDefault="00944B6B" w:rsidP="00944B6B">
      <w:pPr>
        <w:tabs>
          <w:tab w:val="left" w:pos="1320"/>
        </w:tabs>
      </w:pPr>
    </w:p>
    <w:p w14:paraId="61264570" w14:textId="0E1DC856" w:rsidR="00944B6B" w:rsidRDefault="00944B6B" w:rsidP="004567EB">
      <w:pPr>
        <w:tabs>
          <w:tab w:val="left" w:pos="1320"/>
        </w:tabs>
      </w:pPr>
    </w:p>
    <w:p w14:paraId="279B4FCE" w14:textId="4F8E4D23" w:rsidR="00944B6B" w:rsidRDefault="00944B6B" w:rsidP="004567EB">
      <w:pPr>
        <w:tabs>
          <w:tab w:val="left" w:pos="1320"/>
        </w:tabs>
      </w:pPr>
      <w:r>
        <w:t xml:space="preserve">10. Please enter the details of each current </w:t>
      </w:r>
      <w:r w:rsidR="00EB46F6">
        <w:t>Dangerous Wild Animal Act</w:t>
      </w:r>
      <w:r>
        <w:t xml:space="preserve"> licence held within your authority. </w:t>
      </w:r>
    </w:p>
    <w:tbl>
      <w:tblPr>
        <w:tblStyle w:val="GridTable1Light-Accent3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4B6B" w14:paraId="08E94F48" w14:textId="77777777" w:rsidTr="00AF7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EE17F8" w14:textId="3E728379" w:rsidR="00944B6B" w:rsidRDefault="00AF7B3E" w:rsidP="004567EB">
            <w:pPr>
              <w:tabs>
                <w:tab w:val="left" w:pos="1320"/>
              </w:tabs>
            </w:pPr>
            <w:r>
              <w:t>Species held on DWA licence</w:t>
            </w:r>
          </w:p>
        </w:tc>
        <w:tc>
          <w:tcPr>
            <w:tcW w:w="4508" w:type="dxa"/>
          </w:tcPr>
          <w:p w14:paraId="581A6D8B" w14:textId="0BE0F111" w:rsidR="00944B6B" w:rsidRDefault="00AF7B3E" w:rsidP="004567EB">
            <w:pPr>
              <w:tabs>
                <w:tab w:val="left" w:pos="1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individuals of each species held.</w:t>
            </w:r>
          </w:p>
        </w:tc>
      </w:tr>
      <w:tr w:rsidR="00944B6B" w14:paraId="73F205D8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933234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1EF9E5CF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26287FF6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6D732E5" w14:textId="24894D91" w:rsidR="00944B6B" w:rsidRDefault="008003B5" w:rsidP="004567EB">
            <w:pPr>
              <w:tabs>
                <w:tab w:val="left" w:pos="1320"/>
              </w:tabs>
            </w:pPr>
            <w:r>
              <w:t>None</w:t>
            </w:r>
          </w:p>
        </w:tc>
        <w:tc>
          <w:tcPr>
            <w:tcW w:w="4508" w:type="dxa"/>
          </w:tcPr>
          <w:p w14:paraId="28C845BF" w14:textId="4271752A" w:rsidR="00944B6B" w:rsidRDefault="008003B5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944B6B" w14:paraId="22EC52F5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C1D675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794D3B64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6E653CA3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373C92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651B9663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7FC018C5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D42FE7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33E7FF8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4F015FD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8328F1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4DC66444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1BB2FFC4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C5A9F9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74166F26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4CCEF2E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D0ACF74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62C57965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315FD6E8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A487DC0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A0D0AB1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5364A14E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C45B5F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BF2243A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62DF64A3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8D1E2D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7ECB9350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2F68E1F2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24B5BB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E5C8BB8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03D6D3AA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B0BB0E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4805067D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71F1A84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82C399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A96B02E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45763B10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D0B3C2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78CF3EB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5FF345C7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C4B398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C2AC5CF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7193896F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C8CA3F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C039C64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591EA1FA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0C50C0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7829F1B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B6B" w14:paraId="2AD254CC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38E57E" w14:textId="77777777" w:rsidR="00944B6B" w:rsidRDefault="00944B6B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CC8B4F1" w14:textId="77777777" w:rsidR="00944B6B" w:rsidRDefault="00944B6B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3B53B0B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6621BD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928F7BF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0789FF65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75F30F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5CFA4084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6955FCA8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4176755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0E41713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6B3A8214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2CAA12F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52964DFB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4DA27C74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9D28AF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E2E9F50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FD4956C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8D576A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625F5F36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3ED82D7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754546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42EF5DC7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1BE94A52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C1735B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D7350A4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659B9C67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D4DBBE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3FEEB75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22D64E5B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DCBFE67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5EB66DF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30E25DB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88CEA1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56BBA9A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2077366B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312E88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4D31271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4DE8ED00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86F77A6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74DC771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587A25F7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D9069E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4FDFD1A2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2CBA49C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0F6712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26F1FE6C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6A166093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AC46C3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49234B8E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3ED2E2B8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83DE03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18E90789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A605FE1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507F6A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1A34E5CB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506AEF6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4B3159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5B111DB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C9AC554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C72FA3F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01F70581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088F4476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89132CF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55571361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B3E" w14:paraId="79F9CEEE" w14:textId="77777777" w:rsidTr="00AF7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421CA2" w14:textId="77777777" w:rsidR="00AF7B3E" w:rsidRDefault="00AF7B3E" w:rsidP="004567EB">
            <w:pPr>
              <w:tabs>
                <w:tab w:val="left" w:pos="1320"/>
              </w:tabs>
            </w:pPr>
          </w:p>
        </w:tc>
        <w:tc>
          <w:tcPr>
            <w:tcW w:w="4508" w:type="dxa"/>
          </w:tcPr>
          <w:p w14:paraId="325174C7" w14:textId="77777777" w:rsidR="00AF7B3E" w:rsidRDefault="00AF7B3E" w:rsidP="004567EB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837183" w14:textId="2C4BFAD8" w:rsidR="00944B6B" w:rsidRDefault="00944B6B" w:rsidP="004567EB">
      <w:pPr>
        <w:tabs>
          <w:tab w:val="left" w:pos="1320"/>
        </w:tabs>
      </w:pPr>
    </w:p>
    <w:p w14:paraId="1ECEDA0A" w14:textId="77777777" w:rsidR="00451DD1" w:rsidRDefault="00451DD1" w:rsidP="004567EB">
      <w:pPr>
        <w:tabs>
          <w:tab w:val="left" w:pos="1320"/>
        </w:tabs>
      </w:pPr>
    </w:p>
    <w:p w14:paraId="79E30835" w14:textId="26966120" w:rsidR="00AF7B3E" w:rsidRDefault="00AF7B3E" w:rsidP="004567EB">
      <w:pPr>
        <w:tabs>
          <w:tab w:val="left" w:pos="1320"/>
        </w:tabs>
      </w:pPr>
      <w:r>
        <w:t xml:space="preserve">11. Please use this space for any other comments you wish to make about the </w:t>
      </w:r>
      <w:r w:rsidR="00863516">
        <w:t>D</w:t>
      </w:r>
      <w:r w:rsidR="00EB46F6">
        <w:t>angerous Wild A</w:t>
      </w:r>
      <w:r>
        <w:t xml:space="preserve">nimal act. </w:t>
      </w:r>
    </w:p>
    <w:p w14:paraId="34901409" w14:textId="15A89CA9" w:rsidR="00AF7B3E" w:rsidRDefault="008003B5" w:rsidP="004567EB">
      <w:pPr>
        <w:tabs>
          <w:tab w:val="left" w:pos="1320"/>
        </w:tabs>
      </w:pPr>
      <w:r>
        <w:t>N/A</w:t>
      </w:r>
      <w:bookmarkStart w:id="0" w:name="_GoBack"/>
      <w:bookmarkEnd w:id="0"/>
    </w:p>
    <w:p w14:paraId="2676B56E" w14:textId="331B0857" w:rsidR="00AF7B3E" w:rsidRDefault="00AF7B3E" w:rsidP="004567EB">
      <w:pPr>
        <w:tabs>
          <w:tab w:val="left" w:pos="1320"/>
        </w:tabs>
      </w:pPr>
    </w:p>
    <w:p w14:paraId="2F1BC11B" w14:textId="56CBF7EF" w:rsidR="00AF7B3E" w:rsidRDefault="00AF7B3E" w:rsidP="004567EB">
      <w:pPr>
        <w:tabs>
          <w:tab w:val="left" w:pos="1320"/>
        </w:tabs>
      </w:pPr>
    </w:p>
    <w:p w14:paraId="69F35E78" w14:textId="77777777" w:rsidR="00AF7B3E" w:rsidRDefault="00AF7B3E" w:rsidP="004567EB">
      <w:pPr>
        <w:tabs>
          <w:tab w:val="left" w:pos="1320"/>
        </w:tabs>
      </w:pPr>
    </w:p>
    <w:sectPr w:rsidR="00AF7B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F12E3" w14:textId="77777777" w:rsidR="005D593D" w:rsidRDefault="005D593D" w:rsidP="0097793B">
      <w:pPr>
        <w:spacing w:after="0" w:line="240" w:lineRule="auto"/>
      </w:pPr>
      <w:r>
        <w:separator/>
      </w:r>
    </w:p>
  </w:endnote>
  <w:endnote w:type="continuationSeparator" w:id="0">
    <w:p w14:paraId="40B4E36A" w14:textId="77777777" w:rsidR="005D593D" w:rsidRDefault="005D593D" w:rsidP="0097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456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7DEF4" w14:textId="324CEE1A" w:rsidR="0097793B" w:rsidRDefault="00977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3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ACAC84" w14:textId="77777777" w:rsidR="0097793B" w:rsidRDefault="00977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449C" w14:textId="77777777" w:rsidR="005D593D" w:rsidRDefault="005D593D" w:rsidP="0097793B">
      <w:pPr>
        <w:spacing w:after="0" w:line="240" w:lineRule="auto"/>
      </w:pPr>
      <w:r>
        <w:separator/>
      </w:r>
    </w:p>
  </w:footnote>
  <w:footnote w:type="continuationSeparator" w:id="0">
    <w:p w14:paraId="3D8DF090" w14:textId="77777777" w:rsidR="005D593D" w:rsidRDefault="005D593D" w:rsidP="0097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ED964" w14:textId="37326A0C" w:rsidR="0097793B" w:rsidRDefault="009779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2E2"/>
    <w:multiLevelType w:val="hybridMultilevel"/>
    <w:tmpl w:val="7982EFAE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6528"/>
    <w:multiLevelType w:val="hybridMultilevel"/>
    <w:tmpl w:val="F7866454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16A46"/>
    <w:multiLevelType w:val="hybridMultilevel"/>
    <w:tmpl w:val="855ED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11B6F"/>
    <w:multiLevelType w:val="hybridMultilevel"/>
    <w:tmpl w:val="681A08B0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D2304"/>
    <w:multiLevelType w:val="hybridMultilevel"/>
    <w:tmpl w:val="9DA43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2063D"/>
    <w:multiLevelType w:val="hybridMultilevel"/>
    <w:tmpl w:val="13947A9E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838D4"/>
    <w:multiLevelType w:val="hybridMultilevel"/>
    <w:tmpl w:val="C4625794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67D0D"/>
    <w:multiLevelType w:val="hybridMultilevel"/>
    <w:tmpl w:val="644AE2D2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37C7A"/>
    <w:multiLevelType w:val="hybridMultilevel"/>
    <w:tmpl w:val="65ACCEC0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F1572"/>
    <w:multiLevelType w:val="hybridMultilevel"/>
    <w:tmpl w:val="3DBA62AE"/>
    <w:lvl w:ilvl="0" w:tplc="F46451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44"/>
    <w:rsid w:val="00204244"/>
    <w:rsid w:val="00246890"/>
    <w:rsid w:val="00284DA9"/>
    <w:rsid w:val="003573A4"/>
    <w:rsid w:val="003861BE"/>
    <w:rsid w:val="003B4E42"/>
    <w:rsid w:val="00451DD1"/>
    <w:rsid w:val="004567EB"/>
    <w:rsid w:val="0050615A"/>
    <w:rsid w:val="005172DE"/>
    <w:rsid w:val="0054382E"/>
    <w:rsid w:val="0056724F"/>
    <w:rsid w:val="005D593D"/>
    <w:rsid w:val="0065654A"/>
    <w:rsid w:val="006751E1"/>
    <w:rsid w:val="00732F65"/>
    <w:rsid w:val="00745284"/>
    <w:rsid w:val="008003B5"/>
    <w:rsid w:val="00813327"/>
    <w:rsid w:val="00863516"/>
    <w:rsid w:val="00864585"/>
    <w:rsid w:val="00944B6B"/>
    <w:rsid w:val="0097793B"/>
    <w:rsid w:val="009A0C29"/>
    <w:rsid w:val="00A22CA2"/>
    <w:rsid w:val="00A40324"/>
    <w:rsid w:val="00AF23CD"/>
    <w:rsid w:val="00AF7B3E"/>
    <w:rsid w:val="00B160EB"/>
    <w:rsid w:val="00BC2E73"/>
    <w:rsid w:val="00BE7724"/>
    <w:rsid w:val="00CE6708"/>
    <w:rsid w:val="00DC6F81"/>
    <w:rsid w:val="00EB46F6"/>
    <w:rsid w:val="00F32270"/>
    <w:rsid w:val="00F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DE"/>
    <w:pPr>
      <w:ind w:left="720"/>
      <w:contextualSpacing/>
    </w:pPr>
  </w:style>
  <w:style w:type="table" w:styleId="TableGrid">
    <w:name w:val="Table Grid"/>
    <w:basedOn w:val="TableNormal"/>
    <w:uiPriority w:val="39"/>
    <w:rsid w:val="0094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AF7B3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7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93B"/>
  </w:style>
  <w:style w:type="paragraph" w:styleId="Footer">
    <w:name w:val="footer"/>
    <w:basedOn w:val="Normal"/>
    <w:link w:val="FooterChar"/>
    <w:uiPriority w:val="99"/>
    <w:unhideWhenUsed/>
    <w:rsid w:val="0097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3B"/>
  </w:style>
  <w:style w:type="paragraph" w:styleId="BalloonText">
    <w:name w:val="Balloon Text"/>
    <w:basedOn w:val="Normal"/>
    <w:link w:val="BalloonTextChar"/>
    <w:uiPriority w:val="99"/>
    <w:semiHidden/>
    <w:unhideWhenUsed/>
    <w:rsid w:val="0054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DE"/>
    <w:pPr>
      <w:ind w:left="720"/>
      <w:contextualSpacing/>
    </w:pPr>
  </w:style>
  <w:style w:type="table" w:styleId="TableGrid">
    <w:name w:val="Table Grid"/>
    <w:basedOn w:val="TableNormal"/>
    <w:uiPriority w:val="39"/>
    <w:rsid w:val="0094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AF7B3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7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93B"/>
  </w:style>
  <w:style w:type="paragraph" w:styleId="Footer">
    <w:name w:val="footer"/>
    <w:basedOn w:val="Normal"/>
    <w:link w:val="FooterChar"/>
    <w:uiPriority w:val="99"/>
    <w:unhideWhenUsed/>
    <w:rsid w:val="0097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3B"/>
  </w:style>
  <w:style w:type="paragraph" w:styleId="BalloonText">
    <w:name w:val="Balloon Text"/>
    <w:basedOn w:val="Normal"/>
    <w:link w:val="BalloonTextChar"/>
    <w:uiPriority w:val="99"/>
    <w:semiHidden/>
    <w:unhideWhenUsed/>
    <w:rsid w:val="0054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051864-1C34-415E-8F88-40BB715B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AE9CA620</Template>
  <TotalTime>5</TotalTime>
  <Pages>6</Pages>
  <Words>406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Bob Brown</cp:lastModifiedBy>
  <cp:revision>2</cp:revision>
  <dcterms:created xsi:type="dcterms:W3CDTF">2018-06-13T08:44:00Z</dcterms:created>
  <dcterms:modified xsi:type="dcterms:W3CDTF">2018-06-13T08:44:00Z</dcterms:modified>
</cp:coreProperties>
</file>