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6D" w:rsidRPr="000B7D6D" w:rsidRDefault="000B7D6D" w:rsidP="000B7D6D">
      <w:pPr>
        <w:ind w:left="720" w:hanging="720"/>
        <w:rPr>
          <w:b/>
        </w:rPr>
      </w:pPr>
      <w:r w:rsidRPr="000B7D6D">
        <w:rPr>
          <w:b/>
        </w:rPr>
        <w:t>1.</w:t>
      </w:r>
      <w:r w:rsidRPr="000B7D6D">
        <w:rPr>
          <w:b/>
        </w:rPr>
        <w:tab/>
        <w:t xml:space="preserve">Do you, as a local authority, currently have a self or custom-build register as required under the Self-Build and Custom Housebuilding Act 2015? </w:t>
      </w:r>
    </w:p>
    <w:p w:rsidR="000B7D6D" w:rsidRPr="000B7D6D" w:rsidRDefault="000B7D6D" w:rsidP="000B7D6D">
      <w:pPr>
        <w:ind w:left="720" w:hanging="720"/>
      </w:pPr>
      <w:r w:rsidRPr="000B7D6D">
        <w:rPr>
          <w:b/>
        </w:rPr>
        <w:tab/>
      </w:r>
      <w:r>
        <w:t>Yes.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2.</w:t>
      </w:r>
      <w:r w:rsidRPr="000B7D6D">
        <w:rPr>
          <w:b/>
        </w:rPr>
        <w:tab/>
        <w:t>Please could you detail the eligibility criteria required to sign up?</w:t>
      </w:r>
    </w:p>
    <w:p w:rsidR="000B7D6D" w:rsidRDefault="000B7D6D" w:rsidP="000B7D6D">
      <w:pPr>
        <w:pStyle w:val="ListParagraph"/>
        <w:numPr>
          <w:ilvl w:val="0"/>
          <w:numId w:val="1"/>
        </w:numPr>
        <w:rPr>
          <w:rStyle w:val="checkbox-wrapper"/>
          <w:rFonts w:ascii="Arial" w:hAnsi="Arial" w:cs="Arial"/>
          <w:lang w:val="en"/>
        </w:rPr>
      </w:pPr>
      <w:r w:rsidRPr="000B7D6D">
        <w:rPr>
          <w:rStyle w:val="checkbox-wrapper"/>
          <w:rFonts w:ascii="Arial" w:hAnsi="Arial" w:cs="Arial"/>
          <w:lang w:val="en"/>
        </w:rPr>
        <w:t>Age 18 or over</w:t>
      </w:r>
    </w:p>
    <w:p w:rsidR="000B7D6D" w:rsidRDefault="000B7D6D" w:rsidP="000B7D6D">
      <w:pPr>
        <w:pStyle w:val="ListParagraph"/>
        <w:numPr>
          <w:ilvl w:val="0"/>
          <w:numId w:val="1"/>
        </w:numPr>
        <w:rPr>
          <w:rStyle w:val="checkbox-wrapper"/>
          <w:rFonts w:ascii="Arial" w:hAnsi="Arial" w:cs="Arial"/>
          <w:lang w:val="en"/>
        </w:rPr>
      </w:pPr>
      <w:r>
        <w:rPr>
          <w:rStyle w:val="checkbox-wrapper"/>
          <w:rFonts w:ascii="Arial" w:hAnsi="Arial" w:cs="Arial"/>
          <w:lang w:val="en"/>
        </w:rPr>
        <w:t xml:space="preserve">A British citizen, </w:t>
      </w:r>
      <w:r w:rsidRPr="000B7D6D">
        <w:rPr>
          <w:rStyle w:val="checkbox-wrapper"/>
          <w:rFonts w:ascii="Arial" w:hAnsi="Arial" w:cs="Arial"/>
          <w:lang w:val="en"/>
        </w:rPr>
        <w:t>national of an EEA state other than the United Kingdom, or a national of Switzerland</w:t>
      </w:r>
    </w:p>
    <w:p w:rsidR="000B7D6D" w:rsidRDefault="000B7D6D" w:rsidP="000B7D6D">
      <w:pPr>
        <w:pStyle w:val="ListParagraph"/>
        <w:numPr>
          <w:ilvl w:val="0"/>
          <w:numId w:val="1"/>
        </w:numPr>
        <w:rPr>
          <w:rStyle w:val="checkbox-wrapper"/>
          <w:rFonts w:ascii="Arial" w:hAnsi="Arial" w:cs="Arial"/>
          <w:lang w:val="en"/>
        </w:rPr>
      </w:pPr>
      <w:r w:rsidRPr="000B7D6D">
        <w:rPr>
          <w:rStyle w:val="checkbox-wrapper"/>
          <w:rFonts w:ascii="Arial" w:hAnsi="Arial" w:cs="Arial"/>
          <w:lang w:val="en"/>
        </w:rPr>
        <w:t>Seeking to acquire a serviced plot of land in the Hastings Borough to build and occupy as your sole or main residence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3.</w:t>
      </w:r>
      <w:r w:rsidRPr="000B7D6D">
        <w:rPr>
          <w:b/>
        </w:rPr>
        <w:tab/>
      </w:r>
      <w:proofErr w:type="gramStart"/>
      <w:r w:rsidRPr="000B7D6D">
        <w:rPr>
          <w:b/>
        </w:rPr>
        <w:t>Is</w:t>
      </w:r>
      <w:proofErr w:type="gramEnd"/>
      <w:r w:rsidRPr="000B7D6D">
        <w:rPr>
          <w:b/>
        </w:rPr>
        <w:t xml:space="preserve"> there a fee to join the self-build register, if so, how much is the fee?</w:t>
      </w:r>
    </w:p>
    <w:p w:rsidR="000B7D6D" w:rsidRPr="000B7D6D" w:rsidRDefault="000B7D6D" w:rsidP="000B7D6D">
      <w:pPr>
        <w:ind w:left="720"/>
      </w:pPr>
      <w:r>
        <w:t xml:space="preserve">No. 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4.</w:t>
      </w:r>
      <w:r w:rsidRPr="000B7D6D">
        <w:rPr>
          <w:b/>
        </w:rPr>
        <w:tab/>
        <w:t>Are you advertising the register publicly? If yes, please detail how?</w:t>
      </w:r>
    </w:p>
    <w:p w:rsidR="000B7D6D" w:rsidRPr="000B7D6D" w:rsidRDefault="000B7D6D" w:rsidP="000B7D6D">
      <w:r>
        <w:rPr>
          <w:b/>
        </w:rPr>
        <w:tab/>
      </w:r>
      <w:r>
        <w:t>The self-build register is advertised on our website.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5.</w:t>
      </w:r>
      <w:r w:rsidRPr="000B7D6D">
        <w:rPr>
          <w:b/>
        </w:rPr>
        <w:tab/>
        <w:t>How many people are currently signed up to the register?</w:t>
      </w:r>
    </w:p>
    <w:p w:rsidR="000B7D6D" w:rsidRPr="000B7D6D" w:rsidRDefault="000B7D6D" w:rsidP="000B7D6D">
      <w:pPr>
        <w:ind w:left="720"/>
      </w:pPr>
      <w:r>
        <w:t>There are 52 individuals on the register and 1 association made up of 4 individuals. This leaves a total of 56 on the register as of the 12</w:t>
      </w:r>
      <w:r w:rsidRPr="000B7D6D">
        <w:rPr>
          <w:vertAlign w:val="superscript"/>
        </w:rPr>
        <w:t>th</w:t>
      </w:r>
      <w:r>
        <w:t xml:space="preserve"> June 2018. </w:t>
      </w:r>
    </w:p>
    <w:p w:rsidR="000B7D6D" w:rsidRDefault="000B7D6D" w:rsidP="000B7D6D">
      <w:pPr>
        <w:ind w:left="720" w:hanging="720"/>
        <w:rPr>
          <w:b/>
        </w:rPr>
      </w:pPr>
      <w:r w:rsidRPr="000B7D6D">
        <w:rPr>
          <w:b/>
        </w:rPr>
        <w:t>6.</w:t>
      </w:r>
      <w:r w:rsidRPr="000B7D6D">
        <w:rPr>
          <w:b/>
        </w:rPr>
        <w:tab/>
        <w:t>Please could you detail the measures you are going to, to respond to demand on the register? (</w:t>
      </w:r>
      <w:proofErr w:type="gramStart"/>
      <w:r w:rsidRPr="000B7D6D">
        <w:rPr>
          <w:b/>
        </w:rPr>
        <w:t>for</w:t>
      </w:r>
      <w:proofErr w:type="gramEnd"/>
      <w:r w:rsidRPr="000B7D6D">
        <w:rPr>
          <w:b/>
        </w:rPr>
        <w:t xml:space="preserve"> example-provision of plots, working with developers/housing associations, relevant local plan policies </w:t>
      </w:r>
      <w:proofErr w:type="spellStart"/>
      <w:r w:rsidRPr="000B7D6D">
        <w:rPr>
          <w:b/>
        </w:rPr>
        <w:t>etc</w:t>
      </w:r>
      <w:proofErr w:type="spellEnd"/>
      <w:r w:rsidRPr="000B7D6D">
        <w:rPr>
          <w:b/>
        </w:rPr>
        <w:t>)</w:t>
      </w:r>
    </w:p>
    <w:p w:rsidR="000B7D6D" w:rsidRDefault="000B7D6D" w:rsidP="000B7D6D">
      <w:pPr>
        <w:ind w:left="720" w:hanging="720"/>
      </w:pPr>
      <w:r>
        <w:rPr>
          <w:b/>
        </w:rPr>
        <w:tab/>
      </w:r>
      <w:r w:rsidR="009B1790">
        <w:t>We have undertaken the following provisions:</w:t>
      </w:r>
    </w:p>
    <w:p w:rsidR="009B1790" w:rsidRDefault="009B1790" w:rsidP="009B1790">
      <w:pPr>
        <w:pStyle w:val="ListParagraph"/>
        <w:numPr>
          <w:ilvl w:val="0"/>
          <w:numId w:val="3"/>
        </w:numPr>
      </w:pPr>
      <w:r>
        <w:t>Asked landowners as part of a ‘Call for Sites’ if they would be interesting in providing self-build plots</w:t>
      </w:r>
    </w:p>
    <w:p w:rsidR="009B1790" w:rsidRDefault="009B1790" w:rsidP="009B1790">
      <w:pPr>
        <w:pStyle w:val="ListParagraph"/>
        <w:numPr>
          <w:ilvl w:val="0"/>
          <w:numId w:val="3"/>
        </w:numPr>
      </w:pPr>
      <w:r>
        <w:t>Working with the Heart of Hastings Community Land trust to support a potential self-build development</w:t>
      </w:r>
    </w:p>
    <w:p w:rsidR="009B1790" w:rsidRDefault="009B1790" w:rsidP="009B1790">
      <w:pPr>
        <w:pStyle w:val="ListParagraph"/>
        <w:numPr>
          <w:ilvl w:val="0"/>
          <w:numId w:val="3"/>
        </w:numPr>
      </w:pPr>
      <w:r>
        <w:t>New planning policy supporting self-build development in the draft Hasting town centre and Bohemia Area Action Plan</w:t>
      </w:r>
    </w:p>
    <w:p w:rsidR="009B1790" w:rsidRPr="009B1790" w:rsidRDefault="009B1790" w:rsidP="009B1790">
      <w:pPr>
        <w:pStyle w:val="ListParagraph"/>
        <w:numPr>
          <w:ilvl w:val="0"/>
          <w:numId w:val="3"/>
        </w:numPr>
      </w:pPr>
      <w:r>
        <w:t>Looking into the potential for new planning policies regarding self-build in the upcoming local plan review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7.</w:t>
      </w:r>
      <w:r w:rsidRPr="000B7D6D">
        <w:rPr>
          <w:b/>
        </w:rPr>
        <w:tab/>
        <w:t>How many plots have been provided since the introduction of the register?</w:t>
      </w:r>
    </w:p>
    <w:p w:rsidR="000B7D6D" w:rsidRPr="000B7D6D" w:rsidRDefault="000B7D6D" w:rsidP="000B7D6D">
      <w:r>
        <w:rPr>
          <w:b/>
        </w:rPr>
        <w:tab/>
      </w:r>
      <w:r>
        <w:t>Information not held.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8.</w:t>
      </w:r>
      <w:r w:rsidRPr="000B7D6D">
        <w:rPr>
          <w:b/>
        </w:rPr>
        <w:tab/>
        <w:t>How many applications for self-build have been granted since the register?</w:t>
      </w:r>
    </w:p>
    <w:p w:rsidR="000B7D6D" w:rsidRPr="000B7D6D" w:rsidRDefault="000B7D6D" w:rsidP="000B7D6D">
      <w:r>
        <w:rPr>
          <w:b/>
        </w:rPr>
        <w:tab/>
      </w:r>
      <w:r>
        <w:t>Information not held.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9.</w:t>
      </w:r>
      <w:r w:rsidRPr="000B7D6D">
        <w:rPr>
          <w:b/>
        </w:rPr>
        <w:tab/>
        <w:t>How many applications for self-build have been refused since the register?</w:t>
      </w:r>
    </w:p>
    <w:p w:rsidR="000B7D6D" w:rsidRPr="000B7D6D" w:rsidRDefault="000B7D6D" w:rsidP="000B7D6D">
      <w:r>
        <w:rPr>
          <w:b/>
        </w:rPr>
        <w:lastRenderedPageBreak/>
        <w:tab/>
      </w:r>
      <w:r>
        <w:t>Information not held.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10.</w:t>
      </w:r>
      <w:r w:rsidRPr="000B7D6D">
        <w:rPr>
          <w:b/>
        </w:rPr>
        <w:tab/>
        <w:t>How many applications for self-build are currently in process?</w:t>
      </w:r>
    </w:p>
    <w:p w:rsidR="000B7D6D" w:rsidRPr="000B7D6D" w:rsidRDefault="000B7D6D" w:rsidP="000B7D6D">
      <w:r>
        <w:tab/>
        <w:t>Information not held.</w:t>
      </w:r>
    </w:p>
    <w:p w:rsidR="000B7D6D" w:rsidRDefault="000B7D6D" w:rsidP="000B7D6D">
      <w:pPr>
        <w:rPr>
          <w:b/>
        </w:rPr>
      </w:pPr>
      <w:r w:rsidRPr="000B7D6D">
        <w:rPr>
          <w:b/>
        </w:rPr>
        <w:t>11.</w:t>
      </w:r>
      <w:r w:rsidRPr="000B7D6D">
        <w:rPr>
          <w:b/>
        </w:rPr>
        <w:tab/>
        <w:t>How many self-build homes have been completed since the register? (</w:t>
      </w:r>
      <w:proofErr w:type="gramStart"/>
      <w:r w:rsidRPr="000B7D6D">
        <w:rPr>
          <w:b/>
        </w:rPr>
        <w:t>if</w:t>
      </w:r>
      <w:proofErr w:type="gramEnd"/>
      <w:r w:rsidRPr="000B7D6D">
        <w:rPr>
          <w:b/>
        </w:rPr>
        <w:t xml:space="preserve"> known)</w:t>
      </w:r>
    </w:p>
    <w:p w:rsidR="000B7D6D" w:rsidRDefault="000B7D6D" w:rsidP="000B7D6D">
      <w:r>
        <w:rPr>
          <w:b/>
        </w:rPr>
        <w:tab/>
      </w:r>
      <w:r w:rsidRPr="000B7D6D">
        <w:t>Information not held.</w:t>
      </w:r>
    </w:p>
    <w:p w:rsidR="009B1790" w:rsidRDefault="009B1790" w:rsidP="000B7D6D"/>
    <w:p w:rsidR="009B1790" w:rsidRPr="000B7D6D" w:rsidRDefault="00B862D7" w:rsidP="000B7D6D">
      <w:r>
        <w:t>All information is correct as of the 13</w:t>
      </w:r>
      <w:r w:rsidRPr="00B862D7">
        <w:rPr>
          <w:vertAlign w:val="superscript"/>
        </w:rPr>
        <w:t>th</w:t>
      </w:r>
      <w:r>
        <w:t xml:space="preserve"> June 2018.</w:t>
      </w:r>
      <w:bookmarkStart w:id="0" w:name="_GoBack"/>
      <w:bookmarkEnd w:id="0"/>
    </w:p>
    <w:sectPr w:rsidR="009B1790" w:rsidRPr="000B7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504"/>
    <w:multiLevelType w:val="hybridMultilevel"/>
    <w:tmpl w:val="70560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D51BA5"/>
    <w:multiLevelType w:val="hybridMultilevel"/>
    <w:tmpl w:val="6422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C4A34"/>
    <w:multiLevelType w:val="hybridMultilevel"/>
    <w:tmpl w:val="C7164C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6D"/>
    <w:rsid w:val="000B7D6D"/>
    <w:rsid w:val="00771C7B"/>
    <w:rsid w:val="009B1790"/>
    <w:rsid w:val="00B862D7"/>
    <w:rsid w:val="00D1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D6D"/>
    <w:pPr>
      <w:ind w:left="720"/>
      <w:contextualSpacing/>
    </w:pPr>
  </w:style>
  <w:style w:type="character" w:customStyle="1" w:styleId="checkbox-wrapper">
    <w:name w:val="checkbox-wrapper"/>
    <w:basedOn w:val="DefaultParagraphFont"/>
    <w:rsid w:val="000B7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D6D"/>
    <w:pPr>
      <w:ind w:left="720"/>
      <w:contextualSpacing/>
    </w:pPr>
  </w:style>
  <w:style w:type="character" w:customStyle="1" w:styleId="checkbox-wrapper">
    <w:name w:val="checkbox-wrapper"/>
    <w:basedOn w:val="DefaultParagraphFont"/>
    <w:rsid w:val="000B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C0CFCF5E</Template>
  <TotalTime>20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Jackson</dc:creator>
  <cp:lastModifiedBy>Thomas Jackson</cp:lastModifiedBy>
  <cp:revision>2</cp:revision>
  <dcterms:created xsi:type="dcterms:W3CDTF">2018-06-12T12:55:00Z</dcterms:created>
  <dcterms:modified xsi:type="dcterms:W3CDTF">2018-06-13T07:48:00Z</dcterms:modified>
</cp:coreProperties>
</file>