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A9" w:rsidRDefault="00C10B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Income Details</w:t>
      </w:r>
      <w:r w:rsidR="00E216E4">
        <w:rPr>
          <w:rFonts w:ascii="Arial" w:hAnsi="Arial" w:cs="Arial"/>
          <w:b/>
        </w:rPr>
        <w:t xml:space="preserve"> (Please tell us how much you </w:t>
      </w:r>
      <w:r w:rsidR="000C4877">
        <w:rPr>
          <w:rFonts w:ascii="Arial" w:hAnsi="Arial" w:cs="Arial"/>
          <w:b/>
        </w:rPr>
        <w:t xml:space="preserve">and everyone in your household </w:t>
      </w:r>
      <w:r w:rsidR="00E216E4">
        <w:rPr>
          <w:rFonts w:ascii="Arial" w:hAnsi="Arial" w:cs="Arial"/>
          <w:b/>
        </w:rPr>
        <w:t>receive)</w:t>
      </w: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3708"/>
        <w:gridCol w:w="1080"/>
        <w:gridCol w:w="1080"/>
        <w:gridCol w:w="2880"/>
        <w:gridCol w:w="1080"/>
        <w:gridCol w:w="1080"/>
      </w:tblGrid>
      <w:tr w:rsidR="00A468A9" w:rsidRPr="00A118C0" w:rsidTr="00A118C0"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BC0F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118C0">
              <w:rPr>
                <w:rFonts w:ascii="Arial" w:hAnsi="Arial" w:cs="Arial"/>
                <w:b/>
                <w:sz w:val="28"/>
                <w:szCs w:val="28"/>
              </w:rPr>
              <w:t>Income</w:t>
            </w:r>
            <w:r w:rsidR="00F51E47" w:rsidRPr="00A118C0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Weekly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Monthly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BC0FE9" w:rsidP="00A468A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118C0">
              <w:rPr>
                <w:rFonts w:ascii="Arial" w:hAnsi="Arial" w:cs="Arial"/>
                <w:b/>
                <w:sz w:val="28"/>
                <w:szCs w:val="28"/>
              </w:rPr>
              <w:t>Expenditure</w:t>
            </w:r>
            <w:r w:rsidR="00F51E47" w:rsidRPr="00A118C0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Weekly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Monthly</w:t>
            </w:r>
          </w:p>
        </w:tc>
      </w:tr>
      <w:tr w:rsidR="00E216E4" w:rsidRPr="00A118C0" w:rsidTr="00A118C0">
        <w:tc>
          <w:tcPr>
            <w:tcW w:w="3708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Take Home Pay</w:t>
            </w:r>
            <w:r w:rsidR="00C10B77" w:rsidRPr="00A118C0">
              <w:rPr>
                <w:rFonts w:ascii="Arial" w:hAnsi="Arial" w:cs="Arial"/>
              </w:rPr>
              <w:t xml:space="preserve"> / Earnings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EC444D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Rent/Mortgage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</w:tr>
      <w:tr w:rsidR="005B5ECF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5ECF" w:rsidRPr="00A118C0" w:rsidRDefault="00BC0FE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Partner</w:t>
            </w:r>
            <w:r w:rsidR="00DA7A0F" w:rsidRPr="00A118C0">
              <w:rPr>
                <w:rFonts w:ascii="Arial" w:hAnsi="Arial" w:cs="Arial"/>
              </w:rPr>
              <w:t>’</w:t>
            </w:r>
            <w:r w:rsidRPr="00A118C0">
              <w:rPr>
                <w:rFonts w:ascii="Arial" w:hAnsi="Arial" w:cs="Arial"/>
              </w:rPr>
              <w:t>s Pay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5ECF" w:rsidRPr="00A118C0" w:rsidRDefault="005B5ECF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5B5ECF" w:rsidRPr="00A118C0" w:rsidRDefault="005B5ECF" w:rsidP="00A468A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B5ECF" w:rsidRPr="00A118C0" w:rsidRDefault="00EC444D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Council Tax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B5ECF" w:rsidRPr="00A118C0" w:rsidRDefault="005B5ECF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B5ECF" w:rsidRPr="00A118C0" w:rsidRDefault="005B5ECF" w:rsidP="00A468A9">
            <w:pPr>
              <w:rPr>
                <w:rFonts w:ascii="Arial" w:hAnsi="Arial" w:cs="Arial"/>
              </w:rPr>
            </w:pPr>
          </w:p>
        </w:tc>
      </w:tr>
      <w:tr w:rsidR="00E216E4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97467A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Contributions from others living with you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EC444D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Electricity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</w:tr>
      <w:tr w:rsidR="0097467A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467A" w:rsidRPr="00A118C0" w:rsidRDefault="0097467A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Maintenance received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467A" w:rsidRPr="00A118C0" w:rsidRDefault="0097467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97467A" w:rsidRPr="00A118C0" w:rsidRDefault="0097467A" w:rsidP="00A468A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467A" w:rsidRPr="00A118C0" w:rsidRDefault="00EC444D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Gas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467A" w:rsidRPr="00A118C0" w:rsidRDefault="0097467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7467A" w:rsidRPr="00A118C0" w:rsidRDefault="0097467A" w:rsidP="00A468A9">
            <w:pPr>
              <w:rPr>
                <w:rFonts w:ascii="Arial" w:hAnsi="Arial" w:cs="Arial"/>
              </w:rPr>
            </w:pPr>
          </w:p>
        </w:tc>
      </w:tr>
      <w:tr w:rsidR="0097467A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467A" w:rsidRPr="00A118C0" w:rsidRDefault="0097467A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Attendance Allowance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467A" w:rsidRPr="00A118C0" w:rsidRDefault="0097467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97467A" w:rsidRPr="00A118C0" w:rsidRDefault="0097467A" w:rsidP="00A468A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467A" w:rsidRPr="00A118C0" w:rsidRDefault="00EC444D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Water Supply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7467A" w:rsidRPr="00A118C0" w:rsidRDefault="0097467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7467A" w:rsidRPr="00A118C0" w:rsidRDefault="0097467A" w:rsidP="00A468A9">
            <w:pPr>
              <w:rPr>
                <w:rFonts w:ascii="Arial" w:hAnsi="Arial" w:cs="Arial"/>
              </w:rPr>
            </w:pPr>
          </w:p>
        </w:tc>
      </w:tr>
      <w:tr w:rsidR="00E216E4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Carers Allowance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EC444D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Waste Water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</w:tr>
      <w:tr w:rsidR="00E216E4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Child Benefit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EC444D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Telephone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</w:tr>
      <w:tr w:rsidR="00E216E4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Child Tax Credit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EC444D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Mobile Phone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</w:tr>
      <w:tr w:rsidR="00E216E4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Council Tax Benefit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EC444D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TV Licence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</w:tr>
      <w:tr w:rsidR="00E216E4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 xml:space="preserve">Disability Living </w:t>
            </w:r>
            <w:r w:rsidRPr="00DA2882">
              <w:rPr>
                <w:rFonts w:ascii="Arial" w:hAnsi="Arial" w:cs="Arial"/>
              </w:rPr>
              <w:t>Allowance</w:t>
            </w:r>
            <w:r w:rsidR="00610791" w:rsidRPr="00DA2882">
              <w:rPr>
                <w:rFonts w:ascii="Arial" w:hAnsi="Arial" w:cs="Arial"/>
              </w:rPr>
              <w:t>/PIP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EC444D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Food / Housekeeping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</w:tr>
      <w:tr w:rsidR="00E216E4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Discretionary Housing Payment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EE0F92" w:rsidP="00A468A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Travel Expenses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A468A9">
            <w:pPr>
              <w:rPr>
                <w:rFonts w:ascii="Arial" w:hAnsi="Arial" w:cs="Arial"/>
              </w:rPr>
            </w:pPr>
          </w:p>
        </w:tc>
      </w:tr>
      <w:tr w:rsidR="00E216E4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ESA / Incapacity</w:t>
            </w:r>
            <w:r w:rsidR="00327481" w:rsidRPr="00A118C0">
              <w:rPr>
                <w:rFonts w:ascii="Arial" w:hAnsi="Arial" w:cs="Arial"/>
              </w:rPr>
              <w:t xml:space="preserve"> Benefit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EE0F92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Petrol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>
            <w:pPr>
              <w:rPr>
                <w:rFonts w:ascii="Arial" w:hAnsi="Arial" w:cs="Arial"/>
              </w:rPr>
            </w:pPr>
          </w:p>
        </w:tc>
      </w:tr>
      <w:tr w:rsidR="00E216E4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Housing Benefit / LHA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6672CD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 xml:space="preserve">Car </w:t>
            </w:r>
            <w:r w:rsidR="00EE0F92" w:rsidRPr="00A118C0">
              <w:rPr>
                <w:rFonts w:ascii="Arial" w:hAnsi="Arial" w:cs="Arial"/>
              </w:rPr>
              <w:t>Insurance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F286A" w:rsidRPr="00A118C0" w:rsidRDefault="00DF286A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F286A" w:rsidRPr="00A118C0" w:rsidRDefault="00DF286A" w:rsidP="00196B5D">
            <w:pPr>
              <w:rPr>
                <w:rFonts w:ascii="Arial" w:hAnsi="Arial" w:cs="Arial"/>
              </w:rPr>
            </w:pPr>
          </w:p>
        </w:tc>
      </w:tr>
      <w:tr w:rsidR="00327481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27481" w:rsidRPr="00A118C0" w:rsidRDefault="00902DC5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Incapacity Benefit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27481" w:rsidRPr="00A118C0" w:rsidRDefault="0032748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27481" w:rsidRPr="00A118C0" w:rsidRDefault="00327481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27481" w:rsidRPr="00A118C0" w:rsidRDefault="00EE0F92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Road Tax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27481" w:rsidRPr="00A118C0" w:rsidRDefault="0032748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327481" w:rsidRPr="00A118C0" w:rsidRDefault="00327481" w:rsidP="00196B5D">
            <w:pPr>
              <w:rPr>
                <w:rFonts w:ascii="Arial" w:hAnsi="Arial" w:cs="Arial"/>
              </w:rPr>
            </w:pPr>
          </w:p>
        </w:tc>
      </w:tr>
      <w:tr w:rsidR="00902DC5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02DC5" w:rsidRPr="00A118C0" w:rsidRDefault="00902DC5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Income Support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Other Credit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</w:p>
        </w:tc>
      </w:tr>
      <w:tr w:rsidR="00902DC5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02DC5" w:rsidRPr="00A118C0" w:rsidRDefault="00902DC5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Invalidity Benefit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Other Debts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</w:p>
        </w:tc>
      </w:tr>
      <w:tr w:rsidR="00902DC5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02DC5" w:rsidRPr="00A118C0" w:rsidRDefault="00902DC5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Job Seekers Allowance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Other Expenses</w:t>
            </w:r>
            <w:r w:rsidR="006672CD" w:rsidRPr="00A118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02DC5" w:rsidRPr="00A118C0" w:rsidRDefault="00902DC5" w:rsidP="00196B5D">
            <w:pPr>
              <w:rPr>
                <w:rFonts w:ascii="Arial" w:hAnsi="Arial" w:cs="Arial"/>
              </w:rPr>
            </w:pPr>
          </w:p>
        </w:tc>
      </w:tr>
      <w:tr w:rsidR="00801FD2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One Parent Benefit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610791" w:rsidP="00196B5D">
            <w:pPr>
              <w:rPr>
                <w:rFonts w:ascii="Arial" w:hAnsi="Arial" w:cs="Arial"/>
              </w:rPr>
            </w:pPr>
            <w:r w:rsidRPr="00DA2882">
              <w:rPr>
                <w:rFonts w:ascii="Arial" w:hAnsi="Arial" w:cs="Arial"/>
              </w:rPr>
              <w:t>Housing Debts arrears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</w:tr>
      <w:tr w:rsidR="00801FD2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Partner’s Pension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</w:tr>
      <w:tr w:rsidR="00801FD2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Pension Credit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</w:tr>
      <w:tr w:rsidR="00200626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00626" w:rsidRPr="00A118C0" w:rsidRDefault="00200626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Personal Income Payment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00626" w:rsidRPr="00A118C0" w:rsidRDefault="00200626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00626" w:rsidRPr="00A118C0" w:rsidRDefault="00200626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0626" w:rsidRPr="00A118C0" w:rsidRDefault="00200626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0626" w:rsidRPr="00A118C0" w:rsidRDefault="00200626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00626" w:rsidRPr="00A118C0" w:rsidRDefault="00200626" w:rsidP="00196B5D">
            <w:pPr>
              <w:rPr>
                <w:rFonts w:ascii="Arial" w:hAnsi="Arial" w:cs="Arial"/>
              </w:rPr>
            </w:pPr>
          </w:p>
        </w:tc>
      </w:tr>
      <w:tr w:rsidR="00801FD2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Private Pension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</w:tr>
      <w:tr w:rsidR="00801FD2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Severe Disablement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1FD2" w:rsidRPr="00A118C0" w:rsidRDefault="00801FD2" w:rsidP="00196B5D">
            <w:pPr>
              <w:rPr>
                <w:rFonts w:ascii="Arial" w:hAnsi="Arial" w:cs="Arial"/>
              </w:rPr>
            </w:pPr>
          </w:p>
        </w:tc>
      </w:tr>
      <w:tr w:rsidR="008E3F31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E3F31" w:rsidRPr="00A118C0" w:rsidRDefault="008E3F31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Statutory Sick Pay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E3F31" w:rsidRPr="00A118C0" w:rsidRDefault="008E3F3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E3F31" w:rsidRPr="00A118C0" w:rsidRDefault="008E3F31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F31" w:rsidRPr="00A118C0" w:rsidRDefault="008E3F31" w:rsidP="001365FE">
            <w:pPr>
              <w:rPr>
                <w:rFonts w:ascii="Arial" w:hAnsi="Arial" w:cs="Arial"/>
                <w:b/>
              </w:rPr>
            </w:pPr>
            <w:r w:rsidRPr="00A118C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3F31" w:rsidRPr="00A118C0" w:rsidRDefault="008E3F31" w:rsidP="001365F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E3F31" w:rsidRPr="00A118C0" w:rsidRDefault="008E3F31" w:rsidP="001365FE">
            <w:pPr>
              <w:rPr>
                <w:rFonts w:ascii="Arial" w:hAnsi="Arial" w:cs="Arial"/>
              </w:rPr>
            </w:pPr>
          </w:p>
        </w:tc>
      </w:tr>
      <w:tr w:rsidR="00CC3BD3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3BD3" w:rsidRPr="00A118C0" w:rsidRDefault="00CC3BD3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State Pension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3BD3" w:rsidRPr="00A118C0" w:rsidRDefault="00CC3BD3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C3BD3" w:rsidRPr="00A118C0" w:rsidRDefault="00CC3BD3" w:rsidP="00196B5D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C3BD3" w:rsidRPr="00A118C0" w:rsidRDefault="00CC3BD3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nil"/>
            </w:tcBorders>
            <w:shd w:val="clear" w:color="auto" w:fill="auto"/>
          </w:tcPr>
          <w:p w:rsidR="00CC3BD3" w:rsidRPr="00A118C0" w:rsidRDefault="00CC3BD3" w:rsidP="00196B5D">
            <w:pPr>
              <w:rPr>
                <w:rFonts w:ascii="Arial" w:hAnsi="Arial" w:cs="Arial"/>
              </w:rPr>
            </w:pPr>
          </w:p>
        </w:tc>
      </w:tr>
      <w:tr w:rsidR="00CC3BD3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3BD3" w:rsidRPr="00A118C0" w:rsidRDefault="00CC3BD3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Statutory Maternity Pay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3BD3" w:rsidRPr="00A118C0" w:rsidRDefault="00CC3BD3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C3BD3" w:rsidRPr="00A118C0" w:rsidRDefault="00CC3BD3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CC3BD3" w:rsidRPr="00A118C0" w:rsidRDefault="00CC3BD3" w:rsidP="001365F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118C0">
              <w:rPr>
                <w:rFonts w:ascii="Arial" w:hAnsi="Arial" w:cs="Arial"/>
                <w:b/>
                <w:sz w:val="28"/>
                <w:szCs w:val="28"/>
              </w:rPr>
              <w:t>Savings: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C3BD3" w:rsidRPr="00A118C0" w:rsidRDefault="00CC3BD3" w:rsidP="001365FE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Amount</w:t>
            </w:r>
          </w:p>
        </w:tc>
        <w:tc>
          <w:tcPr>
            <w:tcW w:w="10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3BD3" w:rsidRPr="00A118C0" w:rsidRDefault="00CC3BD3" w:rsidP="001365FE">
            <w:pPr>
              <w:rPr>
                <w:rFonts w:ascii="Arial" w:hAnsi="Arial" w:cs="Arial"/>
              </w:rPr>
            </w:pPr>
          </w:p>
        </w:tc>
      </w:tr>
      <w:tr w:rsidR="00CC3BD3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3BD3" w:rsidRPr="00A118C0" w:rsidRDefault="00CC3BD3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Statutory Sick Pay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3BD3" w:rsidRPr="00A118C0" w:rsidRDefault="00CC3BD3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C3BD3" w:rsidRPr="00A118C0" w:rsidRDefault="00CC3BD3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BD3" w:rsidRPr="00A118C0" w:rsidRDefault="00A67D71" w:rsidP="001365FE">
            <w:pPr>
              <w:rPr>
                <w:rFonts w:ascii="Arial" w:hAnsi="Arial" w:cs="Arial"/>
                <w:b/>
              </w:rPr>
            </w:pPr>
            <w:r w:rsidRPr="00A118C0">
              <w:rPr>
                <w:rFonts w:ascii="Arial" w:hAnsi="Arial" w:cs="Arial"/>
                <w:b/>
              </w:rPr>
              <w:t>Bank Accounts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C3BD3" w:rsidRPr="00A118C0" w:rsidRDefault="00CC3BD3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3BD3" w:rsidRPr="00A118C0" w:rsidRDefault="00CC3BD3" w:rsidP="00196B5D">
            <w:pPr>
              <w:rPr>
                <w:rFonts w:ascii="Arial" w:hAnsi="Arial" w:cs="Arial"/>
              </w:rPr>
            </w:pPr>
          </w:p>
        </w:tc>
      </w:tr>
      <w:tr w:rsidR="00A67D71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757CD1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Working Tax Credit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7C443F">
            <w:pPr>
              <w:rPr>
                <w:rFonts w:ascii="Arial" w:hAnsi="Arial" w:cs="Arial"/>
                <w:b/>
              </w:rPr>
            </w:pPr>
            <w:r w:rsidRPr="00A118C0">
              <w:rPr>
                <w:rFonts w:ascii="Arial" w:hAnsi="Arial" w:cs="Arial"/>
                <w:b/>
              </w:rPr>
              <w:t>Savings Accounts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</w:tr>
      <w:tr w:rsidR="00A67D71" w:rsidRPr="00A118C0" w:rsidTr="00A118C0">
        <w:tc>
          <w:tcPr>
            <w:tcW w:w="3708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98129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 xml:space="preserve">Other income (please say what </w:t>
            </w:r>
          </w:p>
          <w:p w:rsidR="00A67D71" w:rsidRPr="00A118C0" w:rsidRDefault="00A67D71" w:rsidP="00981299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it is)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7C443F">
            <w:pPr>
              <w:rPr>
                <w:rFonts w:ascii="Arial" w:hAnsi="Arial" w:cs="Arial"/>
                <w:b/>
              </w:rPr>
            </w:pPr>
            <w:r w:rsidRPr="00A118C0">
              <w:rPr>
                <w:rFonts w:ascii="Arial" w:hAnsi="Arial" w:cs="Arial"/>
                <w:b/>
              </w:rPr>
              <w:t>Shares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</w:tr>
      <w:tr w:rsidR="00A67D71" w:rsidRPr="00A118C0" w:rsidTr="00A118C0">
        <w:trPr>
          <w:trHeight w:val="276"/>
        </w:trPr>
        <w:tc>
          <w:tcPr>
            <w:tcW w:w="3708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98129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7C443F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 xml:space="preserve">Other savings (please </w:t>
            </w:r>
          </w:p>
          <w:p w:rsidR="00A67D71" w:rsidRPr="00A118C0" w:rsidRDefault="00A67D71" w:rsidP="00196B5D">
            <w:pPr>
              <w:rPr>
                <w:rFonts w:ascii="Arial" w:hAnsi="Arial" w:cs="Arial"/>
              </w:rPr>
            </w:pPr>
            <w:r w:rsidRPr="00A118C0">
              <w:rPr>
                <w:rFonts w:ascii="Arial" w:hAnsi="Arial" w:cs="Arial"/>
              </w:rPr>
              <w:t>say what it is)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</w:tr>
      <w:tr w:rsidR="00A67D71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1365F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</w:tr>
      <w:tr w:rsidR="00A67D71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1365F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</w:tr>
      <w:tr w:rsidR="00A67D71" w:rsidRPr="00A118C0" w:rsidTr="00A118C0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</w:tr>
      <w:tr w:rsidR="00A67D71" w:rsidRPr="00A118C0" w:rsidTr="00A118C0">
        <w:trPr>
          <w:trHeight w:val="454"/>
        </w:trPr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71" w:rsidRPr="00A118C0" w:rsidRDefault="00A67D71" w:rsidP="00196B5D">
            <w:pPr>
              <w:rPr>
                <w:rFonts w:ascii="Arial" w:hAnsi="Arial" w:cs="Arial"/>
                <w:b/>
              </w:rPr>
            </w:pPr>
            <w:r w:rsidRPr="00A118C0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71" w:rsidRPr="00A118C0" w:rsidRDefault="00A67D71" w:rsidP="00196B5D">
            <w:pPr>
              <w:rPr>
                <w:rFonts w:ascii="Arial" w:hAnsi="Arial" w:cs="Arial"/>
                <w:b/>
              </w:rPr>
            </w:pPr>
            <w:r w:rsidRPr="00A118C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67D71" w:rsidRPr="00A118C0" w:rsidRDefault="00A67D71" w:rsidP="00196B5D">
            <w:pPr>
              <w:rPr>
                <w:rFonts w:ascii="Arial" w:hAnsi="Arial" w:cs="Arial"/>
              </w:rPr>
            </w:pPr>
          </w:p>
        </w:tc>
      </w:tr>
    </w:tbl>
    <w:p w:rsidR="00FD6848" w:rsidRDefault="00FD6848">
      <w:pPr>
        <w:rPr>
          <w:rFonts w:ascii="Arial" w:hAnsi="Arial" w:cs="Arial"/>
        </w:rPr>
      </w:pPr>
      <w:bookmarkStart w:id="0" w:name="_GoBack"/>
      <w:bookmarkEnd w:id="0"/>
    </w:p>
    <w:sectPr w:rsidR="00FD6848" w:rsidSect="00B13DF9">
      <w:headerReference w:type="default" r:id="rId8"/>
      <w:footerReference w:type="default" r:id="rId9"/>
      <w:pgSz w:w="11906" w:h="16838"/>
      <w:pgMar w:top="256" w:right="748" w:bottom="357" w:left="539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A8" w:rsidRDefault="001470A8">
      <w:r>
        <w:separator/>
      </w:r>
    </w:p>
  </w:endnote>
  <w:endnote w:type="continuationSeparator" w:id="0">
    <w:p w:rsidR="001470A8" w:rsidRDefault="001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67D" w:rsidRPr="00913AC4" w:rsidRDefault="00CA267D" w:rsidP="00913A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A8" w:rsidRDefault="001470A8">
      <w:r>
        <w:separator/>
      </w:r>
    </w:p>
  </w:footnote>
  <w:footnote w:type="continuationSeparator" w:id="0">
    <w:p w:rsidR="001470A8" w:rsidRDefault="00147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67D" w:rsidRDefault="00CA26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96"/>
    <w:rsid w:val="000011B9"/>
    <w:rsid w:val="00002C28"/>
    <w:rsid w:val="00002CDF"/>
    <w:rsid w:val="0000698B"/>
    <w:rsid w:val="00007701"/>
    <w:rsid w:val="000149D0"/>
    <w:rsid w:val="0001779E"/>
    <w:rsid w:val="00017BE4"/>
    <w:rsid w:val="00022046"/>
    <w:rsid w:val="00023BD3"/>
    <w:rsid w:val="000268A6"/>
    <w:rsid w:val="00032A40"/>
    <w:rsid w:val="00035A8F"/>
    <w:rsid w:val="0004075A"/>
    <w:rsid w:val="000505A1"/>
    <w:rsid w:val="000531C9"/>
    <w:rsid w:val="00054296"/>
    <w:rsid w:val="00054B1B"/>
    <w:rsid w:val="00060B5F"/>
    <w:rsid w:val="00062F20"/>
    <w:rsid w:val="000631F5"/>
    <w:rsid w:val="000721EB"/>
    <w:rsid w:val="00075729"/>
    <w:rsid w:val="000806A3"/>
    <w:rsid w:val="00081440"/>
    <w:rsid w:val="0008538E"/>
    <w:rsid w:val="00092BE2"/>
    <w:rsid w:val="0009373D"/>
    <w:rsid w:val="000973AE"/>
    <w:rsid w:val="000A11B5"/>
    <w:rsid w:val="000A3412"/>
    <w:rsid w:val="000A418E"/>
    <w:rsid w:val="000A4700"/>
    <w:rsid w:val="000A7152"/>
    <w:rsid w:val="000C4877"/>
    <w:rsid w:val="000C6DDB"/>
    <w:rsid w:val="000D6BAA"/>
    <w:rsid w:val="000D7973"/>
    <w:rsid w:val="000F051C"/>
    <w:rsid w:val="000F110E"/>
    <w:rsid w:val="000F482F"/>
    <w:rsid w:val="000F7273"/>
    <w:rsid w:val="001132A6"/>
    <w:rsid w:val="00117591"/>
    <w:rsid w:val="001365FE"/>
    <w:rsid w:val="00136C61"/>
    <w:rsid w:val="00142388"/>
    <w:rsid w:val="001428CA"/>
    <w:rsid w:val="001470A8"/>
    <w:rsid w:val="0015238C"/>
    <w:rsid w:val="00155DA6"/>
    <w:rsid w:val="00156AD6"/>
    <w:rsid w:val="00167163"/>
    <w:rsid w:val="00180B7A"/>
    <w:rsid w:val="00180F17"/>
    <w:rsid w:val="0018130C"/>
    <w:rsid w:val="001846F2"/>
    <w:rsid w:val="001849D3"/>
    <w:rsid w:val="001874E7"/>
    <w:rsid w:val="00192A97"/>
    <w:rsid w:val="00192D03"/>
    <w:rsid w:val="00196B5D"/>
    <w:rsid w:val="001B0CD0"/>
    <w:rsid w:val="001B76D1"/>
    <w:rsid w:val="001B796D"/>
    <w:rsid w:val="001C214D"/>
    <w:rsid w:val="001C504C"/>
    <w:rsid w:val="001D13A2"/>
    <w:rsid w:val="001D3989"/>
    <w:rsid w:val="001D5D88"/>
    <w:rsid w:val="001E02E9"/>
    <w:rsid w:val="001E152F"/>
    <w:rsid w:val="001E48EB"/>
    <w:rsid w:val="001F5288"/>
    <w:rsid w:val="00200626"/>
    <w:rsid w:val="00200A37"/>
    <w:rsid w:val="002015EC"/>
    <w:rsid w:val="00206E04"/>
    <w:rsid w:val="0021281C"/>
    <w:rsid w:val="002164D7"/>
    <w:rsid w:val="00220E65"/>
    <w:rsid w:val="00233BC6"/>
    <w:rsid w:val="00242744"/>
    <w:rsid w:val="002617F8"/>
    <w:rsid w:val="00267E1D"/>
    <w:rsid w:val="0027043E"/>
    <w:rsid w:val="002738B2"/>
    <w:rsid w:val="00273F43"/>
    <w:rsid w:val="00283DE4"/>
    <w:rsid w:val="0029291A"/>
    <w:rsid w:val="002A0173"/>
    <w:rsid w:val="002A296B"/>
    <w:rsid w:val="002A6F6D"/>
    <w:rsid w:val="002A72F9"/>
    <w:rsid w:val="002B510E"/>
    <w:rsid w:val="002C7A61"/>
    <w:rsid w:val="002D15CE"/>
    <w:rsid w:val="002D1E43"/>
    <w:rsid w:val="002D4988"/>
    <w:rsid w:val="002D4A53"/>
    <w:rsid w:val="002D6303"/>
    <w:rsid w:val="002D6E12"/>
    <w:rsid w:val="002E54B8"/>
    <w:rsid w:val="002E72ED"/>
    <w:rsid w:val="002E7CAC"/>
    <w:rsid w:val="002F1278"/>
    <w:rsid w:val="002F5A09"/>
    <w:rsid w:val="00301ACC"/>
    <w:rsid w:val="003029F7"/>
    <w:rsid w:val="00315216"/>
    <w:rsid w:val="00321885"/>
    <w:rsid w:val="00321A3A"/>
    <w:rsid w:val="00327481"/>
    <w:rsid w:val="00330EDF"/>
    <w:rsid w:val="00332ECA"/>
    <w:rsid w:val="0034061E"/>
    <w:rsid w:val="003512C8"/>
    <w:rsid w:val="003512E9"/>
    <w:rsid w:val="00357261"/>
    <w:rsid w:val="00361407"/>
    <w:rsid w:val="003637DC"/>
    <w:rsid w:val="0036446F"/>
    <w:rsid w:val="00365172"/>
    <w:rsid w:val="00374913"/>
    <w:rsid w:val="0037593A"/>
    <w:rsid w:val="00390EDF"/>
    <w:rsid w:val="00394515"/>
    <w:rsid w:val="003973FD"/>
    <w:rsid w:val="003B2672"/>
    <w:rsid w:val="003C0A52"/>
    <w:rsid w:val="003C0DD1"/>
    <w:rsid w:val="003C1370"/>
    <w:rsid w:val="003C6806"/>
    <w:rsid w:val="003D1A2F"/>
    <w:rsid w:val="003D1A8E"/>
    <w:rsid w:val="003D2C67"/>
    <w:rsid w:val="003D4922"/>
    <w:rsid w:val="003D54F2"/>
    <w:rsid w:val="003E096A"/>
    <w:rsid w:val="003E1276"/>
    <w:rsid w:val="0040744C"/>
    <w:rsid w:val="00416BDC"/>
    <w:rsid w:val="004227CC"/>
    <w:rsid w:val="0042581C"/>
    <w:rsid w:val="0043205A"/>
    <w:rsid w:val="00442EC2"/>
    <w:rsid w:val="00445B89"/>
    <w:rsid w:val="004579E4"/>
    <w:rsid w:val="004640B1"/>
    <w:rsid w:val="00470BE3"/>
    <w:rsid w:val="004710AE"/>
    <w:rsid w:val="00471FF6"/>
    <w:rsid w:val="00474813"/>
    <w:rsid w:val="004763DC"/>
    <w:rsid w:val="004777D6"/>
    <w:rsid w:val="00487411"/>
    <w:rsid w:val="004878F7"/>
    <w:rsid w:val="004944F2"/>
    <w:rsid w:val="004A0FFD"/>
    <w:rsid w:val="004A3E3A"/>
    <w:rsid w:val="004A48D3"/>
    <w:rsid w:val="004A7E86"/>
    <w:rsid w:val="004B7D5F"/>
    <w:rsid w:val="004C2A4E"/>
    <w:rsid w:val="004D1AAB"/>
    <w:rsid w:val="004E00B0"/>
    <w:rsid w:val="00502434"/>
    <w:rsid w:val="00503BA7"/>
    <w:rsid w:val="00506C25"/>
    <w:rsid w:val="00526623"/>
    <w:rsid w:val="0052725D"/>
    <w:rsid w:val="00532291"/>
    <w:rsid w:val="00536704"/>
    <w:rsid w:val="00536B93"/>
    <w:rsid w:val="005420E2"/>
    <w:rsid w:val="00543E17"/>
    <w:rsid w:val="00543E63"/>
    <w:rsid w:val="00543EA3"/>
    <w:rsid w:val="00544432"/>
    <w:rsid w:val="00550FAF"/>
    <w:rsid w:val="00552C99"/>
    <w:rsid w:val="00555998"/>
    <w:rsid w:val="00562CF1"/>
    <w:rsid w:val="00571849"/>
    <w:rsid w:val="00571C31"/>
    <w:rsid w:val="00580373"/>
    <w:rsid w:val="00584D26"/>
    <w:rsid w:val="00592FBB"/>
    <w:rsid w:val="005956A4"/>
    <w:rsid w:val="00595EAE"/>
    <w:rsid w:val="0059670E"/>
    <w:rsid w:val="005A1268"/>
    <w:rsid w:val="005B4487"/>
    <w:rsid w:val="005B5ECF"/>
    <w:rsid w:val="005B68C9"/>
    <w:rsid w:val="005D050C"/>
    <w:rsid w:val="005D0617"/>
    <w:rsid w:val="005D11F9"/>
    <w:rsid w:val="005E03B1"/>
    <w:rsid w:val="005F0EF0"/>
    <w:rsid w:val="005F150D"/>
    <w:rsid w:val="005F21FE"/>
    <w:rsid w:val="00610791"/>
    <w:rsid w:val="0061581D"/>
    <w:rsid w:val="00627351"/>
    <w:rsid w:val="00642880"/>
    <w:rsid w:val="006509A2"/>
    <w:rsid w:val="00663E05"/>
    <w:rsid w:val="00666708"/>
    <w:rsid w:val="006672CD"/>
    <w:rsid w:val="006841A9"/>
    <w:rsid w:val="006B2195"/>
    <w:rsid w:val="006B2E0C"/>
    <w:rsid w:val="006B4058"/>
    <w:rsid w:val="006B7140"/>
    <w:rsid w:val="006B79B8"/>
    <w:rsid w:val="006C24C3"/>
    <w:rsid w:val="006C35A4"/>
    <w:rsid w:val="006D3903"/>
    <w:rsid w:val="006D7C9F"/>
    <w:rsid w:val="006E52C9"/>
    <w:rsid w:val="006F663A"/>
    <w:rsid w:val="00704597"/>
    <w:rsid w:val="0070562D"/>
    <w:rsid w:val="00711207"/>
    <w:rsid w:val="0071194C"/>
    <w:rsid w:val="00733E38"/>
    <w:rsid w:val="00742D97"/>
    <w:rsid w:val="00746320"/>
    <w:rsid w:val="00746F83"/>
    <w:rsid w:val="00753B05"/>
    <w:rsid w:val="00755ECF"/>
    <w:rsid w:val="00757CD1"/>
    <w:rsid w:val="007621AA"/>
    <w:rsid w:val="0076351D"/>
    <w:rsid w:val="007734B1"/>
    <w:rsid w:val="00785342"/>
    <w:rsid w:val="007860A0"/>
    <w:rsid w:val="00795238"/>
    <w:rsid w:val="007A170A"/>
    <w:rsid w:val="007A38BE"/>
    <w:rsid w:val="007A6C14"/>
    <w:rsid w:val="007A7343"/>
    <w:rsid w:val="007B1881"/>
    <w:rsid w:val="007B5436"/>
    <w:rsid w:val="007B7571"/>
    <w:rsid w:val="007C443F"/>
    <w:rsid w:val="007C68EA"/>
    <w:rsid w:val="007C7D2C"/>
    <w:rsid w:val="007D0F9A"/>
    <w:rsid w:val="007D3437"/>
    <w:rsid w:val="007D3455"/>
    <w:rsid w:val="007E156F"/>
    <w:rsid w:val="007E1CC5"/>
    <w:rsid w:val="007E2DA6"/>
    <w:rsid w:val="007E4B35"/>
    <w:rsid w:val="007F3671"/>
    <w:rsid w:val="007F36EB"/>
    <w:rsid w:val="007F3D2C"/>
    <w:rsid w:val="00801FD2"/>
    <w:rsid w:val="00802004"/>
    <w:rsid w:val="0082027F"/>
    <w:rsid w:val="0082067C"/>
    <w:rsid w:val="00821744"/>
    <w:rsid w:val="00826473"/>
    <w:rsid w:val="00830CF4"/>
    <w:rsid w:val="0083326B"/>
    <w:rsid w:val="0084338B"/>
    <w:rsid w:val="00843D3B"/>
    <w:rsid w:val="00845754"/>
    <w:rsid w:val="00847A68"/>
    <w:rsid w:val="00856C8E"/>
    <w:rsid w:val="00860825"/>
    <w:rsid w:val="0087381A"/>
    <w:rsid w:val="00873F7B"/>
    <w:rsid w:val="00873FD1"/>
    <w:rsid w:val="0087697A"/>
    <w:rsid w:val="00882694"/>
    <w:rsid w:val="0088637F"/>
    <w:rsid w:val="00887F1C"/>
    <w:rsid w:val="0089281B"/>
    <w:rsid w:val="008A45DC"/>
    <w:rsid w:val="008B0AA9"/>
    <w:rsid w:val="008B0FE9"/>
    <w:rsid w:val="008B3024"/>
    <w:rsid w:val="008C26FF"/>
    <w:rsid w:val="008C291B"/>
    <w:rsid w:val="008C4187"/>
    <w:rsid w:val="008C418C"/>
    <w:rsid w:val="008C48B0"/>
    <w:rsid w:val="008C6221"/>
    <w:rsid w:val="008C74F5"/>
    <w:rsid w:val="008E2348"/>
    <w:rsid w:val="008E3F31"/>
    <w:rsid w:val="008E5D12"/>
    <w:rsid w:val="008E7E85"/>
    <w:rsid w:val="008F0F24"/>
    <w:rsid w:val="00902DC5"/>
    <w:rsid w:val="00912B6F"/>
    <w:rsid w:val="00913AC4"/>
    <w:rsid w:val="00933BC9"/>
    <w:rsid w:val="0094135F"/>
    <w:rsid w:val="00952ECD"/>
    <w:rsid w:val="00954751"/>
    <w:rsid w:val="00962DFC"/>
    <w:rsid w:val="0097467A"/>
    <w:rsid w:val="00981299"/>
    <w:rsid w:val="009815F9"/>
    <w:rsid w:val="009826D9"/>
    <w:rsid w:val="00983C34"/>
    <w:rsid w:val="00986797"/>
    <w:rsid w:val="009934E7"/>
    <w:rsid w:val="009A5E5C"/>
    <w:rsid w:val="009A622A"/>
    <w:rsid w:val="009A7974"/>
    <w:rsid w:val="009B6E5D"/>
    <w:rsid w:val="009B7FD3"/>
    <w:rsid w:val="009C47DB"/>
    <w:rsid w:val="009D0544"/>
    <w:rsid w:val="009D1EE8"/>
    <w:rsid w:val="009D30E1"/>
    <w:rsid w:val="009D7A58"/>
    <w:rsid w:val="009E1D2D"/>
    <w:rsid w:val="009E2673"/>
    <w:rsid w:val="009E3538"/>
    <w:rsid w:val="009E3B9D"/>
    <w:rsid w:val="009E4547"/>
    <w:rsid w:val="009F2D9E"/>
    <w:rsid w:val="00A065C6"/>
    <w:rsid w:val="00A07F27"/>
    <w:rsid w:val="00A118C0"/>
    <w:rsid w:val="00A140CC"/>
    <w:rsid w:val="00A31588"/>
    <w:rsid w:val="00A35E02"/>
    <w:rsid w:val="00A3752C"/>
    <w:rsid w:val="00A44730"/>
    <w:rsid w:val="00A468A9"/>
    <w:rsid w:val="00A47EE5"/>
    <w:rsid w:val="00A52B13"/>
    <w:rsid w:val="00A54BE0"/>
    <w:rsid w:val="00A60352"/>
    <w:rsid w:val="00A60AFD"/>
    <w:rsid w:val="00A645C5"/>
    <w:rsid w:val="00A67D71"/>
    <w:rsid w:val="00A72E2D"/>
    <w:rsid w:val="00A81322"/>
    <w:rsid w:val="00A82474"/>
    <w:rsid w:val="00A83602"/>
    <w:rsid w:val="00A850A2"/>
    <w:rsid w:val="00A97F52"/>
    <w:rsid w:val="00AB4439"/>
    <w:rsid w:val="00AD03AF"/>
    <w:rsid w:val="00AD1826"/>
    <w:rsid w:val="00AD3B04"/>
    <w:rsid w:val="00AD4D7C"/>
    <w:rsid w:val="00AE1EBB"/>
    <w:rsid w:val="00AE49AC"/>
    <w:rsid w:val="00AE685B"/>
    <w:rsid w:val="00AF0BB9"/>
    <w:rsid w:val="00AF76BF"/>
    <w:rsid w:val="00AF79B5"/>
    <w:rsid w:val="00B01CB2"/>
    <w:rsid w:val="00B04856"/>
    <w:rsid w:val="00B04FD1"/>
    <w:rsid w:val="00B068E6"/>
    <w:rsid w:val="00B13DF9"/>
    <w:rsid w:val="00B15AAB"/>
    <w:rsid w:val="00B15E66"/>
    <w:rsid w:val="00B23EAF"/>
    <w:rsid w:val="00B369D2"/>
    <w:rsid w:val="00B36B31"/>
    <w:rsid w:val="00B37D37"/>
    <w:rsid w:val="00B42050"/>
    <w:rsid w:val="00B46FB8"/>
    <w:rsid w:val="00B52979"/>
    <w:rsid w:val="00B55F05"/>
    <w:rsid w:val="00B653A0"/>
    <w:rsid w:val="00B65B85"/>
    <w:rsid w:val="00B66769"/>
    <w:rsid w:val="00B76813"/>
    <w:rsid w:val="00B844A0"/>
    <w:rsid w:val="00B84E8C"/>
    <w:rsid w:val="00B86A75"/>
    <w:rsid w:val="00B87512"/>
    <w:rsid w:val="00B93968"/>
    <w:rsid w:val="00BA12F3"/>
    <w:rsid w:val="00BB3CF1"/>
    <w:rsid w:val="00BB4E19"/>
    <w:rsid w:val="00BC0FE9"/>
    <w:rsid w:val="00BC60B2"/>
    <w:rsid w:val="00BD0B7D"/>
    <w:rsid w:val="00BD208F"/>
    <w:rsid w:val="00BD249B"/>
    <w:rsid w:val="00BD7ACE"/>
    <w:rsid w:val="00BE6002"/>
    <w:rsid w:val="00C027CC"/>
    <w:rsid w:val="00C02A41"/>
    <w:rsid w:val="00C06321"/>
    <w:rsid w:val="00C103F4"/>
    <w:rsid w:val="00C10B77"/>
    <w:rsid w:val="00C10CD6"/>
    <w:rsid w:val="00C11082"/>
    <w:rsid w:val="00C166B7"/>
    <w:rsid w:val="00C17C9A"/>
    <w:rsid w:val="00C17F11"/>
    <w:rsid w:val="00C27F9A"/>
    <w:rsid w:val="00C33BDF"/>
    <w:rsid w:val="00C42D97"/>
    <w:rsid w:val="00C47717"/>
    <w:rsid w:val="00C51B54"/>
    <w:rsid w:val="00C6335A"/>
    <w:rsid w:val="00C64B66"/>
    <w:rsid w:val="00C66C5F"/>
    <w:rsid w:val="00C75490"/>
    <w:rsid w:val="00C8035D"/>
    <w:rsid w:val="00C86407"/>
    <w:rsid w:val="00C927D2"/>
    <w:rsid w:val="00C92DF1"/>
    <w:rsid w:val="00C94FDD"/>
    <w:rsid w:val="00CA267D"/>
    <w:rsid w:val="00CA2964"/>
    <w:rsid w:val="00CA2EDA"/>
    <w:rsid w:val="00CA34DA"/>
    <w:rsid w:val="00CA75FB"/>
    <w:rsid w:val="00CB389A"/>
    <w:rsid w:val="00CB5C95"/>
    <w:rsid w:val="00CB7852"/>
    <w:rsid w:val="00CB7BA7"/>
    <w:rsid w:val="00CC2C2F"/>
    <w:rsid w:val="00CC3BD3"/>
    <w:rsid w:val="00CC524D"/>
    <w:rsid w:val="00CC6590"/>
    <w:rsid w:val="00CD24E9"/>
    <w:rsid w:val="00CD3EA7"/>
    <w:rsid w:val="00CD5946"/>
    <w:rsid w:val="00CE3685"/>
    <w:rsid w:val="00CF0173"/>
    <w:rsid w:val="00D02330"/>
    <w:rsid w:val="00D05CA8"/>
    <w:rsid w:val="00D203AB"/>
    <w:rsid w:val="00D2351A"/>
    <w:rsid w:val="00D4588C"/>
    <w:rsid w:val="00D56570"/>
    <w:rsid w:val="00D66277"/>
    <w:rsid w:val="00D70FDC"/>
    <w:rsid w:val="00D772C5"/>
    <w:rsid w:val="00D861B4"/>
    <w:rsid w:val="00D91597"/>
    <w:rsid w:val="00D948E2"/>
    <w:rsid w:val="00DA2882"/>
    <w:rsid w:val="00DA7A0F"/>
    <w:rsid w:val="00DB05CC"/>
    <w:rsid w:val="00DB097C"/>
    <w:rsid w:val="00DB1CD4"/>
    <w:rsid w:val="00DB36BC"/>
    <w:rsid w:val="00DC679D"/>
    <w:rsid w:val="00DD3163"/>
    <w:rsid w:val="00DD3692"/>
    <w:rsid w:val="00DD3F08"/>
    <w:rsid w:val="00DD4101"/>
    <w:rsid w:val="00DF286A"/>
    <w:rsid w:val="00DF2D75"/>
    <w:rsid w:val="00DF395E"/>
    <w:rsid w:val="00E01A9C"/>
    <w:rsid w:val="00E03A4D"/>
    <w:rsid w:val="00E063CA"/>
    <w:rsid w:val="00E216E4"/>
    <w:rsid w:val="00E2331C"/>
    <w:rsid w:val="00E370D3"/>
    <w:rsid w:val="00E47BC1"/>
    <w:rsid w:val="00E5186C"/>
    <w:rsid w:val="00E51D25"/>
    <w:rsid w:val="00E51EC3"/>
    <w:rsid w:val="00E60EC7"/>
    <w:rsid w:val="00E6126C"/>
    <w:rsid w:val="00E66A30"/>
    <w:rsid w:val="00E675C4"/>
    <w:rsid w:val="00E75904"/>
    <w:rsid w:val="00E76FC9"/>
    <w:rsid w:val="00E84E3B"/>
    <w:rsid w:val="00E85119"/>
    <w:rsid w:val="00E90F81"/>
    <w:rsid w:val="00E95A92"/>
    <w:rsid w:val="00E9644F"/>
    <w:rsid w:val="00EA356E"/>
    <w:rsid w:val="00EB0F0C"/>
    <w:rsid w:val="00EB6736"/>
    <w:rsid w:val="00EB7EF9"/>
    <w:rsid w:val="00EC444D"/>
    <w:rsid w:val="00EC5FE2"/>
    <w:rsid w:val="00ED0B29"/>
    <w:rsid w:val="00ED5A1E"/>
    <w:rsid w:val="00ED707E"/>
    <w:rsid w:val="00EE0F92"/>
    <w:rsid w:val="00EE41C4"/>
    <w:rsid w:val="00EE5193"/>
    <w:rsid w:val="00EE54CF"/>
    <w:rsid w:val="00EF1494"/>
    <w:rsid w:val="00EF47C7"/>
    <w:rsid w:val="00F01CBF"/>
    <w:rsid w:val="00F03C83"/>
    <w:rsid w:val="00F04463"/>
    <w:rsid w:val="00F04C5F"/>
    <w:rsid w:val="00F10F00"/>
    <w:rsid w:val="00F155AD"/>
    <w:rsid w:val="00F26E38"/>
    <w:rsid w:val="00F2736E"/>
    <w:rsid w:val="00F30934"/>
    <w:rsid w:val="00F318F6"/>
    <w:rsid w:val="00F32391"/>
    <w:rsid w:val="00F35361"/>
    <w:rsid w:val="00F401D9"/>
    <w:rsid w:val="00F41E28"/>
    <w:rsid w:val="00F51E47"/>
    <w:rsid w:val="00F5382B"/>
    <w:rsid w:val="00F55C75"/>
    <w:rsid w:val="00F5640B"/>
    <w:rsid w:val="00F57AE1"/>
    <w:rsid w:val="00F63500"/>
    <w:rsid w:val="00F727E0"/>
    <w:rsid w:val="00F74C8F"/>
    <w:rsid w:val="00F74FAD"/>
    <w:rsid w:val="00F8592F"/>
    <w:rsid w:val="00F86850"/>
    <w:rsid w:val="00F96BEC"/>
    <w:rsid w:val="00FA08F0"/>
    <w:rsid w:val="00FA1251"/>
    <w:rsid w:val="00FA44F9"/>
    <w:rsid w:val="00FB062B"/>
    <w:rsid w:val="00FB509E"/>
    <w:rsid w:val="00FB6CBD"/>
    <w:rsid w:val="00FC0D44"/>
    <w:rsid w:val="00FC3061"/>
    <w:rsid w:val="00FD6848"/>
    <w:rsid w:val="00FE1582"/>
    <w:rsid w:val="00FE6C61"/>
    <w:rsid w:val="00FE6D9B"/>
    <w:rsid w:val="00FE6ED6"/>
    <w:rsid w:val="00FF063A"/>
    <w:rsid w:val="00FF3688"/>
    <w:rsid w:val="00FF3D37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4515"/>
    <w:rPr>
      <w:rFonts w:ascii="Tahoma" w:hAnsi="Tahoma" w:cs="Tahoma"/>
      <w:sz w:val="16"/>
      <w:szCs w:val="16"/>
    </w:rPr>
  </w:style>
  <w:style w:type="character" w:styleId="Hyperlink">
    <w:name w:val="Hyperlink"/>
    <w:rsid w:val="00FB6C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D3F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3F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335A"/>
  </w:style>
  <w:style w:type="character" w:styleId="FollowedHyperlink">
    <w:name w:val="FollowedHyperlink"/>
    <w:rsid w:val="00C75490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845754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CA75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4515"/>
    <w:rPr>
      <w:rFonts w:ascii="Tahoma" w:hAnsi="Tahoma" w:cs="Tahoma"/>
      <w:sz w:val="16"/>
      <w:szCs w:val="16"/>
    </w:rPr>
  </w:style>
  <w:style w:type="character" w:styleId="Hyperlink">
    <w:name w:val="Hyperlink"/>
    <w:rsid w:val="00FB6C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D3F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3F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335A"/>
  </w:style>
  <w:style w:type="character" w:styleId="FollowedHyperlink">
    <w:name w:val="FollowedHyperlink"/>
    <w:rsid w:val="00C75490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845754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CA7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44A65-A876-4141-B4E0-9EF2AC8F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381176B9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ENQUIRY</vt:lpstr>
    </vt:vector>
  </TitlesOfParts>
  <Company>Hastings Borough Council</Company>
  <LinksUpToDate>false</LinksUpToDate>
  <CharactersWithSpaces>1277</CharactersWithSpaces>
  <SharedDoc>false</SharedDoc>
  <HLinks>
    <vt:vector size="6" baseType="variant">
      <vt:variant>
        <vt:i4>3801148</vt:i4>
      </vt:variant>
      <vt:variant>
        <vt:i4>104</vt:i4>
      </vt:variant>
      <vt:variant>
        <vt:i4>0</vt:i4>
      </vt:variant>
      <vt:variant>
        <vt:i4>5</vt:i4>
      </vt:variant>
      <vt:variant>
        <vt:lpwstr>http://www.hastings.gov.uk/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ENQUIRY</dc:title>
  <dc:creator>Tracy Caister</dc:creator>
  <cp:lastModifiedBy>Alan Sheppard</cp:lastModifiedBy>
  <cp:revision>3</cp:revision>
  <cp:lastPrinted>2017-11-30T08:46:00Z</cp:lastPrinted>
  <dcterms:created xsi:type="dcterms:W3CDTF">2018-04-26T14:56:00Z</dcterms:created>
  <dcterms:modified xsi:type="dcterms:W3CDTF">2018-04-26T14:56:00Z</dcterms:modified>
</cp:coreProperties>
</file>